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b w:val="0"/>
          <w:sz w:val="22"/>
          <w:szCs w:val="22"/>
          <w:lang w:eastAsia="en-US"/>
        </w:rPr>
        <w:alias w:val="Säädös"/>
        <w:tag w:val="CCSaados"/>
        <w:id w:val="42569056"/>
        <w:placeholder>
          <w:docPart w:val="630F4E97CBE74F52A27AF800234C779F"/>
        </w:placeholder>
        <w15:color w:val="00FFFF"/>
      </w:sdtPr>
      <w:sdtContent>
        <w:p w14:paraId="6F34A2D3" w14:textId="7B6AC3CD" w:rsidR="004F334C" w:rsidRDefault="00EA480C" w:rsidP="006F626B">
          <w:pPr>
            <w:pStyle w:val="LLMinisterionAsetus"/>
          </w:pPr>
          <w:r>
            <w:t>Ympäristö</w:t>
          </w:r>
          <w:r w:rsidR="004F334C">
            <w:t>ministeriön asetus</w:t>
          </w:r>
        </w:p>
        <w:p w14:paraId="47D4ABBD" w14:textId="77777777" w:rsidR="00EA480C" w:rsidRPr="003A07C1" w:rsidRDefault="00EA480C" w:rsidP="00EA480C">
          <w:pPr>
            <w:pStyle w:val="LLSaadoksenNimi"/>
            <w:rPr>
              <w:sz w:val="20"/>
              <w:szCs w:val="20"/>
            </w:rPr>
          </w:pPr>
          <w:r w:rsidRPr="003A07C1">
            <w:rPr>
              <w:sz w:val="20"/>
              <w:szCs w:val="20"/>
            </w:rPr>
            <w:t>rakennuksen ilmastoselvityksestä ja rakennustuoteluettelosta</w:t>
          </w:r>
        </w:p>
        <w:p w14:paraId="3351A357" w14:textId="14D03D4C" w:rsidR="002B74D8" w:rsidRPr="00EA480C" w:rsidRDefault="002B74D8" w:rsidP="00EA480C">
          <w:pPr>
            <w:pStyle w:val="LLJohtolauseKappaleet"/>
            <w:rPr>
              <w:rFonts w:eastAsia="Calibri"/>
            </w:rPr>
          </w:pPr>
          <w:r>
            <w:t>Ympäristöministeriön päätöksen mukaisesti säädetään rakentamislain (751/2023) 38 §:n 4 momentin, 61 §:n 2 momentin ja 118 §:n 3 momentin nojalla, sellaisina kuin niistä ovat 38 §:n 4 momentti ja 61 §:n 4 momentti laissa xx/xxxx, seuraavasti:</w:t>
          </w:r>
        </w:p>
        <w:p w14:paraId="1FC5848E" w14:textId="77777777" w:rsidR="008341AB" w:rsidRDefault="008341AB" w:rsidP="00EA480C">
          <w:pPr>
            <w:pStyle w:val="LLKappalejako"/>
          </w:pPr>
        </w:p>
        <w:p w14:paraId="6BDAFE19" w14:textId="77777777" w:rsidR="00EA480C" w:rsidRDefault="00EA480C" w:rsidP="00EA480C">
          <w:pPr>
            <w:pStyle w:val="LLKappalejako"/>
          </w:pPr>
        </w:p>
        <w:p w14:paraId="4A113640" w14:textId="2769E0DC" w:rsidR="005149E8" w:rsidRPr="003A07C1" w:rsidRDefault="005149E8" w:rsidP="005149E8">
          <w:pPr>
            <w:pStyle w:val="LLLuku"/>
            <w:rPr>
              <w:szCs w:val="22"/>
            </w:rPr>
          </w:pPr>
          <w:r>
            <w:t>1</w:t>
          </w:r>
          <w:r w:rsidRPr="003A07C1">
            <w:t xml:space="preserve"> luku</w:t>
          </w:r>
        </w:p>
        <w:p w14:paraId="115B0FB1" w14:textId="77777777" w:rsidR="005149E8" w:rsidRDefault="005149E8" w:rsidP="005149E8">
          <w:pPr>
            <w:pStyle w:val="LLLuvunOtsikko"/>
          </w:pPr>
          <w:r>
            <w:t>Rakennuksen ilmastoselvitys</w:t>
          </w:r>
        </w:p>
        <w:p w14:paraId="2C78B5EC" w14:textId="2AD8C7AB" w:rsidR="00EA480C" w:rsidRPr="003A07C1" w:rsidRDefault="005149E8" w:rsidP="00EA480C">
          <w:pPr>
            <w:pStyle w:val="LLPykala"/>
            <w:rPr>
              <w:szCs w:val="22"/>
            </w:rPr>
          </w:pPr>
          <w:r>
            <w:t>1</w:t>
          </w:r>
          <w:r w:rsidR="00EA480C" w:rsidRPr="003A07C1">
            <w:t xml:space="preserve"> §</w:t>
          </w:r>
        </w:p>
        <w:p w14:paraId="2DE7F188" w14:textId="77777777" w:rsidR="00EA480C" w:rsidRPr="003A07C1" w:rsidRDefault="00EA480C" w:rsidP="00EA480C">
          <w:pPr>
            <w:pStyle w:val="LLPykalanOtsikko"/>
            <w:rPr>
              <w:szCs w:val="22"/>
            </w:rPr>
          </w:pPr>
          <w:r w:rsidRPr="003A07C1">
            <w:t>Määritelmät</w:t>
          </w:r>
        </w:p>
        <w:p w14:paraId="3629BD3B" w14:textId="77777777" w:rsidR="00EA480C" w:rsidRPr="003A07C1" w:rsidRDefault="00EA480C" w:rsidP="00EA480C">
          <w:pPr>
            <w:pStyle w:val="LLMomentinJohdantoKappale"/>
            <w:rPr>
              <w:szCs w:val="22"/>
            </w:rPr>
          </w:pPr>
          <w:r w:rsidRPr="003A07C1">
            <w:t>Tässä asetuksessa tarkoitetaan:</w:t>
          </w:r>
        </w:p>
        <w:p w14:paraId="248A4F2D" w14:textId="58B49B1B" w:rsidR="00EA480C" w:rsidRPr="003A07C1" w:rsidRDefault="00EA480C" w:rsidP="00C4149E">
          <w:pPr>
            <w:pStyle w:val="LLMomentinAlakohta"/>
            <w:rPr>
              <w:i/>
            </w:rPr>
          </w:pPr>
          <w:r w:rsidRPr="003A07C1">
            <w:t>1)</w:t>
          </w:r>
          <w:r w:rsidRPr="003A07C1">
            <w:rPr>
              <w:i/>
            </w:rPr>
            <w:t xml:space="preserve"> arviointijaksolla</w:t>
          </w:r>
          <w:r w:rsidRPr="003A07C1">
            <w:t xml:space="preserve"> ajanjaksoa, jolle vähähiilisyyden arviointi tehdään;</w:t>
          </w:r>
          <w:r w:rsidRPr="003A07C1">
            <w:rPr>
              <w:i/>
            </w:rPr>
            <w:t xml:space="preserve"> </w:t>
          </w:r>
        </w:p>
        <w:p w14:paraId="690C37A1" w14:textId="61F8AD18" w:rsidR="00EA480C" w:rsidRPr="003A07C1" w:rsidRDefault="005149E8" w:rsidP="003B1D0C">
          <w:pPr>
            <w:pStyle w:val="LLMomentinAlakohta"/>
            <w:ind w:left="426" w:hanging="256"/>
            <w:rPr>
              <w:i/>
            </w:rPr>
          </w:pPr>
          <w:r>
            <w:t>2</w:t>
          </w:r>
          <w:r w:rsidR="00EA480C" w:rsidRPr="003A07C1">
            <w:t>)</w:t>
          </w:r>
          <w:r w:rsidR="00EA480C" w:rsidRPr="003A07C1">
            <w:rPr>
              <w:i/>
            </w:rPr>
            <w:t xml:space="preserve"> eloperäisellä hiilivarastolla </w:t>
          </w:r>
          <w:r w:rsidR="00EA480C" w:rsidRPr="003A07C1">
            <w:t xml:space="preserve">tuotteeseen tai materiaaliin vähintään sadan vuoden ajaksi suunniteltua varastoitunutta </w:t>
          </w:r>
          <w:r w:rsidR="00094729" w:rsidRPr="003A07C1">
            <w:t xml:space="preserve">sellaiseen ilmakehästä yhteyttämisen kautta eloperäiseen materiaaliin sitoutunutta </w:t>
          </w:r>
          <w:r w:rsidR="00EA480C" w:rsidRPr="003A07C1">
            <w:t xml:space="preserve">hiiltä, </w:t>
          </w:r>
          <w:r w:rsidR="00094729" w:rsidRPr="003A07C1">
            <w:t xml:space="preserve">jonka korjuulla ei ole pysyvästi heikennetty ekosysteemin hiilinielua </w:t>
          </w:r>
          <w:r w:rsidR="00094729">
            <w:t xml:space="preserve">ja </w:t>
          </w:r>
          <w:r w:rsidR="00EA480C" w:rsidRPr="003A07C1">
            <w:t>jonka eloperäinen raaka-aine on vastuullisesti tuotettu;</w:t>
          </w:r>
        </w:p>
        <w:p w14:paraId="7F041018" w14:textId="0FE837CF" w:rsidR="00EA480C" w:rsidRPr="003A07C1" w:rsidRDefault="005149E8" w:rsidP="003B1D0C">
          <w:pPr>
            <w:pStyle w:val="LLMomentinAlakohta"/>
            <w:ind w:left="426" w:hanging="256"/>
          </w:pPr>
          <w:r>
            <w:t>3</w:t>
          </w:r>
          <w:r w:rsidR="00EA480C" w:rsidRPr="003A07C1">
            <w:t>)</w:t>
          </w:r>
          <w:r w:rsidR="00EA480C" w:rsidRPr="003A07C1">
            <w:rPr>
              <w:i/>
            </w:rPr>
            <w:t xml:space="preserve"> </w:t>
          </w:r>
          <w:proofErr w:type="spellStart"/>
          <w:r w:rsidR="00EA480C" w:rsidRPr="003A07C1">
            <w:rPr>
              <w:i/>
            </w:rPr>
            <w:t>karbonatisoitumisella</w:t>
          </w:r>
          <w:proofErr w:type="spellEnd"/>
          <w:r w:rsidR="00EA480C" w:rsidRPr="003A07C1">
            <w:rPr>
              <w:i/>
            </w:rPr>
            <w:t xml:space="preserve"> </w:t>
          </w:r>
          <w:r w:rsidR="00EA480C" w:rsidRPr="003A07C1">
            <w:t>kemiallista reaktiota, jossa ilmakehän hiilidioksidi sitoutuu käytöstä poistettuun sementtipohjaiseen rakennusmateriaaliin enintään sadan vuoden aikana; ja</w:t>
          </w:r>
        </w:p>
        <w:p w14:paraId="59EA6E9D" w14:textId="0C34008F" w:rsidR="00EA480C" w:rsidRPr="003A07C1" w:rsidRDefault="005149E8" w:rsidP="003B1D0C">
          <w:pPr>
            <w:pStyle w:val="LLMomentinAlakohta"/>
            <w:ind w:left="426" w:hanging="256"/>
          </w:pPr>
          <w:r>
            <w:t>4</w:t>
          </w:r>
          <w:r w:rsidR="00EA480C" w:rsidRPr="003A07C1">
            <w:t xml:space="preserve">) </w:t>
          </w:r>
          <w:r w:rsidR="00EA480C" w:rsidRPr="003A07C1">
            <w:rPr>
              <w:i/>
            </w:rPr>
            <w:t>teknisellä hiilivarastolla</w:t>
          </w:r>
          <w:r w:rsidR="00EA480C" w:rsidRPr="003A07C1">
            <w:t xml:space="preserve"> tuotteeseen tai materiaaliin vähintään sadan vuoden ajaksi suunniteltua varastoitunutta ilmakehästä tai teollisuudesta poistettua hiilidioksidia.</w:t>
          </w:r>
        </w:p>
        <w:p w14:paraId="6C54F831" w14:textId="77777777" w:rsidR="00730F5A" w:rsidRPr="003A07C1" w:rsidRDefault="00730F5A" w:rsidP="00730F5A">
          <w:pPr>
            <w:pStyle w:val="LLKappalejako"/>
          </w:pPr>
        </w:p>
        <w:p w14:paraId="4413C223" w14:textId="411D5F1C" w:rsidR="00EA480C" w:rsidRPr="003A07C1" w:rsidRDefault="00F739DC" w:rsidP="00EA480C">
          <w:pPr>
            <w:pStyle w:val="LLPykala"/>
            <w:rPr>
              <w:szCs w:val="22"/>
            </w:rPr>
          </w:pPr>
          <w:r>
            <w:t>2</w:t>
          </w:r>
          <w:r w:rsidR="00EA480C" w:rsidRPr="003A07C1">
            <w:t xml:space="preserve"> §</w:t>
          </w:r>
        </w:p>
        <w:p w14:paraId="450B8D02" w14:textId="77777777" w:rsidR="00EA480C" w:rsidRPr="003A07C1" w:rsidRDefault="00EA480C" w:rsidP="00EA480C">
          <w:pPr>
            <w:pStyle w:val="LLPykalanOtsikko"/>
            <w:rPr>
              <w:i w:val="0"/>
            </w:rPr>
          </w:pPr>
          <w:bookmarkStart w:id="0" w:name="_Hlk168495842"/>
          <w:r w:rsidRPr="003A07C1">
            <w:t>Vähähiilisyyden arviointi</w:t>
          </w:r>
        </w:p>
        <w:p w14:paraId="672D6CD3" w14:textId="79618D59" w:rsidR="00EA480C" w:rsidRDefault="00EA480C" w:rsidP="00730F5A">
          <w:pPr>
            <w:pStyle w:val="LLKappalejako"/>
          </w:pPr>
          <w:r w:rsidRPr="003A07C1">
            <w:t xml:space="preserve">Ilmastoselvitykseen sisältyvän rakennuksen ja rakennuspaikan hiilijalanjäljen ja hiilikädenjäljen arvioinnin on perustuttava tässä asetuksessa tarkemmin säädettyyn </w:t>
          </w:r>
          <w:r w:rsidR="00EA092E">
            <w:t>rakentamis</w:t>
          </w:r>
          <w:r w:rsidRPr="003A07C1">
            <w:t xml:space="preserve">lain </w:t>
          </w:r>
          <w:r w:rsidR="005149E8">
            <w:t xml:space="preserve">(751/2023) </w:t>
          </w:r>
          <w:r w:rsidRPr="003A07C1">
            <w:t>38 §:</w:t>
          </w:r>
          <w:r w:rsidR="005149E8">
            <w:t>ssä tarkoitettuun</w:t>
          </w:r>
          <w:r w:rsidRPr="003A07C1">
            <w:t xml:space="preserve"> rakennuksen vähähiilisyyden arviointimenetelmään.</w:t>
          </w:r>
        </w:p>
        <w:p w14:paraId="54B4D875" w14:textId="77777777" w:rsidR="00EA480C" w:rsidRPr="003A07C1" w:rsidRDefault="00EA480C" w:rsidP="00EA480C">
          <w:pPr>
            <w:pStyle w:val="LLKappalejako"/>
            <w:rPr>
              <w:szCs w:val="22"/>
            </w:rPr>
          </w:pPr>
          <w:r w:rsidRPr="003A07C1">
            <w:t xml:space="preserve">Vähähiilisyyden arvioinnin on sisällettävä sekä hiilijalanjäljen että hiilikädenjäljen arviointi. </w:t>
          </w:r>
        </w:p>
        <w:p w14:paraId="38E0D95F" w14:textId="77777777" w:rsidR="00EA480C" w:rsidRPr="003A07C1" w:rsidRDefault="00EA480C" w:rsidP="00730F5A">
          <w:pPr>
            <w:pStyle w:val="LLMomentinJohdantoKappale"/>
          </w:pPr>
          <w:r w:rsidRPr="003A07C1">
            <w:t xml:space="preserve">Arvioinnin on sisällettävä: </w:t>
          </w:r>
        </w:p>
        <w:p w14:paraId="24FFD553" w14:textId="77777777" w:rsidR="00EA480C" w:rsidRPr="003A07C1" w:rsidRDefault="00EA480C" w:rsidP="00EA480C">
          <w:pPr>
            <w:pStyle w:val="LLMomentinKohta"/>
          </w:pPr>
          <w:r w:rsidRPr="003A07C1">
            <w:t xml:space="preserve">1) rakennustuotteiden valmistus; </w:t>
          </w:r>
        </w:p>
        <w:p w14:paraId="05A79365" w14:textId="77777777" w:rsidR="00EA480C" w:rsidRPr="003A07C1" w:rsidRDefault="00EA480C" w:rsidP="00EA480C">
          <w:pPr>
            <w:pStyle w:val="LLMomentinKohta"/>
          </w:pPr>
          <w:r w:rsidRPr="003A07C1">
            <w:t xml:space="preserve">2) rakennustuotteiden kuljetus; </w:t>
          </w:r>
        </w:p>
        <w:p w14:paraId="08CE2CB0" w14:textId="77777777" w:rsidR="00EA480C" w:rsidRPr="003A07C1" w:rsidRDefault="00EA480C" w:rsidP="00EA480C">
          <w:pPr>
            <w:pStyle w:val="LLMomentinKohta"/>
          </w:pPr>
          <w:r w:rsidRPr="003A07C1">
            <w:t xml:space="preserve">3) työmaan toiminnot; </w:t>
          </w:r>
        </w:p>
        <w:p w14:paraId="689508BE" w14:textId="77777777" w:rsidR="00EA480C" w:rsidRPr="003A07C1" w:rsidRDefault="00EA480C" w:rsidP="00EA480C">
          <w:pPr>
            <w:pStyle w:val="LLMomentinKohta"/>
          </w:pPr>
          <w:r w:rsidRPr="003A07C1">
            <w:t xml:space="preserve">4) rakennuksen käytön aikaiset rakennustuotteiden vaihdot; </w:t>
          </w:r>
        </w:p>
        <w:p w14:paraId="387D52B1" w14:textId="77777777" w:rsidR="00EA480C" w:rsidRPr="003A07C1" w:rsidRDefault="00EA480C" w:rsidP="00EA480C">
          <w:pPr>
            <w:pStyle w:val="LLMomentinKohta"/>
          </w:pPr>
          <w:r w:rsidRPr="003A07C1">
            <w:t xml:space="preserve">5) rakennuksen energian käyttö; </w:t>
          </w:r>
        </w:p>
        <w:p w14:paraId="3ADA18D5" w14:textId="77777777" w:rsidR="00EA480C" w:rsidRPr="003A07C1" w:rsidRDefault="00EA480C" w:rsidP="00EA480C">
          <w:pPr>
            <w:pStyle w:val="LLMomentinKohta"/>
          </w:pPr>
          <w:r w:rsidRPr="003A07C1">
            <w:t xml:space="preserve">6) rakennuksen purkaminen; </w:t>
          </w:r>
        </w:p>
        <w:p w14:paraId="5BF7769F" w14:textId="77777777" w:rsidR="00EA480C" w:rsidRPr="003A07C1" w:rsidRDefault="00EA480C" w:rsidP="00EA480C">
          <w:pPr>
            <w:pStyle w:val="LLMomentinKohta"/>
          </w:pPr>
          <w:r w:rsidRPr="003A07C1">
            <w:t xml:space="preserve">7) purkujätteen kuljetukset; </w:t>
          </w:r>
        </w:p>
        <w:p w14:paraId="3F8EAA66" w14:textId="77777777" w:rsidR="00EA480C" w:rsidRPr="003A07C1" w:rsidRDefault="00EA480C" w:rsidP="00EA480C">
          <w:pPr>
            <w:pStyle w:val="LLMomentinKohta"/>
          </w:pPr>
          <w:r w:rsidRPr="003A07C1">
            <w:t xml:space="preserve">8) purkujätteen käsittely; </w:t>
          </w:r>
        </w:p>
        <w:p w14:paraId="5F2BCF76" w14:textId="77777777" w:rsidR="00EA480C" w:rsidRPr="003A07C1" w:rsidRDefault="00EA480C" w:rsidP="00EA480C">
          <w:pPr>
            <w:pStyle w:val="LLMomentinKohta"/>
          </w:pPr>
          <w:r w:rsidRPr="003A07C1">
            <w:t xml:space="preserve">9) purkujätteen loppusijoitus; sekä </w:t>
          </w:r>
        </w:p>
        <w:p w14:paraId="2EC2DBDA" w14:textId="77777777" w:rsidR="00EA480C" w:rsidRPr="003A07C1" w:rsidRDefault="00EA480C" w:rsidP="00EA480C">
          <w:pPr>
            <w:pStyle w:val="LLMomentinKohta"/>
          </w:pPr>
          <w:r w:rsidRPr="003A07C1">
            <w:t>10) mahdolliset ilmastohyödyt, joita voi syntyä rakennushankkeen myötä.</w:t>
          </w:r>
        </w:p>
        <w:p w14:paraId="047908F3" w14:textId="77777777" w:rsidR="00EA480C" w:rsidRPr="003A07C1" w:rsidRDefault="00EA480C" w:rsidP="00730F5A">
          <w:pPr>
            <w:pStyle w:val="LLKappalejako"/>
          </w:pPr>
          <w:r w:rsidRPr="003A07C1">
            <w:lastRenderedPageBreak/>
            <w:t xml:space="preserve">Rakentamisluvassa tai aloituskokouksessa sovitun vastuuhenkilön on tehtävä merkintä rakennustyön tarkastusasiakirjan yhteenveto-osaan siitä, että rakennustyö vastaa ilmastoselvityksessä esitettyä. </w:t>
          </w:r>
        </w:p>
        <w:bookmarkEnd w:id="0"/>
        <w:p w14:paraId="32590215" w14:textId="77777777" w:rsidR="00EA480C" w:rsidRPr="003A07C1" w:rsidRDefault="00EA480C" w:rsidP="00730F5A">
          <w:pPr>
            <w:pStyle w:val="LLKappalejako"/>
          </w:pPr>
        </w:p>
        <w:p w14:paraId="1BB1B520" w14:textId="48B317E9" w:rsidR="00EA480C" w:rsidRPr="003A07C1" w:rsidRDefault="00F739DC" w:rsidP="00EA480C">
          <w:pPr>
            <w:pStyle w:val="LLPykala"/>
          </w:pPr>
          <w:r>
            <w:t>3</w:t>
          </w:r>
          <w:r w:rsidR="00EA480C" w:rsidRPr="003A07C1">
            <w:t xml:space="preserve"> §</w:t>
          </w:r>
        </w:p>
        <w:p w14:paraId="0B7E49C5" w14:textId="77777777" w:rsidR="00EA480C" w:rsidRPr="003A07C1" w:rsidRDefault="00EA480C" w:rsidP="00EA480C">
          <w:pPr>
            <w:pStyle w:val="LLPykalanOtsikko"/>
          </w:pPr>
          <w:r w:rsidRPr="003A07C1">
            <w:t>Vähähiilisyyden arvioinnin kohde</w:t>
          </w:r>
        </w:p>
        <w:p w14:paraId="06E0C670" w14:textId="43BD3AC6" w:rsidR="00EA480C" w:rsidRPr="003A07C1" w:rsidRDefault="00EA480C" w:rsidP="00EA480C">
          <w:pPr>
            <w:pStyle w:val="LLKappalejako"/>
            <w:rPr>
              <w:rFonts w:eastAsia="Calibri"/>
              <w:szCs w:val="22"/>
            </w:rPr>
          </w:pPr>
          <w:r w:rsidRPr="003A07C1">
            <w:rPr>
              <w:szCs w:val="22"/>
            </w:rPr>
            <w:t>Vähähiilisyyden arvioinnin kohteena ovat rakennus ja rakennuspaikka.</w:t>
          </w:r>
          <w:r w:rsidRPr="003A07C1">
            <w:rPr>
              <w:rFonts w:eastAsia="Calibri"/>
              <w:szCs w:val="22"/>
            </w:rPr>
            <w:t xml:space="preserve"> </w:t>
          </w:r>
          <w:r w:rsidRPr="003A07C1">
            <w:rPr>
              <w:szCs w:val="22"/>
            </w:rPr>
            <w:t>Rakennuksen ja rakennuspaikan vähähiilisyyden arvioinnin on katettava liittee</w:t>
          </w:r>
          <w:r w:rsidR="00F739DC">
            <w:rPr>
              <w:szCs w:val="22"/>
            </w:rPr>
            <w:t>ssä</w:t>
          </w:r>
          <w:r w:rsidRPr="003A07C1">
            <w:rPr>
              <w:szCs w:val="22"/>
            </w:rPr>
            <w:t xml:space="preserve"> 1 </w:t>
          </w:r>
          <w:r w:rsidR="00F739DC">
            <w:rPr>
              <w:szCs w:val="22"/>
            </w:rPr>
            <w:t>tarkoitetut</w:t>
          </w:r>
          <w:r w:rsidRPr="003A07C1">
            <w:rPr>
              <w:szCs w:val="22"/>
            </w:rPr>
            <w:t xml:space="preserve"> </w:t>
          </w:r>
          <w:r w:rsidRPr="003A07C1">
            <w:rPr>
              <w:rFonts w:eastAsia="Calibri"/>
              <w:szCs w:val="22"/>
            </w:rPr>
            <w:t xml:space="preserve">rakennuksessa ja rakennuspaikalla käytetyt alue-, rakenne- ja tilaosien sisältämät rakennustuotteet sekä tekniset järjestelmät. </w:t>
          </w:r>
          <w:r w:rsidRPr="003A07C1">
            <w:rPr>
              <w:szCs w:val="22"/>
            </w:rPr>
            <w:t xml:space="preserve">Vähähiilisyyden arviointi ei </w:t>
          </w:r>
          <w:r w:rsidR="00605FA4">
            <w:rPr>
              <w:szCs w:val="22"/>
            </w:rPr>
            <w:t xml:space="preserve">kuitenkaan </w:t>
          </w:r>
          <w:r w:rsidR="00C4149E">
            <w:rPr>
              <w:szCs w:val="22"/>
            </w:rPr>
            <w:t xml:space="preserve">saa </w:t>
          </w:r>
          <w:r w:rsidR="00C4149E" w:rsidRPr="003A07C1">
            <w:rPr>
              <w:szCs w:val="22"/>
            </w:rPr>
            <w:t>sisäl</w:t>
          </w:r>
          <w:r w:rsidR="00C4149E">
            <w:rPr>
              <w:szCs w:val="22"/>
            </w:rPr>
            <w:t>tää</w:t>
          </w:r>
          <w:r w:rsidR="00C4149E" w:rsidRPr="003A07C1">
            <w:rPr>
              <w:szCs w:val="22"/>
            </w:rPr>
            <w:t xml:space="preserve"> </w:t>
          </w:r>
          <w:r w:rsidRPr="003A07C1">
            <w:rPr>
              <w:szCs w:val="22"/>
            </w:rPr>
            <w:t>työmaata varten tarvittavia väliaikaisia tiloja, telineitä ja suojauksia.</w:t>
          </w:r>
        </w:p>
        <w:p w14:paraId="78296F2E" w14:textId="5CF3B319" w:rsidR="00EA480C" w:rsidRDefault="00EA480C" w:rsidP="00EA480C">
          <w:pPr>
            <w:pStyle w:val="LLKappalejako"/>
            <w:rPr>
              <w:szCs w:val="22"/>
            </w:rPr>
          </w:pPr>
          <w:r w:rsidRPr="003A07C1">
            <w:rPr>
              <w:rFonts w:eastAsia="Calibri"/>
              <w:szCs w:val="22"/>
            </w:rPr>
            <w:t>Vähähiilisyyden arvioinnin on perustuttava liittee</w:t>
          </w:r>
          <w:r w:rsidR="00F739DC">
            <w:rPr>
              <w:rFonts w:eastAsia="Calibri"/>
              <w:szCs w:val="22"/>
            </w:rPr>
            <w:t>ssä</w:t>
          </w:r>
          <w:r w:rsidRPr="003A07C1">
            <w:rPr>
              <w:rFonts w:eastAsia="Calibri"/>
              <w:szCs w:val="22"/>
            </w:rPr>
            <w:t xml:space="preserve"> 1 </w:t>
          </w:r>
          <w:r w:rsidR="00F739DC">
            <w:rPr>
              <w:rFonts w:eastAsia="Calibri"/>
              <w:szCs w:val="22"/>
            </w:rPr>
            <w:t>tarkoitet</w:t>
          </w:r>
          <w:r w:rsidR="00CD53EE">
            <w:rPr>
              <w:rFonts w:eastAsia="Calibri"/>
              <w:szCs w:val="22"/>
            </w:rPr>
            <w:t>t</w:t>
          </w:r>
          <w:r w:rsidR="00F739DC">
            <w:rPr>
              <w:rFonts w:eastAsia="Calibri"/>
              <w:szCs w:val="22"/>
            </w:rPr>
            <w:t>ujen</w:t>
          </w:r>
          <w:r w:rsidRPr="003A07C1">
            <w:rPr>
              <w:rFonts w:eastAsia="Calibri"/>
              <w:szCs w:val="22"/>
            </w:rPr>
            <w:t xml:space="preserve"> </w:t>
          </w:r>
          <w:r w:rsidRPr="003A07C1">
            <w:rPr>
              <w:szCs w:val="22"/>
            </w:rPr>
            <w:t xml:space="preserve">rakennustuotteiden sisältämiin materiaaleihin ja niiden määriin. </w:t>
          </w:r>
        </w:p>
        <w:p w14:paraId="689B3643" w14:textId="77777777" w:rsidR="00EA480C" w:rsidRPr="003A07C1" w:rsidRDefault="00EA480C" w:rsidP="00EA480C">
          <w:pPr>
            <w:pStyle w:val="LLKappalejako"/>
            <w:rPr>
              <w:szCs w:val="22"/>
            </w:rPr>
          </w:pPr>
          <w:r w:rsidRPr="003A07C1">
            <w:rPr>
              <w:szCs w:val="22"/>
            </w:rPr>
            <w:t>T</w:t>
          </w:r>
          <w:r w:rsidRPr="003A07C1">
            <w:rPr>
              <w:rFonts w:eastAsia="Calibri"/>
              <w:szCs w:val="22"/>
            </w:rPr>
            <w:t xml:space="preserve">aloteknisten järjestelmien osalta vähähiilisyyden arvioinnin on perustuttava </w:t>
          </w:r>
          <w:r w:rsidRPr="003A07C1">
            <w:rPr>
              <w:szCs w:val="22"/>
            </w:rPr>
            <w:t xml:space="preserve">kansallisen päästötietokannan tyypillisiä rakennuksia kuvaaviin määrätietoihin. Kansallisen päästötietokannan talotekniikan tyypillisiä määrätietoja voidaan korvata kokonaan tai osittain todellisilla määrätiedoilla. </w:t>
          </w:r>
        </w:p>
        <w:p w14:paraId="257DA09A" w14:textId="77777777" w:rsidR="00EA480C" w:rsidRPr="003A07C1" w:rsidRDefault="00EA480C" w:rsidP="00EA480C">
          <w:pPr>
            <w:pStyle w:val="LLKappalejako"/>
            <w:rPr>
              <w:szCs w:val="22"/>
            </w:rPr>
          </w:pPr>
        </w:p>
        <w:p w14:paraId="5F86FBE0" w14:textId="189661D1" w:rsidR="00EA480C" w:rsidRPr="003A07C1" w:rsidRDefault="00F739DC" w:rsidP="00EA480C">
          <w:pPr>
            <w:pStyle w:val="LLPykala"/>
          </w:pPr>
          <w:r>
            <w:t>4</w:t>
          </w:r>
          <w:r w:rsidR="00EA480C" w:rsidRPr="003A07C1">
            <w:t xml:space="preserve"> §</w:t>
          </w:r>
        </w:p>
        <w:p w14:paraId="5879A899" w14:textId="77777777" w:rsidR="00EA480C" w:rsidRPr="003A07C1" w:rsidRDefault="00EA480C" w:rsidP="00EA480C">
          <w:pPr>
            <w:pStyle w:val="LLPykalanOtsikko"/>
          </w:pPr>
          <w:r w:rsidRPr="003A07C1">
            <w:t>Vähähiilisyyden arviointijakson pituus</w:t>
          </w:r>
        </w:p>
        <w:p w14:paraId="4E45E8D2" w14:textId="77777777" w:rsidR="00EA480C" w:rsidRPr="003A07C1" w:rsidRDefault="00EA480C" w:rsidP="00EA480C">
          <w:pPr>
            <w:pStyle w:val="LLKappalejako"/>
          </w:pPr>
          <w:r w:rsidRPr="003A07C1">
            <w:t xml:space="preserve">Uuden rakennuksen käyttövaiheen vähähiilisyyden arviointijakso on rakentamisen jälkeen ensimmäiset 50 vuotta. </w:t>
          </w:r>
        </w:p>
        <w:p w14:paraId="6B01A810" w14:textId="77777777" w:rsidR="00EA480C" w:rsidRPr="003A07C1" w:rsidRDefault="00EA480C" w:rsidP="00D153E4">
          <w:pPr>
            <w:pStyle w:val="LLKappalejako"/>
          </w:pPr>
        </w:p>
        <w:p w14:paraId="39995D9B" w14:textId="61922713" w:rsidR="00EA480C" w:rsidRPr="003A07C1" w:rsidRDefault="00F739DC" w:rsidP="00EA480C">
          <w:pPr>
            <w:pStyle w:val="LLPykala"/>
          </w:pPr>
          <w:r>
            <w:t>5</w:t>
          </w:r>
          <w:r w:rsidR="00EA480C" w:rsidRPr="003A07C1">
            <w:t xml:space="preserve"> §</w:t>
          </w:r>
        </w:p>
        <w:p w14:paraId="4BA8DD72" w14:textId="77777777" w:rsidR="00EA480C" w:rsidRPr="003A07C1" w:rsidRDefault="00EA480C" w:rsidP="00EA480C">
          <w:pPr>
            <w:pStyle w:val="LLPykalanOtsikko"/>
          </w:pPr>
          <w:r w:rsidRPr="003A07C1">
            <w:t>Vähähiilisyyden arvioinnissa käytettävät tiedot</w:t>
          </w:r>
        </w:p>
        <w:p w14:paraId="28444BF6" w14:textId="32D902F4" w:rsidR="00EA480C" w:rsidRPr="003A07C1" w:rsidRDefault="00EA480C" w:rsidP="00EA480C">
          <w:pPr>
            <w:pStyle w:val="LLKappalejako"/>
          </w:pPr>
          <w:r w:rsidRPr="003A07C1">
            <w:t xml:space="preserve">Uuden rakennuksen vähähiilisyyden arvioinnin on perustuttava joko </w:t>
          </w:r>
          <w:r>
            <w:t>rakentamislain 15 §:</w:t>
          </w:r>
          <w:r w:rsidR="00F739DC">
            <w:t>ssä tarkoitetun</w:t>
          </w:r>
          <w:r>
            <w:t xml:space="preserve"> </w:t>
          </w:r>
          <w:r w:rsidRPr="003A07C1">
            <w:t>kansallisen päästötietokannan hiilijalan- ja hiilikädenjäljen tietoihin tai yleisesti hyväksyttyä yhtenäistä menetelmää käyttäen määritettyihin ympäristöominaisuustietoihin.</w:t>
          </w:r>
        </w:p>
        <w:p w14:paraId="5F22E545" w14:textId="728C7DBC" w:rsidR="00EA480C" w:rsidRDefault="00EA480C" w:rsidP="00EA480C">
          <w:pPr>
            <w:pStyle w:val="LLKappalejako"/>
          </w:pPr>
          <w:r w:rsidRPr="003A07C1">
            <w:t xml:space="preserve">Arvioinnin on pohjauduttava arviointihetkellä käytössä olevaan tuotanto-, kierrätys- </w:t>
          </w:r>
          <w:r w:rsidR="00F739DC">
            <w:t>ja</w:t>
          </w:r>
          <w:r w:rsidRPr="003A07C1">
            <w:t xml:space="preserve"> energiateknologiaan sekä arviointihetkellä tiedossa oleviin muutoksiin, jotka tulevaisuudessa koskevat energiaa </w:t>
          </w:r>
          <w:r w:rsidR="00F739DC">
            <w:t>ja</w:t>
          </w:r>
          <w:r w:rsidRPr="003A07C1">
            <w:t xml:space="preserve"> rakennus- ja purkujätteiden käsittelyä.</w:t>
          </w:r>
        </w:p>
        <w:p w14:paraId="58C27E27" w14:textId="77777777" w:rsidR="00EA480C" w:rsidRDefault="00EA480C" w:rsidP="00730F5A">
          <w:pPr>
            <w:pStyle w:val="LLKappalejako"/>
          </w:pPr>
        </w:p>
        <w:p w14:paraId="64110B7B" w14:textId="77777777" w:rsidR="00730F5A" w:rsidRPr="003A07C1" w:rsidRDefault="00730F5A" w:rsidP="00730F5A">
          <w:pPr>
            <w:pStyle w:val="LLKappalejako"/>
          </w:pPr>
        </w:p>
        <w:p w14:paraId="386E8233" w14:textId="45E3A229" w:rsidR="00EA480C" w:rsidRPr="003A07C1" w:rsidRDefault="00F739DC" w:rsidP="00EA480C">
          <w:pPr>
            <w:pStyle w:val="LLLuku"/>
          </w:pPr>
          <w:r>
            <w:t>2</w:t>
          </w:r>
          <w:r w:rsidR="00EA480C" w:rsidRPr="003A07C1">
            <w:t xml:space="preserve"> luku</w:t>
          </w:r>
        </w:p>
        <w:p w14:paraId="0285A4D0" w14:textId="77777777" w:rsidR="00EA480C" w:rsidRPr="003A07C1" w:rsidRDefault="00EA480C" w:rsidP="00EA480C">
          <w:pPr>
            <w:pStyle w:val="LLLuvunOtsikko"/>
            <w:rPr>
              <w:i/>
            </w:rPr>
          </w:pPr>
          <w:r w:rsidRPr="003A07C1">
            <w:t>Hiilijalanjälki</w:t>
          </w:r>
        </w:p>
        <w:p w14:paraId="5C108193" w14:textId="34EF8792" w:rsidR="00EA480C" w:rsidRPr="003A07C1" w:rsidRDefault="00F739DC" w:rsidP="00EA480C">
          <w:pPr>
            <w:pStyle w:val="LLPykala"/>
          </w:pPr>
          <w:r>
            <w:t>6</w:t>
          </w:r>
          <w:r w:rsidR="00EA480C" w:rsidRPr="003A07C1">
            <w:t xml:space="preserve"> §</w:t>
          </w:r>
        </w:p>
        <w:p w14:paraId="0047BF39" w14:textId="77777777" w:rsidR="00EA480C" w:rsidRPr="003A07C1" w:rsidRDefault="00EA480C" w:rsidP="00EA480C">
          <w:pPr>
            <w:pStyle w:val="LLPykalanOtsikko"/>
            <w:rPr>
              <w:szCs w:val="22"/>
            </w:rPr>
          </w:pPr>
          <w:r w:rsidRPr="003A07C1">
            <w:t xml:space="preserve">Hiilijalanjäljen arviointi  </w:t>
          </w:r>
        </w:p>
        <w:p w14:paraId="5B7F9784" w14:textId="6B71910C" w:rsidR="00EA480C" w:rsidRPr="003A07C1" w:rsidRDefault="00EA480C" w:rsidP="00EA480C">
          <w:pPr>
            <w:pStyle w:val="LLMomentinJohdantoKappale"/>
          </w:pPr>
          <w:r w:rsidRPr="003A07C1">
            <w:t>Rakentamishankkeeseen ryhtyvän on huolehdittava, että ilmastoselvitystä varten arvioidaan uuden rakennuksen elinkaaren hiilijalanjälki. Ennen rakennuksen käyttöä, käytön aikana ja käytön jälkeen aiheutuvat eloperäiset sekä fossiiliset kasvihuonekaasupäästöt (kgCO</w:t>
          </w:r>
          <w:r w:rsidRPr="003A07C1">
            <w:rPr>
              <w:vertAlign w:val="subscript"/>
            </w:rPr>
            <w:t>2</w:t>
          </w:r>
          <w:r w:rsidRPr="003A07C1">
            <w:t>e) sekä näiden poistumat on laskettava kaavalla:</w:t>
          </w:r>
        </w:p>
        <w:p w14:paraId="48E48A6E" w14:textId="77777777" w:rsidR="00EA480C" w:rsidRPr="003A07C1" w:rsidRDefault="00EA480C" w:rsidP="00730F5A">
          <w:pPr>
            <w:pStyle w:val="LLMomentinKohta"/>
            <w:jc w:val="center"/>
          </w:pPr>
        </w:p>
        <w:p w14:paraId="029F8045" w14:textId="77777777" w:rsidR="00EA480C" w:rsidRDefault="00EA480C" w:rsidP="00687C82">
          <w:pPr>
            <w:pStyle w:val="LLMomentinKohta"/>
            <w:spacing w:line="276" w:lineRule="auto"/>
            <w:jc w:val="center"/>
            <w:rPr>
              <w:vertAlign w:val="subscript"/>
            </w:rPr>
          </w:pPr>
          <w:proofErr w:type="spellStart"/>
          <w:r w:rsidRPr="003A07C1">
            <w:lastRenderedPageBreak/>
            <w:t>C</w:t>
          </w:r>
          <w:r w:rsidRPr="003A07C1">
            <w:rPr>
              <w:vertAlign w:val="subscript"/>
            </w:rPr>
            <w:t>jalanjälki</w:t>
          </w:r>
          <w:proofErr w:type="spellEnd"/>
          <w:r w:rsidRPr="003A07C1">
            <w:rPr>
              <w:vertAlign w:val="subscript"/>
            </w:rPr>
            <w:t xml:space="preserve"> </w:t>
          </w:r>
          <w:r w:rsidRPr="003A07C1">
            <w:t xml:space="preserve">= </w:t>
          </w:r>
          <w:proofErr w:type="spellStart"/>
          <w:r w:rsidRPr="003A07C1">
            <w:t>GWP</w:t>
          </w:r>
          <w:r w:rsidRPr="003A07C1">
            <w:rPr>
              <w:vertAlign w:val="subscript"/>
            </w:rPr>
            <w:t>valmistus</w:t>
          </w:r>
          <w:proofErr w:type="spellEnd"/>
          <w:r w:rsidRPr="003A07C1">
            <w:rPr>
              <w:vertAlign w:val="subscript"/>
            </w:rPr>
            <w:t xml:space="preserve"> </w:t>
          </w:r>
          <w:r w:rsidRPr="003A07C1">
            <w:t xml:space="preserve">+ </w:t>
          </w:r>
          <w:proofErr w:type="spellStart"/>
          <w:r w:rsidRPr="003A07C1">
            <w:t>GWP</w:t>
          </w:r>
          <w:r w:rsidRPr="003A07C1">
            <w:rPr>
              <w:vertAlign w:val="subscript"/>
            </w:rPr>
            <w:t>vaihdot</w:t>
          </w:r>
          <w:proofErr w:type="spellEnd"/>
          <w:r w:rsidRPr="003A07C1">
            <w:rPr>
              <w:vertAlign w:val="subscript"/>
            </w:rPr>
            <w:t xml:space="preserve"> </w:t>
          </w:r>
          <w:r w:rsidRPr="003A07C1">
            <w:t xml:space="preserve">+ </w:t>
          </w:r>
          <w:proofErr w:type="spellStart"/>
          <w:r w:rsidRPr="003A07C1">
            <w:t>GWP</w:t>
          </w:r>
          <w:r w:rsidRPr="003A07C1">
            <w:rPr>
              <w:vertAlign w:val="subscript"/>
            </w:rPr>
            <w:t>jätteenkäsittely</w:t>
          </w:r>
          <w:proofErr w:type="spellEnd"/>
          <w:r w:rsidRPr="003A07C1">
            <w:rPr>
              <w:vertAlign w:val="subscript"/>
            </w:rPr>
            <w:t xml:space="preserve"> </w:t>
          </w:r>
          <w:r w:rsidRPr="003A07C1">
            <w:t xml:space="preserve">+ </w:t>
          </w:r>
          <w:proofErr w:type="spellStart"/>
          <w:r w:rsidRPr="003A07C1">
            <w:t>GWP</w:t>
          </w:r>
          <w:r w:rsidRPr="003A07C1">
            <w:rPr>
              <w:vertAlign w:val="subscript"/>
            </w:rPr>
            <w:t>loppusijoitus</w:t>
          </w:r>
          <w:proofErr w:type="spellEnd"/>
          <w:r w:rsidRPr="003A07C1">
            <w:rPr>
              <w:vertAlign w:val="subscript"/>
            </w:rPr>
            <w:t xml:space="preserve"> </w:t>
          </w:r>
          <w:r w:rsidRPr="003A07C1">
            <w:t xml:space="preserve">+ </w:t>
          </w:r>
          <w:proofErr w:type="spellStart"/>
          <w:r w:rsidRPr="003A07C1">
            <w:t>GWP</w:t>
          </w:r>
          <w:r w:rsidRPr="003A07C1">
            <w:rPr>
              <w:vertAlign w:val="subscript"/>
            </w:rPr>
            <w:t>kuljetukset</w:t>
          </w:r>
          <w:proofErr w:type="spellEnd"/>
          <w:r w:rsidRPr="003A07C1">
            <w:rPr>
              <w:vertAlign w:val="subscript"/>
            </w:rPr>
            <w:t xml:space="preserve"> </w:t>
          </w:r>
          <w:r w:rsidRPr="003A07C1">
            <w:t xml:space="preserve">+ </w:t>
          </w:r>
          <w:r>
            <w:t xml:space="preserve">   </w:t>
          </w:r>
          <w:proofErr w:type="spellStart"/>
          <w:r w:rsidRPr="003A07C1">
            <w:t>GWP</w:t>
          </w:r>
          <w:r w:rsidRPr="003A07C1">
            <w:rPr>
              <w:vertAlign w:val="subscript"/>
            </w:rPr>
            <w:t>työmaa</w:t>
          </w:r>
          <w:proofErr w:type="spellEnd"/>
          <w:r w:rsidRPr="003A07C1">
            <w:rPr>
              <w:vertAlign w:val="subscript"/>
            </w:rPr>
            <w:t xml:space="preserve"> </w:t>
          </w:r>
          <w:r w:rsidRPr="003A07C1">
            <w:t xml:space="preserve">+ </w:t>
          </w:r>
          <w:proofErr w:type="spellStart"/>
          <w:r w:rsidRPr="003A07C1">
            <w:t>GWP</w:t>
          </w:r>
          <w:r w:rsidRPr="003A07C1">
            <w:rPr>
              <w:vertAlign w:val="subscript"/>
            </w:rPr>
            <w:t>käyttöenergia</w:t>
          </w:r>
          <w:proofErr w:type="spellEnd"/>
        </w:p>
        <w:p w14:paraId="315714F6" w14:textId="77777777" w:rsidR="00730F5A" w:rsidRPr="003A07C1" w:rsidRDefault="00730F5A" w:rsidP="00730F5A">
          <w:pPr>
            <w:pStyle w:val="LLMomentinKohta"/>
            <w:jc w:val="center"/>
            <w:rPr>
              <w:vertAlign w:val="subscript"/>
            </w:rPr>
          </w:pPr>
        </w:p>
        <w:p w14:paraId="3C089688" w14:textId="77777777" w:rsidR="00EA480C" w:rsidRPr="003A07C1" w:rsidRDefault="00EA480C" w:rsidP="00730F5A">
          <w:pPr>
            <w:pStyle w:val="LLMomentinJohdantoKappale"/>
          </w:pPr>
          <w:r w:rsidRPr="003A07C1">
            <w:t>jossa:</w:t>
          </w:r>
        </w:p>
        <w:p w14:paraId="0458E91B" w14:textId="15DA05AD" w:rsidR="00CA2E50" w:rsidRPr="00C4149E" w:rsidRDefault="00CA2E50" w:rsidP="003B1D0C">
          <w:pPr>
            <w:pStyle w:val="LLMomentinKohta"/>
            <w:ind w:left="142" w:firstLine="0"/>
          </w:pPr>
          <w:proofErr w:type="spellStart"/>
          <w:r w:rsidRPr="003A07C1">
            <w:t>C</w:t>
          </w:r>
          <w:r w:rsidRPr="003A07C1">
            <w:rPr>
              <w:vertAlign w:val="subscript"/>
            </w:rPr>
            <w:t>jalanjälki</w:t>
          </w:r>
          <w:proofErr w:type="spellEnd"/>
          <w:r>
            <w:rPr>
              <w:vertAlign w:val="subscript"/>
            </w:rPr>
            <w:t xml:space="preserve"> </w:t>
          </w:r>
          <w:r w:rsidRPr="00C4149E">
            <w:t>on</w:t>
          </w:r>
          <w:r w:rsidR="00C4149E">
            <w:t xml:space="preserve"> </w:t>
          </w:r>
          <w:r w:rsidRPr="00C4149E">
            <w:t>rakennuksen elinkaaren hiilijalanjälki;</w:t>
          </w:r>
        </w:p>
        <w:p w14:paraId="3083B37B" w14:textId="227BD9A2" w:rsidR="00EA480C" w:rsidRPr="003A07C1" w:rsidRDefault="00EA480C" w:rsidP="003B1D0C">
          <w:pPr>
            <w:pStyle w:val="LLMomentinKohta"/>
            <w:ind w:left="142" w:firstLine="0"/>
          </w:pPr>
          <w:proofErr w:type="spellStart"/>
          <w:r w:rsidRPr="003A07C1">
            <w:t>GWP</w:t>
          </w:r>
          <w:r w:rsidRPr="003A07C1">
            <w:rPr>
              <w:vertAlign w:val="subscript"/>
            </w:rPr>
            <w:t>valmistus</w:t>
          </w:r>
          <w:proofErr w:type="spellEnd"/>
          <w:r w:rsidRPr="003A07C1">
            <w:rPr>
              <w:vertAlign w:val="subscript"/>
            </w:rPr>
            <w:t xml:space="preserve"> </w:t>
          </w:r>
          <w:r w:rsidRPr="003A07C1">
            <w:t>on rakennustuotteiden raaka-aineiden hankinnasta (A1), niiden kuljetuksista (A2) ja valmistuksesta (A3) aiheutuva kasvihuonekaasujen nettopäästö;</w:t>
          </w:r>
        </w:p>
        <w:p w14:paraId="47893885" w14:textId="77777777" w:rsidR="00EA480C" w:rsidRPr="003A07C1" w:rsidRDefault="00EA480C" w:rsidP="003B1D0C">
          <w:pPr>
            <w:pStyle w:val="LLMomentinKohta"/>
            <w:ind w:left="142" w:firstLine="0"/>
          </w:pPr>
          <w:proofErr w:type="spellStart"/>
          <w:r w:rsidRPr="003A07C1">
            <w:t>GWP</w:t>
          </w:r>
          <w:r w:rsidRPr="003A07C1">
            <w:rPr>
              <w:vertAlign w:val="subscript"/>
            </w:rPr>
            <w:t>vaihdot</w:t>
          </w:r>
          <w:proofErr w:type="spellEnd"/>
          <w:r w:rsidRPr="003A07C1">
            <w:rPr>
              <w:vertAlign w:val="subscript"/>
            </w:rPr>
            <w:t xml:space="preserve"> </w:t>
          </w:r>
          <w:r w:rsidRPr="003A07C1">
            <w:t>on rakennustuotteiden vaihdoista aiheutuva kasvihuonekaasupäästö (B4);</w:t>
          </w:r>
        </w:p>
        <w:p w14:paraId="764A210D" w14:textId="77777777" w:rsidR="00EA480C" w:rsidRPr="003A07C1" w:rsidRDefault="00EA480C" w:rsidP="003B1D0C">
          <w:pPr>
            <w:pStyle w:val="LLMomentinKohta"/>
            <w:ind w:left="142" w:firstLine="0"/>
          </w:pPr>
          <w:proofErr w:type="spellStart"/>
          <w:r w:rsidRPr="003A07C1">
            <w:t>GWP</w:t>
          </w:r>
          <w:r w:rsidRPr="003A07C1">
            <w:rPr>
              <w:vertAlign w:val="subscript"/>
            </w:rPr>
            <w:t>jätteenkäsittely</w:t>
          </w:r>
          <w:proofErr w:type="spellEnd"/>
          <w:r w:rsidRPr="003A07C1">
            <w:rPr>
              <w:vertAlign w:val="subscript"/>
            </w:rPr>
            <w:t xml:space="preserve"> </w:t>
          </w:r>
          <w:r w:rsidRPr="003A07C1">
            <w:t>on rakennustyömaalla (A5), rakennustuotteita vaihdettaessa (B4) ja purkutyömaalla (C3) syntyvän rakennus- ja purkujätteen käsittelystä aiheutuva kasvihuonekaasupäästö;</w:t>
          </w:r>
        </w:p>
        <w:p w14:paraId="14E2EEA7" w14:textId="77777777" w:rsidR="00EA480C" w:rsidRPr="003A07C1" w:rsidRDefault="00EA480C" w:rsidP="003B1D0C">
          <w:pPr>
            <w:pStyle w:val="LLMomentinKohta"/>
            <w:ind w:left="142" w:firstLine="0"/>
          </w:pPr>
          <w:proofErr w:type="spellStart"/>
          <w:r w:rsidRPr="003A07C1">
            <w:t>GWP</w:t>
          </w:r>
          <w:r w:rsidRPr="003A07C1">
            <w:rPr>
              <w:vertAlign w:val="subscript"/>
            </w:rPr>
            <w:t>loppusijoitus</w:t>
          </w:r>
          <w:proofErr w:type="spellEnd"/>
          <w:r w:rsidRPr="003A07C1">
            <w:t xml:space="preserve"> on rakennus- ja purkujätteen loppusijoituksesta aiheutuva kasvihuonekaasupäästö (A5, B4, C4);</w:t>
          </w:r>
        </w:p>
        <w:p w14:paraId="60EA4B1E" w14:textId="77777777" w:rsidR="00EA480C" w:rsidRPr="003A07C1" w:rsidRDefault="00EA480C" w:rsidP="003B1D0C">
          <w:pPr>
            <w:pStyle w:val="LLMomentinKohta"/>
            <w:ind w:left="142" w:firstLine="0"/>
          </w:pPr>
          <w:proofErr w:type="spellStart"/>
          <w:r w:rsidRPr="003A07C1">
            <w:t>GWP</w:t>
          </w:r>
          <w:r w:rsidRPr="003A07C1">
            <w:rPr>
              <w:vertAlign w:val="subscript"/>
            </w:rPr>
            <w:t>kuljetukset</w:t>
          </w:r>
          <w:proofErr w:type="spellEnd"/>
          <w:r w:rsidRPr="003A07C1">
            <w:rPr>
              <w:vertAlign w:val="subscript"/>
            </w:rPr>
            <w:t xml:space="preserve"> </w:t>
          </w:r>
          <w:r w:rsidRPr="003A07C1">
            <w:t>on rakennustuotteiden kuljetuksista valmistuspaikalta rakennustyömaalle (A4, B4) ja rakennus- ja purkujätteen kuljetuksista purkupaikalta jätteenkäsittelyyn aiheutuva kasvihuonekaasupäästö (A5, B4, C2);</w:t>
          </w:r>
        </w:p>
        <w:p w14:paraId="17509E8F" w14:textId="77777777" w:rsidR="00EA480C" w:rsidRPr="003A07C1" w:rsidRDefault="00EA480C" w:rsidP="003B1D0C">
          <w:pPr>
            <w:pStyle w:val="LLMomentinKohta"/>
            <w:ind w:left="142" w:firstLine="0"/>
          </w:pPr>
          <w:proofErr w:type="spellStart"/>
          <w:r w:rsidRPr="003A07C1">
            <w:t>GWP</w:t>
          </w:r>
          <w:r w:rsidRPr="003A07C1">
            <w:rPr>
              <w:vertAlign w:val="subscript"/>
            </w:rPr>
            <w:t>työmaa</w:t>
          </w:r>
          <w:proofErr w:type="spellEnd"/>
          <w:r w:rsidRPr="003A07C1">
            <w:rPr>
              <w:vertAlign w:val="subscript"/>
            </w:rPr>
            <w:t xml:space="preserve"> </w:t>
          </w:r>
          <w:r w:rsidRPr="003A07C1">
            <w:t>on rakennustyömaalla (A5), rakennustuotteita vaihdettaessa (B4) ja purkutyömaalla (C1) kulutetusta energiasta aiheutuva kasvihuonekaasupäästö;</w:t>
          </w:r>
        </w:p>
        <w:p w14:paraId="7E370376" w14:textId="6D6EF272" w:rsidR="00EA480C" w:rsidRDefault="00EA480C" w:rsidP="003B1D0C">
          <w:pPr>
            <w:pStyle w:val="LLMomentinKohta"/>
            <w:ind w:left="142" w:firstLine="0"/>
            <w:rPr>
              <w:lang w:eastAsia="en-US"/>
            </w:rPr>
          </w:pPr>
          <w:proofErr w:type="spellStart"/>
          <w:r w:rsidRPr="003A07C1">
            <w:t>GWP</w:t>
          </w:r>
          <w:r w:rsidRPr="003A07C1">
            <w:rPr>
              <w:vertAlign w:val="subscript"/>
            </w:rPr>
            <w:t>käyttöenergia</w:t>
          </w:r>
          <w:proofErr w:type="spellEnd"/>
          <w:r w:rsidRPr="003A07C1">
            <w:rPr>
              <w:vertAlign w:val="subscript"/>
            </w:rPr>
            <w:t xml:space="preserve"> </w:t>
          </w:r>
          <w:r w:rsidRPr="003A07C1">
            <w:t>on rakennuksen käytön aikana kulutetusta energiasta</w:t>
          </w:r>
          <w:r w:rsidRPr="003A07C1">
            <w:rPr>
              <w:rFonts w:ascii="Calibri" w:hAnsi="Calibri"/>
            </w:rPr>
            <w:t xml:space="preserve"> </w:t>
          </w:r>
          <w:r w:rsidRPr="003A07C1">
            <w:t>aiheutuva kasvihuonekaasupäästö (B6).</w:t>
          </w:r>
        </w:p>
        <w:p w14:paraId="74754ADB" w14:textId="77777777" w:rsidR="00EA480C" w:rsidRPr="00964AF0" w:rsidRDefault="00EA480C" w:rsidP="00730F5A">
          <w:pPr>
            <w:pStyle w:val="LLMomentinKohta"/>
          </w:pPr>
        </w:p>
        <w:p w14:paraId="03240D52" w14:textId="69A20554" w:rsidR="00EA480C" w:rsidRPr="003A07C1" w:rsidRDefault="00915A09" w:rsidP="00EA480C">
          <w:pPr>
            <w:pStyle w:val="LLPykala"/>
            <w:rPr>
              <w:szCs w:val="22"/>
            </w:rPr>
          </w:pPr>
          <w:r>
            <w:t>7</w:t>
          </w:r>
          <w:r w:rsidR="00EA480C" w:rsidRPr="003A07C1">
            <w:t xml:space="preserve"> §</w:t>
          </w:r>
        </w:p>
        <w:p w14:paraId="191FB97D" w14:textId="77777777" w:rsidR="00EA480C" w:rsidRPr="003A07C1" w:rsidRDefault="00EA480C" w:rsidP="00EA480C">
          <w:pPr>
            <w:pStyle w:val="LLPykalanOtsikko"/>
            <w:rPr>
              <w:szCs w:val="22"/>
            </w:rPr>
          </w:pPr>
          <w:r w:rsidRPr="003A07C1">
            <w:t>Rakennustuotteiden valmistus</w:t>
          </w:r>
        </w:p>
        <w:p w14:paraId="696C7C78" w14:textId="77777777" w:rsidR="00C41EE2" w:rsidRDefault="00EA480C" w:rsidP="00C41EE2">
          <w:pPr>
            <w:pStyle w:val="LLKappalejako"/>
          </w:pPr>
          <w:r w:rsidRPr="003A07C1">
            <w:t xml:space="preserve">Rakennuksen kantavien ja täydentävien rakenteiden, talotekniikan keskeisten osien ja rakennuspaikan rakenteiden sisältämien rakennustuotteiden valmistuksen hiilijalanjäljen </w:t>
          </w:r>
        </w:p>
        <w:p w14:paraId="711BBAD0" w14:textId="7BEA5FDC" w:rsidR="00EA480C" w:rsidRPr="003A07C1" w:rsidRDefault="00EA480C" w:rsidP="00C41EE2">
          <w:pPr>
            <w:pStyle w:val="LLKappalejako"/>
            <w:ind w:firstLine="0"/>
          </w:pPr>
          <w:r w:rsidRPr="003A07C1">
            <w:t>(</w:t>
          </w:r>
          <w:proofErr w:type="spellStart"/>
          <w:r w:rsidRPr="003A07C1">
            <w:t>GWP</w:t>
          </w:r>
          <w:r w:rsidRPr="003A07C1">
            <w:rPr>
              <w:vertAlign w:val="subscript"/>
            </w:rPr>
            <w:t>valmistus</w:t>
          </w:r>
          <w:proofErr w:type="spellEnd"/>
          <w:r w:rsidRPr="003A07C1">
            <w:t>) arvioinnin on perustuttava joko kansallisen päästötietokannan tai yleisesti hyväksytyn yhtenäisen menetelmän perusteella määrite</w:t>
          </w:r>
          <w:r>
            <w:t>t</w:t>
          </w:r>
          <w:r w:rsidRPr="003A07C1">
            <w:t>tyi</w:t>
          </w:r>
          <w:r>
            <w:t>hin</w:t>
          </w:r>
          <w:r w:rsidRPr="003A07C1">
            <w:t xml:space="preserve"> tie</w:t>
          </w:r>
          <w:r>
            <w:t>toihin</w:t>
          </w:r>
          <w:r w:rsidRPr="003A07C1">
            <w:t>.</w:t>
          </w:r>
        </w:p>
        <w:p w14:paraId="4FDABC91" w14:textId="0813580D" w:rsidR="00EA480C" w:rsidRPr="003A07C1" w:rsidRDefault="00EA480C" w:rsidP="00EA480C">
          <w:pPr>
            <w:pStyle w:val="LLKappalejako"/>
          </w:pPr>
          <w:r w:rsidRPr="003A07C1">
            <w:t>Arvioinnin on sisällettävä liittee</w:t>
          </w:r>
          <w:r w:rsidR="00915A09">
            <w:t>ssä</w:t>
          </w:r>
          <w:r w:rsidRPr="003A07C1">
            <w:t xml:space="preserve"> </w:t>
          </w:r>
          <w:r>
            <w:t xml:space="preserve">1 </w:t>
          </w:r>
          <w:r w:rsidR="00915A09">
            <w:t>tarkoitettujen</w:t>
          </w:r>
          <w:r w:rsidRPr="003A07C1">
            <w:t xml:space="preserve"> rakennusosien ja tuotteiden valmistuksen hiilijalanjälki. </w:t>
          </w:r>
        </w:p>
        <w:p w14:paraId="1580DC06" w14:textId="3C8C4C88" w:rsidR="00EA480C" w:rsidRPr="003A07C1" w:rsidRDefault="00EA480C" w:rsidP="00730F5A">
          <w:pPr>
            <w:pStyle w:val="LLMomentinJohdantoKappale"/>
          </w:pPr>
          <w:r w:rsidRPr="003A07C1">
            <w:t xml:space="preserve">Rakennustuotteiden valmistuksen hiilijalanjäljen arviointi ei </w:t>
          </w:r>
          <w:r w:rsidR="00915A09">
            <w:t xml:space="preserve">kuitenkaan </w:t>
          </w:r>
          <w:r w:rsidRPr="003A07C1">
            <w:t xml:space="preserve">sisällä: </w:t>
          </w:r>
        </w:p>
        <w:p w14:paraId="0B858163" w14:textId="77777777" w:rsidR="00EA480C" w:rsidRPr="003A07C1" w:rsidRDefault="00EA480C" w:rsidP="003B1D0C">
          <w:pPr>
            <w:pStyle w:val="LLMomentinKohta"/>
            <w:ind w:left="426" w:hanging="256"/>
          </w:pPr>
          <w:r w:rsidRPr="003A07C1">
            <w:t>1) rakennuspaikalta purettavien vanhojen rakennustuotteiden valmistuksen hiilijalanjälkeä takautuvasti;</w:t>
          </w:r>
        </w:p>
        <w:p w14:paraId="1BC17714" w14:textId="77777777" w:rsidR="00EA480C" w:rsidRPr="003A07C1" w:rsidRDefault="00EA480C" w:rsidP="003B1D0C">
          <w:pPr>
            <w:pStyle w:val="LLMomentinKohta"/>
            <w:ind w:left="426" w:hanging="256"/>
          </w:pPr>
          <w:r w:rsidRPr="003A07C1">
            <w:t>2) rakennuspaikalle jäävien vanhojen rakennustuotteiden valmistuksen hiilijalanjälkeä takautuvasti;</w:t>
          </w:r>
        </w:p>
        <w:p w14:paraId="6801F203" w14:textId="77777777" w:rsidR="00EA480C" w:rsidRPr="003A07C1" w:rsidRDefault="00EA480C" w:rsidP="003B1D0C">
          <w:pPr>
            <w:pStyle w:val="LLMomentinKohta"/>
            <w:ind w:left="426" w:hanging="256"/>
          </w:pPr>
          <w:r w:rsidRPr="003A07C1">
            <w:t xml:space="preserve">3) </w:t>
          </w:r>
          <w:r>
            <w:t xml:space="preserve">muualta ylijääneen tai </w:t>
          </w:r>
          <w:r w:rsidRPr="003A07C1">
            <w:t>uudelleen käytetyn rakennustuotteen, tilaelementin valmistuksen ja uudelleenkäytön valmistelun hiilijalanjälkeä; eikä</w:t>
          </w:r>
        </w:p>
        <w:p w14:paraId="2DAE3C53" w14:textId="77777777" w:rsidR="00EA480C" w:rsidRDefault="00EA480C" w:rsidP="003B1D0C">
          <w:pPr>
            <w:pStyle w:val="LLMomentinKohta"/>
            <w:ind w:left="426" w:hanging="256"/>
          </w:pPr>
          <w:r w:rsidRPr="003A07C1">
            <w:t xml:space="preserve">4) suoraan rakennuspaikalta hyödynnettävien luonnonmateriaalien käytön valmistelun hiilijalanjälkeä. </w:t>
          </w:r>
        </w:p>
        <w:p w14:paraId="26FFE4E1" w14:textId="77777777" w:rsidR="00730F5A" w:rsidRPr="003A07C1" w:rsidRDefault="00730F5A" w:rsidP="001E7432">
          <w:pPr>
            <w:pStyle w:val="LLKappalejako"/>
          </w:pPr>
        </w:p>
        <w:p w14:paraId="104D10D3" w14:textId="1E7756D9" w:rsidR="00EA480C" w:rsidRPr="003A07C1" w:rsidRDefault="00915A09" w:rsidP="00EA480C">
          <w:pPr>
            <w:pStyle w:val="LLPykala"/>
            <w:rPr>
              <w:szCs w:val="22"/>
            </w:rPr>
          </w:pPr>
          <w:r>
            <w:t>8</w:t>
          </w:r>
          <w:r w:rsidR="00EA480C" w:rsidRPr="003A07C1">
            <w:t xml:space="preserve"> §</w:t>
          </w:r>
        </w:p>
        <w:p w14:paraId="778B2BDE" w14:textId="77777777" w:rsidR="00EA480C" w:rsidRPr="003A07C1" w:rsidRDefault="00EA480C" w:rsidP="00EA480C">
          <w:pPr>
            <w:pStyle w:val="LLPykalanOtsikko"/>
            <w:rPr>
              <w:szCs w:val="22"/>
            </w:rPr>
          </w:pPr>
          <w:r w:rsidRPr="003A07C1">
            <w:t>Rakennustuotteiden vaihdot</w:t>
          </w:r>
        </w:p>
        <w:p w14:paraId="311ECCD9" w14:textId="437B11B9" w:rsidR="00EA480C" w:rsidRPr="003A07C1" w:rsidRDefault="00EA480C" w:rsidP="00EA480C">
          <w:pPr>
            <w:pStyle w:val="LLKappalejako"/>
          </w:pPr>
          <w:r w:rsidRPr="003A07C1">
            <w:t>Rakennustuotteiden vaihtojen hiilijalanjäljen (</w:t>
          </w:r>
          <w:proofErr w:type="spellStart"/>
          <w:r w:rsidRPr="003A07C1">
            <w:t>GWP</w:t>
          </w:r>
          <w:r w:rsidRPr="003A07C1">
            <w:rPr>
              <w:vertAlign w:val="subscript"/>
            </w:rPr>
            <w:t>vaihdot</w:t>
          </w:r>
          <w:proofErr w:type="spellEnd"/>
          <w:r w:rsidRPr="003A07C1">
            <w:t>) arvioinnin on perustuttava joko kansallisen päästötietokannan tai yleisesti hyväksytyn yhtenäisen menetelmän perusteella määrite</w:t>
          </w:r>
          <w:r>
            <w:t>ttyihin</w:t>
          </w:r>
          <w:r w:rsidRPr="003A07C1">
            <w:t xml:space="preserve"> tie</w:t>
          </w:r>
          <w:r>
            <w:t>toihin</w:t>
          </w:r>
          <w:r w:rsidRPr="003A07C1">
            <w:t xml:space="preserve">. Vaihtojen hiilijalanjäljen laskennan on sisällettävä kaikki ne rakennustuotteiden vaihdot, jotka kuuluvat </w:t>
          </w:r>
          <w:r w:rsidR="003D20E8">
            <w:t>3</w:t>
          </w:r>
          <w:r w:rsidRPr="003A07C1">
            <w:t xml:space="preserve"> §:n mukaan arvioinnin kohteeseen ja jotka tapahtuvat </w:t>
          </w:r>
          <w:r>
            <w:t xml:space="preserve">50 vuoden </w:t>
          </w:r>
          <w:r w:rsidRPr="003A07C1">
            <w:t>arviointijakson aikana.</w:t>
          </w:r>
        </w:p>
        <w:p w14:paraId="05A57B93" w14:textId="3731DD6B" w:rsidR="00EA480C" w:rsidRPr="003A07C1" w:rsidRDefault="00EA480C" w:rsidP="00EA480C">
          <w:pPr>
            <w:pStyle w:val="LLKappalejako"/>
          </w:pPr>
          <w:r w:rsidRPr="003A07C1">
            <w:lastRenderedPageBreak/>
            <w:t xml:space="preserve">Arvioinnin on sisällettävä rakennustuotteen valmistuksen, kuljetuksen ja asennuksen sekä vaihdetun tuotteen purkamisen, kuljetuksen ja jätteenkäsittelyn hiilijalanjälki. Arviointi ei </w:t>
          </w:r>
          <w:r w:rsidR="00C90AAF">
            <w:t xml:space="preserve">kuitenkaan </w:t>
          </w:r>
          <w:r w:rsidRPr="003A07C1">
            <w:t>sisällä rakennuksen elinkaaren aikana tehtäviä laajamittaisia korjauksia eikä odottamattomista rikkoontumisista aiheutuvia rakennustuotteiden vaihtoja.</w:t>
          </w:r>
        </w:p>
        <w:p w14:paraId="3882689B" w14:textId="2802B9F2" w:rsidR="00EA480C" w:rsidRDefault="00EA480C" w:rsidP="00EA480C">
          <w:pPr>
            <w:pStyle w:val="LLKappalejako"/>
          </w:pPr>
          <w:r w:rsidRPr="003A07C1">
            <w:t xml:space="preserve">Jos rakennuksesta vaihdetaan </w:t>
          </w:r>
          <w:r>
            <w:t xml:space="preserve">50 vuoden </w:t>
          </w:r>
          <w:r w:rsidRPr="003A07C1">
            <w:t xml:space="preserve">arviointijakson aikana </w:t>
          </w:r>
          <w:r w:rsidR="003D20E8">
            <w:t>7</w:t>
          </w:r>
          <w:r w:rsidRPr="003A07C1">
            <w:t xml:space="preserve"> §:n 3 momentin 2–4 koh</w:t>
          </w:r>
          <w:r w:rsidR="00C90AAF">
            <w:t>dassa tarkoitettuja</w:t>
          </w:r>
          <w:r w:rsidRPr="003A07C1">
            <w:t xml:space="preserve"> tuotteita tai materiaaleja, niiden vaihtojen arvioinnin on perustuttava oletukseen, että ne vaihdetaan arviointihetkellä yleisesti markkinoilla saatavilla oleviin vastaaviin tuotteisiin ja materiaaleihin. </w:t>
          </w:r>
        </w:p>
        <w:p w14:paraId="7DF3D09B" w14:textId="77777777" w:rsidR="00EA480C" w:rsidRDefault="00EA480C" w:rsidP="00730F5A">
          <w:pPr>
            <w:pStyle w:val="LLKappalejako"/>
          </w:pPr>
        </w:p>
        <w:p w14:paraId="0D96C365" w14:textId="3FAD5D15" w:rsidR="00EA480C" w:rsidRPr="003A07C1" w:rsidRDefault="00C90AAF" w:rsidP="00EA480C">
          <w:pPr>
            <w:pStyle w:val="LLPykala"/>
            <w:rPr>
              <w:szCs w:val="22"/>
            </w:rPr>
          </w:pPr>
          <w:r>
            <w:t>9</w:t>
          </w:r>
          <w:r w:rsidR="00EA480C" w:rsidRPr="003A07C1">
            <w:t xml:space="preserve"> §</w:t>
          </w:r>
        </w:p>
        <w:p w14:paraId="6BD2C18C" w14:textId="77777777" w:rsidR="00EA480C" w:rsidRPr="003A07C1" w:rsidRDefault="00EA480C" w:rsidP="00EA480C">
          <w:pPr>
            <w:pStyle w:val="LLPykalanOtsikko"/>
            <w:rPr>
              <w:szCs w:val="22"/>
            </w:rPr>
          </w:pPr>
          <w:r w:rsidRPr="003A07C1">
            <w:t xml:space="preserve">Rakennus- ja purkumateriaalin käsittely </w:t>
          </w:r>
        </w:p>
        <w:p w14:paraId="0F57F91F" w14:textId="701B2FA8" w:rsidR="00EA480C" w:rsidRPr="003A07C1" w:rsidRDefault="00EA480C" w:rsidP="00EA480C">
          <w:pPr>
            <w:pStyle w:val="LLKappalejako"/>
          </w:pPr>
          <w:r w:rsidRPr="003A07C1">
            <w:t>Rakennuksen työmaavaiheessa, rakennustuotteita vaihdettaessa ja elinkaaren lopulla aiheutuvan rakennus- ja purkumateriaalin jätteenkäsittelyn hiilijalanjäljen (</w:t>
          </w:r>
          <w:proofErr w:type="spellStart"/>
          <w:r w:rsidRPr="003A07C1">
            <w:t>GWP</w:t>
          </w:r>
          <w:r w:rsidRPr="003A07C1">
            <w:rPr>
              <w:vertAlign w:val="subscript"/>
            </w:rPr>
            <w:t>jätteenkäsittely</w:t>
          </w:r>
          <w:proofErr w:type="spellEnd"/>
          <w:r w:rsidRPr="003A07C1">
            <w:t>) arvioinnin on perustuttava joko kansallisen päästötietokannan tai yleisesti hyväksytyn yhtenäisen menetelmän perusteella määritet</w:t>
          </w:r>
          <w:r>
            <w:t>tyihin</w:t>
          </w:r>
          <w:r w:rsidRPr="003A07C1">
            <w:t xml:space="preserve"> tie</w:t>
          </w:r>
          <w:r>
            <w:t>toihin</w:t>
          </w:r>
          <w:r w:rsidRPr="003A07C1">
            <w:t xml:space="preserve">. </w:t>
          </w:r>
        </w:p>
        <w:p w14:paraId="3CFCC50C" w14:textId="11F040FB" w:rsidR="00EA480C" w:rsidRPr="003A07C1" w:rsidRDefault="00EA480C" w:rsidP="00EA480C">
          <w:pPr>
            <w:pStyle w:val="LLKappalejako"/>
          </w:pPr>
          <w:r w:rsidRPr="003A07C1">
            <w:t xml:space="preserve">Arviointiin on sisällytettävä purettavien rakennusten, rakenteiden tai materiaalien jätteenkäsittelyn hiilijalanjälki. Rakennuspaikalta pois siirrettävä ja muualla uudelleenkäytettävä rakennus tai rakenne ei </w:t>
          </w:r>
          <w:r w:rsidR="00C90AAF">
            <w:t xml:space="preserve">kuitenkaan </w:t>
          </w:r>
          <w:r w:rsidRPr="003A07C1">
            <w:t>sisälly arviointiin.</w:t>
          </w:r>
        </w:p>
        <w:p w14:paraId="48202C55" w14:textId="0BB128D0" w:rsidR="00EA480C" w:rsidRPr="003A07C1" w:rsidRDefault="00EA480C" w:rsidP="00EA480C">
          <w:pPr>
            <w:pStyle w:val="LLKappalejako"/>
          </w:pPr>
          <w:r w:rsidRPr="003A07C1">
            <w:t xml:space="preserve">Uuden rakennuksen rakennus- ja </w:t>
          </w:r>
          <w:r w:rsidRPr="003A07C1" w:rsidDel="008C2FF2">
            <w:t xml:space="preserve">purkujätteen </w:t>
          </w:r>
          <w:r w:rsidRPr="003A07C1">
            <w:t xml:space="preserve">oletusmäärä </w:t>
          </w:r>
          <w:r w:rsidRPr="003A07C1" w:rsidDel="008C2FF2">
            <w:t xml:space="preserve">on </w:t>
          </w:r>
          <w:r w:rsidRPr="003A07C1">
            <w:t xml:space="preserve">sama kuin rakennustuotteiden määrä </w:t>
          </w:r>
          <w:r w:rsidRPr="003A07C1" w:rsidDel="008C2FF2">
            <w:t>rakentamisvaiheessa</w:t>
          </w:r>
          <w:r w:rsidRPr="003A07C1">
            <w:t>. Rakennus- ja purkujätteen käsittelyvaiheen on sisällettävä rakennustuotteen eloperäistä tai teknistä hiilisisältöä vastaava kasvihuonekaasupäästö.</w:t>
          </w:r>
        </w:p>
        <w:p w14:paraId="1551A3F4" w14:textId="77777777" w:rsidR="00EA480C" w:rsidRPr="003A07C1" w:rsidRDefault="00EA480C" w:rsidP="00EA480C">
          <w:pPr>
            <w:pStyle w:val="LLKappalejako"/>
          </w:pPr>
        </w:p>
        <w:p w14:paraId="780B90C4" w14:textId="7AD967E7" w:rsidR="00EA480C" w:rsidRPr="003A07C1" w:rsidRDefault="00EA480C" w:rsidP="00EA480C">
          <w:pPr>
            <w:pStyle w:val="LLPykala"/>
            <w:rPr>
              <w:szCs w:val="22"/>
            </w:rPr>
          </w:pPr>
          <w:r w:rsidRPr="003A07C1">
            <w:t>1</w:t>
          </w:r>
          <w:r w:rsidR="007B1CA4">
            <w:t>0</w:t>
          </w:r>
          <w:r w:rsidRPr="003A07C1">
            <w:t xml:space="preserve"> §</w:t>
          </w:r>
        </w:p>
        <w:p w14:paraId="6EBDBA31" w14:textId="77777777" w:rsidR="00EA480C" w:rsidRPr="003A07C1" w:rsidRDefault="00EA480C" w:rsidP="00EA480C">
          <w:pPr>
            <w:pStyle w:val="LLPykalanOtsikko"/>
            <w:rPr>
              <w:i w:val="0"/>
            </w:rPr>
          </w:pPr>
          <w:r w:rsidRPr="003A07C1">
            <w:t>Rakennus- ja purkujätteen loppusijoitus</w:t>
          </w:r>
        </w:p>
        <w:p w14:paraId="7F9CE7E7" w14:textId="79642660" w:rsidR="00EA480C" w:rsidRPr="003A07C1" w:rsidRDefault="00EA480C" w:rsidP="00EA480C">
          <w:pPr>
            <w:pStyle w:val="LLKappalejako"/>
          </w:pPr>
          <w:r w:rsidRPr="003A07C1">
            <w:t>Rakennuksen työmaavaiheessa, rakennustuotteita vaihdettaessa ja elinkaaren lopulla aiheutuvan rakennus- ja purkujätteen loppusijoituksen hiilijalanjäljen (</w:t>
          </w:r>
          <w:proofErr w:type="spellStart"/>
          <w:r w:rsidRPr="003A07C1">
            <w:t>GWP</w:t>
          </w:r>
          <w:r w:rsidRPr="003A07C1">
            <w:rPr>
              <w:vertAlign w:val="subscript"/>
            </w:rPr>
            <w:t>loppusijoitus</w:t>
          </w:r>
          <w:proofErr w:type="spellEnd"/>
          <w:r w:rsidRPr="003A07C1">
            <w:t>) arvioinnin on perustuttava joko kansallisen päästötietokannan tai yleisesti hyväksytyn yhtenäisen menetelmän perusteella määrite</w:t>
          </w:r>
          <w:r>
            <w:t>ttyihin</w:t>
          </w:r>
          <w:r w:rsidRPr="003A07C1">
            <w:t xml:space="preserve"> tie</w:t>
          </w:r>
          <w:r>
            <w:t>toihin</w:t>
          </w:r>
          <w:r w:rsidRPr="003A07C1">
            <w:t xml:space="preserve">. </w:t>
          </w:r>
        </w:p>
        <w:p w14:paraId="41797DBB" w14:textId="68DB1474" w:rsidR="00EA480C" w:rsidRPr="003A07C1" w:rsidRDefault="00EA480C" w:rsidP="00EA480C">
          <w:pPr>
            <w:pStyle w:val="LLKappalejako"/>
          </w:pPr>
          <w:r w:rsidRPr="003A07C1">
            <w:t xml:space="preserve">Arvioinnin on sisällettävä </w:t>
          </w:r>
          <w:r w:rsidR="00E224BA">
            <w:t>9</w:t>
          </w:r>
          <w:r w:rsidRPr="003A07C1">
            <w:t xml:space="preserve"> §:</w:t>
          </w:r>
          <w:r w:rsidR="007B1CA4">
            <w:t>ssä tarkoitetut</w:t>
          </w:r>
          <w:r w:rsidRPr="003A07C1">
            <w:t xml:space="preserve"> rakennus- ja purkujätteet.</w:t>
          </w:r>
          <w:r w:rsidRPr="003A07C1">
            <w:rPr>
              <w:rFonts w:eastAsia="Calibri"/>
              <w:lang w:eastAsia="en-US"/>
            </w:rPr>
            <w:t xml:space="preserve"> </w:t>
          </w:r>
          <w:r w:rsidRPr="003A07C1">
            <w:t>Rakennus- ja purkujätte</w:t>
          </w:r>
          <w:r w:rsidR="00E73216">
            <w:t>iden</w:t>
          </w:r>
          <w:r w:rsidRPr="003A07C1">
            <w:t xml:space="preserve"> </w:t>
          </w:r>
          <w:r w:rsidR="00E73216" w:rsidRPr="003A07C1">
            <w:t>kasvihuonekaasuista tai muista tekijöistä aiheutuva</w:t>
          </w:r>
          <w:r w:rsidR="00E73216">
            <w:t>n</w:t>
          </w:r>
          <w:r w:rsidR="00E73216" w:rsidRPr="003A07C1">
            <w:t xml:space="preserve"> ilmaston lämpenemis</w:t>
          </w:r>
          <w:r w:rsidR="00E73216">
            <w:t>en</w:t>
          </w:r>
          <w:r w:rsidR="00E73216" w:rsidRPr="003A07C1">
            <w:t xml:space="preserve"> tai viilentymis</w:t>
          </w:r>
          <w:r w:rsidR="00E73216">
            <w:t>en</w:t>
          </w:r>
          <w:r w:rsidRPr="003A07C1">
            <w:t xml:space="preserve"> arviointijakso on 100 vuotta</w:t>
          </w:r>
          <w:r w:rsidR="00376F3A">
            <w:t>. Arviointijakso alkaa 4 §:ssä tarkoitetun 50 vuoden arvio</w:t>
          </w:r>
          <w:r w:rsidR="00C4149E">
            <w:t>i</w:t>
          </w:r>
          <w:r w:rsidR="00376F3A">
            <w:t>ntijakson</w:t>
          </w:r>
          <w:r w:rsidR="007C1D41">
            <w:t xml:space="preserve"> päätyttyä.</w:t>
          </w:r>
        </w:p>
        <w:p w14:paraId="05DA38D5" w14:textId="1BEF692A" w:rsidR="006C1908" w:rsidRPr="00761DAE" w:rsidRDefault="006C1908" w:rsidP="00730F5A">
          <w:pPr>
            <w:pStyle w:val="LLKappalejako"/>
          </w:pPr>
        </w:p>
        <w:p w14:paraId="67D219B4" w14:textId="124A61AC" w:rsidR="00EA480C" w:rsidRPr="003A07C1" w:rsidRDefault="00EA480C" w:rsidP="00EA480C">
          <w:pPr>
            <w:pStyle w:val="LLPykala"/>
          </w:pPr>
          <w:r w:rsidRPr="003A07C1">
            <w:t>1</w:t>
          </w:r>
          <w:r w:rsidR="007B1CA4">
            <w:t>1</w:t>
          </w:r>
          <w:r w:rsidRPr="003A07C1">
            <w:t xml:space="preserve"> §</w:t>
          </w:r>
        </w:p>
        <w:p w14:paraId="0230EC6E" w14:textId="77777777" w:rsidR="00EA480C" w:rsidRPr="003A07C1" w:rsidRDefault="00EA480C" w:rsidP="00EA480C">
          <w:pPr>
            <w:pStyle w:val="LLPykalanOtsikko"/>
          </w:pPr>
          <w:r w:rsidRPr="003A07C1">
            <w:t>Kuljetukset</w:t>
          </w:r>
        </w:p>
        <w:p w14:paraId="29EAE9DD" w14:textId="7247989B" w:rsidR="00EA480C" w:rsidRPr="003A07C1" w:rsidRDefault="00EA480C" w:rsidP="00EA480C">
          <w:pPr>
            <w:pStyle w:val="LLKappalejako"/>
          </w:pPr>
          <w:r w:rsidRPr="003A07C1">
            <w:t>Rakentamisvaiheen tai purkuvaiheen kuljetuksista aiheutuvan hiilijalanjäljen (</w:t>
          </w:r>
          <w:proofErr w:type="spellStart"/>
          <w:r w:rsidRPr="003A07C1">
            <w:t>GWP</w:t>
          </w:r>
          <w:r w:rsidRPr="003A07C1">
            <w:rPr>
              <w:vertAlign w:val="subscript"/>
            </w:rPr>
            <w:t>kuljetukset</w:t>
          </w:r>
          <w:proofErr w:type="spellEnd"/>
          <w:r w:rsidRPr="003A07C1">
            <w:t xml:space="preserve">) arvioinnin on sisällettävä kaikkien rakennuksen elinkaaren aikana tarvittavien rakentamiseen, rakennusosien vaihtoon, purkamiseen sekä rakennus- ja purkujätteen käsittelyyn liittyvien kuljetusten aiheuttama hiilijalanjälki. Arvioinnin on perustuttava joko kansallisen päästötietokannan </w:t>
          </w:r>
          <w:r w:rsidRPr="003A07C1">
            <w:rPr>
              <w:szCs w:val="20"/>
            </w:rPr>
            <w:t>taulukkoarvoihin</w:t>
          </w:r>
          <w:r w:rsidRPr="003A07C1">
            <w:t xml:space="preserve"> tai vaihtoehtoisesti hankekohtaiseen laskentaan. </w:t>
          </w:r>
        </w:p>
        <w:p w14:paraId="341A9C14" w14:textId="3146ACEA" w:rsidR="00EA480C" w:rsidRDefault="00EA480C" w:rsidP="00730F5A">
          <w:pPr>
            <w:pStyle w:val="LLMomentinJohdantoKappale"/>
          </w:pPr>
          <w:r w:rsidRPr="003A07C1">
            <w:t>Jos arviointi tehdään hankekohtaisesti, sen on perustuttava jokaiselle kuljetukselle erikseen tehdylle laskelmalle. Hankekohtaisen laskennan on pohjauduttava kaavaan:</w:t>
          </w:r>
        </w:p>
        <w:p w14:paraId="7F645742" w14:textId="77777777" w:rsidR="006C1908" w:rsidRPr="006C1908" w:rsidRDefault="006C1908" w:rsidP="006700CC">
          <w:pPr>
            <w:pStyle w:val="LLMomentinAlakohta"/>
          </w:pPr>
        </w:p>
        <w:p w14:paraId="7BE27F1B" w14:textId="77777777" w:rsidR="00EA480C" w:rsidRPr="003A07C1" w:rsidRDefault="00EA480C" w:rsidP="00EA480C">
          <w:pPr>
            <w:pStyle w:val="LLMomentinAlakohta"/>
          </w:pPr>
        </w:p>
        <w:p w14:paraId="3B3338D4" w14:textId="77777777" w:rsidR="00EA480C" w:rsidRPr="00D153E4" w:rsidRDefault="00000000" w:rsidP="00730F5A">
          <w:pPr>
            <w:pStyle w:val="LLMomentinKohta"/>
            <w:spacing w:line="276" w:lineRule="auto"/>
          </w:pPr>
          <m:oMathPara>
            <m:oMath>
              <m:sSub>
                <m:sSubPr>
                  <m:ctrlPr>
                    <w:rPr>
                      <w:rFonts w:ascii="Cambria Math" w:hAnsi="Cambria Math"/>
                    </w:rPr>
                  </m:ctrlPr>
                </m:sSubPr>
                <m:e>
                  <m:r>
                    <m:rPr>
                      <m:sty m:val="p"/>
                    </m:rPr>
                    <w:rPr>
                      <w:rFonts w:ascii="Cambria Math" w:hAnsi="Cambria Math"/>
                    </w:rPr>
                    <m:t>GWP</m:t>
                  </m:r>
                </m:e>
                <m:sub>
                  <m:r>
                    <m:rPr>
                      <m:sty m:val="p"/>
                    </m:rPr>
                    <w:rPr>
                      <w:rFonts w:ascii="Cambria Math" w:hAnsi="Cambria Math"/>
                    </w:rPr>
                    <m:t>kuljetus</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Kuorma</m:t>
                      </m:r>
                    </m:e>
                    <m:sub>
                      <m:r>
                        <m:rPr>
                          <m:sty m:val="p"/>
                        </m:rPr>
                        <w:rPr>
                          <w:rFonts w:ascii="Cambria Math" w:hAnsi="Cambria Math"/>
                        </w:rPr>
                        <m:t>meno</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Etäisyys</m:t>
                      </m:r>
                    </m:e>
                    <m:sub>
                      <m:r>
                        <m:rPr>
                          <m:sty m:val="p"/>
                        </m:rPr>
                        <w:rPr>
                          <w:rFonts w:ascii="Cambria Math" w:hAnsi="Cambria Math"/>
                        </w:rPr>
                        <m:t>meno</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GWP</m:t>
                      </m:r>
                    </m:e>
                    <m:sub>
                      <m:r>
                        <m:rPr>
                          <m:sty m:val="p"/>
                        </m:rPr>
                        <w:rPr>
                          <w:rFonts w:ascii="Cambria Math" w:hAnsi="Cambria Math"/>
                        </w:rPr>
                        <m:t>tkm,meno</m:t>
                      </m:r>
                    </m:sub>
                  </m:sSub>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Kuorma</m:t>
                      </m:r>
                    </m:e>
                    <m:sub>
                      <m:r>
                        <m:rPr>
                          <m:sty m:val="p"/>
                        </m:rPr>
                        <w:rPr>
                          <w:rFonts w:ascii="Cambria Math" w:hAnsi="Cambria Math"/>
                        </w:rPr>
                        <m:t>paluu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Etäisyys</m:t>
                      </m:r>
                    </m:e>
                    <m:sub>
                      <m:r>
                        <m:rPr>
                          <m:sty m:val="p"/>
                        </m:rPr>
                        <w:rPr>
                          <w:rFonts w:ascii="Cambria Math" w:hAnsi="Cambria Math"/>
                        </w:rPr>
                        <m:t>paluu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GWP</m:t>
                      </m:r>
                    </m:e>
                    <m:sub>
                      <m:r>
                        <m:rPr>
                          <m:sty m:val="p"/>
                        </m:rPr>
                        <w:rPr>
                          <w:rFonts w:ascii="Cambria Math" w:hAnsi="Cambria Math"/>
                        </w:rPr>
                        <m:t>tkm,paluu</m:t>
                      </m:r>
                    </m:sub>
                  </m:sSub>
                </m:e>
              </m:d>
            </m:oMath>
          </m:oMathPara>
        </w:p>
        <w:p w14:paraId="3717E6F9" w14:textId="77777777" w:rsidR="00EA480C" w:rsidRPr="00730F5A" w:rsidRDefault="00EA480C" w:rsidP="00730F5A">
          <w:pPr>
            <w:pStyle w:val="LLMomentinJohdantoKappale"/>
            <w:rPr>
              <w:b/>
              <w:i/>
            </w:rPr>
          </w:pPr>
          <w:r w:rsidRPr="00730F5A">
            <w:t>jossa:</w:t>
          </w:r>
        </w:p>
        <w:p w14:paraId="2B049CA6" w14:textId="77777777" w:rsidR="00EA480C" w:rsidRPr="003A07C1" w:rsidRDefault="00EA480C" w:rsidP="003B1D0C">
          <w:pPr>
            <w:pStyle w:val="LLMomentinKohta"/>
            <w:ind w:left="142" w:firstLine="0"/>
          </w:pPr>
          <w:proofErr w:type="spellStart"/>
          <w:r w:rsidRPr="003A07C1">
            <w:t>GWP</w:t>
          </w:r>
          <w:r w:rsidRPr="003A07C1">
            <w:rPr>
              <w:vertAlign w:val="subscript"/>
            </w:rPr>
            <w:t>kuljetus</w:t>
          </w:r>
          <w:proofErr w:type="spellEnd"/>
          <w:r w:rsidRPr="003A07C1">
            <w:rPr>
              <w:vertAlign w:val="subscript"/>
            </w:rPr>
            <w:t xml:space="preserve"> </w:t>
          </w:r>
          <w:r w:rsidRPr="003A07C1">
            <w:t>on rakennustuotteiden kuljetuksesta valmistuspaikalta rakennustyömaalle (A4, B4) ja rakennus- ja purkujätteen kuljetuksesta purkupaikalta jätteenkäsittelyyn aiheutuva kasvihuonekaasupäästö (A5, B4, C2), kgCO</w:t>
          </w:r>
          <w:r w:rsidRPr="003A07C1">
            <w:rPr>
              <w:vertAlign w:val="subscript"/>
            </w:rPr>
            <w:t>2</w:t>
          </w:r>
          <w:r w:rsidRPr="003A07C1">
            <w:t>e;</w:t>
          </w:r>
        </w:p>
        <w:p w14:paraId="6AFA5D00" w14:textId="77777777" w:rsidR="00EA480C" w:rsidRPr="003A07C1" w:rsidRDefault="00EA480C" w:rsidP="003B1D0C">
          <w:pPr>
            <w:pStyle w:val="LLMomentinKohta"/>
            <w:ind w:left="142" w:firstLine="0"/>
          </w:pPr>
          <w:r w:rsidRPr="003A07C1">
            <w:t>Kuorma</w:t>
          </w:r>
          <w:r w:rsidRPr="003A07C1">
            <w:rPr>
              <w:vertAlign w:val="subscript"/>
            </w:rPr>
            <w:t>meno</w:t>
          </w:r>
          <w:r w:rsidRPr="003A07C1">
            <w:t xml:space="preserve"> on kuorman paino menomatkalla, t;</w:t>
          </w:r>
        </w:p>
        <w:p w14:paraId="21CEBAE5" w14:textId="77777777" w:rsidR="00EA480C" w:rsidRPr="003A07C1" w:rsidRDefault="00EA480C" w:rsidP="003B1D0C">
          <w:pPr>
            <w:pStyle w:val="LLMomentinKohta"/>
            <w:ind w:left="142" w:firstLine="0"/>
          </w:pPr>
          <w:r w:rsidRPr="003A07C1">
            <w:t>Etäisyys</w:t>
          </w:r>
          <w:r w:rsidRPr="003A07C1">
            <w:rPr>
              <w:vertAlign w:val="subscript"/>
            </w:rPr>
            <w:t>meno</w:t>
          </w:r>
          <w:r w:rsidRPr="003A07C1">
            <w:t xml:space="preserve"> on menoreitin pituus kilometreinä arviointihetken tietojen mukaan mitattuna, km;</w:t>
          </w:r>
        </w:p>
        <w:p w14:paraId="12E49A44" w14:textId="77777777" w:rsidR="00EA480C" w:rsidRPr="003A07C1" w:rsidRDefault="00EA480C" w:rsidP="003B1D0C">
          <w:pPr>
            <w:pStyle w:val="LLMomentinKohta"/>
            <w:ind w:left="142" w:firstLine="0"/>
          </w:pPr>
          <w:proofErr w:type="spellStart"/>
          <w:proofErr w:type="gramStart"/>
          <w:r w:rsidRPr="003A07C1">
            <w:t>GWP</w:t>
          </w:r>
          <w:r w:rsidRPr="003A07C1">
            <w:rPr>
              <w:vertAlign w:val="subscript"/>
            </w:rPr>
            <w:t>tkm,meno</w:t>
          </w:r>
          <w:proofErr w:type="spellEnd"/>
          <w:proofErr w:type="gramEnd"/>
          <w:r w:rsidRPr="003A07C1">
            <w:t xml:space="preserve"> on kansallisen päästötietokannan sisältämä tai yleisesti hyväksytyllä yhtenäisellä menetelmällä laskettu kasvihuonekaasupäästö, joka syntyy tonnikilometriä kohden valitulla kuljetusmuodolla, polttoaineella ja kuorman täyttöasteella menomatkalla,</w:t>
          </w:r>
          <w:r w:rsidRPr="003A07C1" w:rsidDel="002C4033">
            <w:t xml:space="preserve"> </w:t>
          </w:r>
          <w:r w:rsidRPr="003A07C1">
            <w:t>kgCO</w:t>
          </w:r>
          <w:r w:rsidRPr="003A07C1">
            <w:rPr>
              <w:vertAlign w:val="subscript"/>
            </w:rPr>
            <w:t>2</w:t>
          </w:r>
          <w:r w:rsidRPr="003A07C1">
            <w:t>e/</w:t>
          </w:r>
          <w:proofErr w:type="spellStart"/>
          <w:r w:rsidRPr="003A07C1">
            <w:t>tkm</w:t>
          </w:r>
          <w:proofErr w:type="spellEnd"/>
          <w:r w:rsidRPr="003A07C1">
            <w:t>;</w:t>
          </w:r>
        </w:p>
        <w:p w14:paraId="66FEE995" w14:textId="77777777" w:rsidR="00EA480C" w:rsidRPr="003A07C1" w:rsidRDefault="00EA480C" w:rsidP="003B1D0C">
          <w:pPr>
            <w:pStyle w:val="LLMomentinKohta"/>
            <w:ind w:left="142" w:firstLine="0"/>
          </w:pPr>
          <w:r w:rsidRPr="003A07C1">
            <w:t>Kuorma</w:t>
          </w:r>
          <w:r w:rsidRPr="003A07C1">
            <w:rPr>
              <w:vertAlign w:val="subscript"/>
            </w:rPr>
            <w:t>paluu</w:t>
          </w:r>
          <w:r w:rsidRPr="003A07C1">
            <w:t xml:space="preserve"> on kuorman paino paluumatkalla, t;</w:t>
          </w:r>
        </w:p>
        <w:p w14:paraId="5C53F2E3" w14:textId="77777777" w:rsidR="00EA480C" w:rsidRPr="003A07C1" w:rsidRDefault="00EA480C" w:rsidP="003B1D0C">
          <w:pPr>
            <w:pStyle w:val="LLMomentinKohta"/>
            <w:ind w:left="142" w:firstLine="0"/>
          </w:pPr>
          <w:r w:rsidRPr="003A07C1">
            <w:t>Etäisyys</w:t>
          </w:r>
          <w:r w:rsidRPr="003A07C1">
            <w:rPr>
              <w:vertAlign w:val="subscript"/>
            </w:rPr>
            <w:t>paluu</w:t>
          </w:r>
          <w:r w:rsidRPr="003A07C1">
            <w:t xml:space="preserve"> on paluureitin pituus kilometreinä arviointihetken tietojen mukaan mitattuna, km;</w:t>
          </w:r>
        </w:p>
        <w:p w14:paraId="1B99CEAD" w14:textId="77777777" w:rsidR="00EA480C" w:rsidRPr="003A07C1" w:rsidRDefault="00EA480C" w:rsidP="003B1D0C">
          <w:pPr>
            <w:pStyle w:val="LLMomentinKohta"/>
            <w:ind w:left="142" w:firstLine="0"/>
          </w:pPr>
          <w:proofErr w:type="spellStart"/>
          <w:proofErr w:type="gramStart"/>
          <w:r w:rsidRPr="003A07C1">
            <w:t>GWP</w:t>
          </w:r>
          <w:r w:rsidRPr="003A07C1">
            <w:rPr>
              <w:vertAlign w:val="subscript"/>
            </w:rPr>
            <w:t>tkm,paluu</w:t>
          </w:r>
          <w:proofErr w:type="spellEnd"/>
          <w:proofErr w:type="gramEnd"/>
          <w:r w:rsidRPr="003A07C1">
            <w:t xml:space="preserve"> on kansallisen päästötietokannan sisältämä tai yleisesti hyväksytyllä yhtenäisellä menetelmällä laskettu kasvihuonekaasupäästö, joka syntyy tonnikilometriä kohden valitulla kuljetusmuodolla, polttoaineella ja kuorman täyttöasteella paluumatkalla, kgCO</w:t>
          </w:r>
          <w:r w:rsidRPr="003A07C1">
            <w:rPr>
              <w:vertAlign w:val="subscript"/>
            </w:rPr>
            <w:t>2</w:t>
          </w:r>
          <w:r w:rsidRPr="003A07C1">
            <w:t>e/</w:t>
          </w:r>
          <w:proofErr w:type="spellStart"/>
          <w:r w:rsidRPr="003A07C1">
            <w:t>tkm</w:t>
          </w:r>
          <w:proofErr w:type="spellEnd"/>
          <w:r w:rsidRPr="003A07C1">
            <w:t>.</w:t>
          </w:r>
        </w:p>
        <w:p w14:paraId="769A7F03" w14:textId="03FEC80E" w:rsidR="00EA480C" w:rsidRDefault="00EA480C" w:rsidP="00405151">
          <w:pPr>
            <w:pStyle w:val="LLKappalejako"/>
          </w:pPr>
          <w:r w:rsidRPr="003A07C1">
            <w:t xml:space="preserve">Arviointi ei </w:t>
          </w:r>
          <w:r w:rsidR="007B1CA4">
            <w:t xml:space="preserve">kuitenkaan </w:t>
          </w:r>
          <w:r w:rsidRPr="003A07C1">
            <w:t>sisällä rakennuskoneiden kuljetuksia, rakennustyöntekijöiden matkoja työmaalle eikä rakennuksen käyttöön liittyvää liikennettä.</w:t>
          </w:r>
        </w:p>
        <w:p w14:paraId="5D4BB682" w14:textId="77777777" w:rsidR="00EA480C" w:rsidRPr="003A07C1" w:rsidRDefault="00EA480C" w:rsidP="00405151">
          <w:pPr>
            <w:pStyle w:val="LLKappalejako"/>
          </w:pPr>
        </w:p>
        <w:p w14:paraId="3CA57A7C" w14:textId="32B2DCCF" w:rsidR="00EA480C" w:rsidRPr="003A07C1" w:rsidRDefault="00EA480C" w:rsidP="00EA480C">
          <w:pPr>
            <w:pStyle w:val="LLPykala"/>
            <w:rPr>
              <w:szCs w:val="20"/>
            </w:rPr>
          </w:pPr>
          <w:r w:rsidRPr="003A07C1">
            <w:t>1</w:t>
          </w:r>
          <w:r w:rsidR="009A7E4E">
            <w:t>2</w:t>
          </w:r>
          <w:r w:rsidRPr="003A07C1">
            <w:t xml:space="preserve"> § </w:t>
          </w:r>
        </w:p>
        <w:p w14:paraId="3358B80C" w14:textId="77777777" w:rsidR="00EA480C" w:rsidRPr="003A07C1" w:rsidRDefault="00EA480C" w:rsidP="00EA480C">
          <w:pPr>
            <w:pStyle w:val="LLPykalanOtsikko"/>
            <w:rPr>
              <w:szCs w:val="20"/>
            </w:rPr>
          </w:pPr>
          <w:r w:rsidRPr="003A07C1">
            <w:rPr>
              <w:szCs w:val="20"/>
            </w:rPr>
            <w:t>Työmaatoiminnot</w:t>
          </w:r>
        </w:p>
        <w:p w14:paraId="21598DE5" w14:textId="77777777" w:rsidR="007C1D41" w:rsidRDefault="00EA480C" w:rsidP="006700CC">
          <w:pPr>
            <w:pStyle w:val="LLMomentinJohdantoKappale"/>
          </w:pPr>
          <w:r w:rsidRPr="003A07C1">
            <w:rPr>
              <w:szCs w:val="20"/>
            </w:rPr>
            <w:t xml:space="preserve">Työmaatoimintojen </w:t>
          </w:r>
          <w:r w:rsidR="009A7E4E">
            <w:rPr>
              <w:szCs w:val="20"/>
            </w:rPr>
            <w:t xml:space="preserve">hiilijalanjäljen </w:t>
          </w:r>
          <w:r w:rsidRPr="003A07C1">
            <w:rPr>
              <w:szCs w:val="20"/>
            </w:rPr>
            <w:t xml:space="preserve">arvioinnin on sisällettävä </w:t>
          </w:r>
          <w:r w:rsidRPr="003A07C1">
            <w:t>kulutetusta energiasta aiheutuva hiilijalanjälki, joka aiheutuu</w:t>
          </w:r>
          <w:r w:rsidR="007C1D41">
            <w:t>:</w:t>
          </w:r>
        </w:p>
        <w:p w14:paraId="1DA27158" w14:textId="6EA6FDA3" w:rsidR="007C1D41" w:rsidRDefault="007C1D41" w:rsidP="006700CC">
          <w:pPr>
            <w:pStyle w:val="LLMomentinAlakohta"/>
          </w:pPr>
          <w:r>
            <w:rPr>
              <w:szCs w:val="20"/>
            </w:rPr>
            <w:t>1)</w:t>
          </w:r>
          <w:r w:rsidR="00EA480C" w:rsidRPr="003A07C1">
            <w:rPr>
              <w:szCs w:val="20"/>
            </w:rPr>
            <w:t xml:space="preserve"> </w:t>
          </w:r>
          <w:r w:rsidR="00EA480C" w:rsidRPr="003A07C1">
            <w:t>rakennustyömaalla</w:t>
          </w:r>
          <w:r w:rsidR="00413F2D">
            <w:t xml:space="preserve"> ja</w:t>
          </w:r>
          <w:r w:rsidR="00EA480C" w:rsidRPr="003A07C1">
            <w:t xml:space="preserve"> rakennustuottei</w:t>
          </w:r>
          <w:r>
            <w:t>ta vaihdettaessa;</w:t>
          </w:r>
        </w:p>
        <w:p w14:paraId="7EE0FA5F" w14:textId="77777777" w:rsidR="007C1D41" w:rsidRDefault="007C1D41" w:rsidP="003B1D0C">
          <w:pPr>
            <w:pStyle w:val="LLMomentinAlakohta"/>
            <w:ind w:left="426" w:hanging="256"/>
          </w:pPr>
          <w:r>
            <w:t>2)</w:t>
          </w:r>
          <w:r w:rsidR="00EA480C" w:rsidRPr="003A07C1">
            <w:t xml:space="preserve"> rakentamisen ja rakennustuotteiden vaihtojen työmaihin mahdollisesti liittyvästä purku- ja raivaustoiminnasta</w:t>
          </w:r>
          <w:r>
            <w:t>;</w:t>
          </w:r>
          <w:r w:rsidR="00EA480C" w:rsidRPr="003A07C1">
            <w:t xml:space="preserve"> </w:t>
          </w:r>
          <w:r>
            <w:t xml:space="preserve">ja </w:t>
          </w:r>
        </w:p>
        <w:p w14:paraId="6B191A11" w14:textId="640A1EE3" w:rsidR="007C1D41" w:rsidRDefault="007C1D41" w:rsidP="006700CC">
          <w:pPr>
            <w:pStyle w:val="LLMomentinAlakohta"/>
            <w:rPr>
              <w:szCs w:val="20"/>
            </w:rPr>
          </w:pPr>
          <w:r>
            <w:t xml:space="preserve">3) </w:t>
          </w:r>
          <w:r w:rsidR="00EA480C" w:rsidRPr="003A07C1">
            <w:t>rakennuksen elinkaaren lopulla tapahtuvasta purkamisesta</w:t>
          </w:r>
          <w:r w:rsidR="00EA480C" w:rsidRPr="003A07C1">
            <w:rPr>
              <w:szCs w:val="20"/>
            </w:rPr>
            <w:t xml:space="preserve">. </w:t>
          </w:r>
        </w:p>
        <w:p w14:paraId="6D996565" w14:textId="7FA24601" w:rsidR="00EA480C" w:rsidRPr="003A07C1" w:rsidRDefault="00EA480C" w:rsidP="00EA480C">
          <w:pPr>
            <w:pStyle w:val="LLKappalejako"/>
          </w:pPr>
          <w:r w:rsidRPr="003A07C1">
            <w:rPr>
              <w:szCs w:val="20"/>
            </w:rPr>
            <w:t xml:space="preserve">Työmaatoimintojen hiilijalanjäljen arvioinnin on perustuttava joko kansallisen päästötietokannan taulukkoarvoihin tai vaihtoehtoisesti hankekohtaiseen laskentaan. </w:t>
          </w:r>
        </w:p>
        <w:p w14:paraId="30D3C702" w14:textId="62D8943F" w:rsidR="00EA480C" w:rsidRPr="003A07C1" w:rsidRDefault="00EA480C" w:rsidP="00EA480C">
          <w:pPr>
            <w:pStyle w:val="LLMomentinJohdantoKappale"/>
            <w:rPr>
              <w:szCs w:val="20"/>
            </w:rPr>
          </w:pPr>
          <w:r w:rsidRPr="003A07C1">
            <w:rPr>
              <w:szCs w:val="20"/>
            </w:rPr>
            <w:t>Työmaatoimintojen ostoenergiasta ja polttoaineista aiheutuvan hankekohtaisen hiilijalanjäljen arvioinnin on perustuttava jokaiselle energiamuodolle erikseen tehdylle laskelmalle. Hankekohtaisen laske</w:t>
          </w:r>
          <w:r w:rsidR="00413F2D">
            <w:rPr>
              <w:szCs w:val="20"/>
            </w:rPr>
            <w:t>lman</w:t>
          </w:r>
          <w:r w:rsidRPr="003A07C1">
            <w:rPr>
              <w:szCs w:val="20"/>
            </w:rPr>
            <w:t xml:space="preserve"> on pohjauduttava kaavaan: </w:t>
          </w:r>
        </w:p>
        <w:p w14:paraId="4786602F" w14:textId="77777777" w:rsidR="00EA480C" w:rsidRPr="003A07C1" w:rsidRDefault="00EA480C" w:rsidP="00EA480C">
          <w:pPr>
            <w:pStyle w:val="LLMomentinKohta"/>
          </w:pPr>
        </w:p>
        <w:p w14:paraId="0924B75B" w14:textId="77777777" w:rsidR="00EA480C" w:rsidRPr="007F6744" w:rsidRDefault="00000000" w:rsidP="00405151">
          <w:pPr>
            <w:pStyle w:val="LLMomentinKohta"/>
            <w:spacing w:line="276" w:lineRule="auto"/>
          </w:pPr>
          <m:oMathPara>
            <m:oMath>
              <m:sSub>
                <m:sSubPr>
                  <m:ctrlPr>
                    <w:rPr>
                      <w:rFonts w:ascii="Cambria Math" w:hAnsi="Cambria Math"/>
                    </w:rPr>
                  </m:ctrlPr>
                </m:sSubPr>
                <m:e>
                  <m:r>
                    <m:rPr>
                      <m:sty m:val="p"/>
                    </m:rPr>
                    <w:rPr>
                      <w:rFonts w:ascii="Cambria Math" w:hAnsi="Cambria Math"/>
                    </w:rPr>
                    <m:t>GWP</m:t>
                  </m:r>
                </m:e>
                <m:sub>
                  <m:r>
                    <m:rPr>
                      <m:sty m:val="p"/>
                    </m:rPr>
                    <w:rPr>
                      <w:rFonts w:ascii="Cambria Math" w:hAnsi="Cambria Math"/>
                    </w:rPr>
                    <m:t>työmaa</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E×</m:t>
                  </m:r>
                  <m:sSub>
                    <m:sSubPr>
                      <m:ctrlPr>
                        <w:rPr>
                          <w:rFonts w:ascii="Cambria Math" w:hAnsi="Cambria Math"/>
                        </w:rPr>
                      </m:ctrlPr>
                    </m:sSubPr>
                    <m:e>
                      <m:r>
                        <m:rPr>
                          <m:sty m:val="p"/>
                        </m:rPr>
                        <w:rPr>
                          <w:rFonts w:ascii="Cambria Math" w:hAnsi="Cambria Math"/>
                        </w:rPr>
                        <m:t>GWP</m:t>
                      </m:r>
                    </m:e>
                    <m:sub>
                      <m:r>
                        <m:rPr>
                          <m:sty m:val="p"/>
                        </m:rPr>
                        <w:rPr>
                          <w:rFonts w:ascii="Cambria Math" w:hAnsi="Cambria Math"/>
                        </w:rPr>
                        <m:t>E</m:t>
                      </m:r>
                    </m:sub>
                  </m:sSub>
                </m:e>
              </m:d>
            </m:oMath>
          </m:oMathPara>
        </w:p>
        <w:p w14:paraId="609ACE16" w14:textId="77777777" w:rsidR="00EA480C" w:rsidRPr="003A07C1" w:rsidRDefault="00EA480C" w:rsidP="00405151">
          <w:pPr>
            <w:pStyle w:val="LLMomentinJohdantoKappale"/>
          </w:pPr>
          <w:r w:rsidRPr="003A07C1">
            <w:t>jossa:</w:t>
          </w:r>
        </w:p>
        <w:p w14:paraId="727A718A" w14:textId="10A18930" w:rsidR="003B1D0C" w:rsidRPr="00633A2A" w:rsidRDefault="003B1D0C" w:rsidP="003B1D0C">
          <w:pPr>
            <w:pStyle w:val="LLMomentinKohta"/>
            <w:ind w:left="142" w:firstLine="0"/>
          </w:pPr>
          <w:proofErr w:type="spellStart"/>
          <w:r w:rsidRPr="003B1D0C">
            <w:t>GWP</w:t>
          </w:r>
          <w:r w:rsidRPr="003B1D0C">
            <w:rPr>
              <w:vertAlign w:val="subscript"/>
            </w:rPr>
            <w:t>työmaa</w:t>
          </w:r>
          <w:proofErr w:type="spellEnd"/>
          <w:r w:rsidRPr="003B1D0C">
            <w:t xml:space="preserve"> on työmaatoiminnoista aiheutuvat kasvihuonekaasupäästöt;</w:t>
          </w:r>
        </w:p>
        <w:p w14:paraId="2DE10C64" w14:textId="70EFEF90" w:rsidR="00EA480C" w:rsidRPr="003A07C1" w:rsidRDefault="00EA480C" w:rsidP="003B1D0C">
          <w:pPr>
            <w:pStyle w:val="LLMomentinKohta"/>
            <w:ind w:left="142" w:firstLine="0"/>
          </w:pPr>
          <w:r w:rsidRPr="003A07C1">
            <w:t>E on työmaan eri toiminnoissa ja koneissa kulutetun ostoenergian määrä, kWh tai MJ;</w:t>
          </w:r>
        </w:p>
        <w:p w14:paraId="065805E3" w14:textId="701482B3" w:rsidR="0095685C" w:rsidRPr="003A07C1" w:rsidRDefault="00EA480C" w:rsidP="003B1D0C">
          <w:pPr>
            <w:pStyle w:val="LLMomentinKohta"/>
            <w:ind w:left="142" w:firstLine="0"/>
          </w:pPr>
          <w:r w:rsidRPr="003A07C1">
            <w:t>GWP</w:t>
          </w:r>
          <w:r w:rsidRPr="003A07C1">
            <w:rPr>
              <w:vertAlign w:val="subscript"/>
            </w:rPr>
            <w:t>E</w:t>
          </w:r>
          <w:r w:rsidRPr="003A07C1">
            <w:t xml:space="preserve"> on kansallisen päästötietokannan sisältämä tai yleisesti hyväksytyllä yhtenäisellä menetelmällä laskettu ostoenergian ja polttoaineen kulutuksen seurauksena syntyvä kasvihuonekaasupäästö, kgCO</w:t>
          </w:r>
          <w:r w:rsidRPr="003A07C1">
            <w:rPr>
              <w:vertAlign w:val="subscript"/>
            </w:rPr>
            <w:t>2</w:t>
          </w:r>
          <w:r w:rsidRPr="003A07C1">
            <w:t>e/kWh tai kgCO</w:t>
          </w:r>
          <w:r w:rsidRPr="003A07C1">
            <w:rPr>
              <w:vertAlign w:val="subscript"/>
            </w:rPr>
            <w:t>2</w:t>
          </w:r>
          <w:r w:rsidRPr="003A07C1">
            <w:t>e/MJ</w:t>
          </w:r>
          <w:r>
            <w:t>.</w:t>
          </w:r>
        </w:p>
        <w:p w14:paraId="65C0CB92" w14:textId="268936F0" w:rsidR="00EA480C" w:rsidRPr="003A07C1" w:rsidRDefault="00EA480C" w:rsidP="00EA480C">
          <w:pPr>
            <w:pStyle w:val="LLKappalejako"/>
          </w:pPr>
          <w:r w:rsidRPr="003A07C1">
            <w:t xml:space="preserve">Työmaan väliaikaisten tilojen aiheuttaman hiilijalanjäljen arvioinnin on sisällettävä kaikki niissä kulutettu energia. Sellaisten työmaan väliaikaisten tilojen sekä aputoimintojen, jotka palvelevat useampia eri rakennuksia, arvioinnin on perustuttava niiden työmaakäytöstä aiheutuvan hiilijalanjäljen jakamiseen suhteessa väliaikaisten tilojen palvelemien rakennushankkeiden nettopinta-alaan. </w:t>
          </w:r>
        </w:p>
        <w:p w14:paraId="304E8724" w14:textId="77777777" w:rsidR="00EA480C" w:rsidRPr="003A07C1" w:rsidRDefault="00EA480C" w:rsidP="00EA480C">
          <w:pPr>
            <w:pStyle w:val="LLKappalejako"/>
          </w:pPr>
        </w:p>
        <w:p w14:paraId="3BC91BE5" w14:textId="77777777" w:rsidR="00A14A18" w:rsidRDefault="00A14A18" w:rsidP="00BB6B8A">
          <w:pPr>
            <w:pStyle w:val="LLKappalejako"/>
          </w:pPr>
        </w:p>
        <w:p w14:paraId="557CD441" w14:textId="77777777" w:rsidR="00A14A18" w:rsidRDefault="00A14A18" w:rsidP="00C81151">
          <w:pPr>
            <w:pStyle w:val="LLKappalejako"/>
          </w:pPr>
        </w:p>
        <w:p w14:paraId="4FA34785" w14:textId="6A40DD75" w:rsidR="00EA480C" w:rsidRPr="003A07C1" w:rsidRDefault="00EA480C" w:rsidP="00EA480C">
          <w:pPr>
            <w:pStyle w:val="LLPykala"/>
            <w:rPr>
              <w:szCs w:val="22"/>
            </w:rPr>
          </w:pPr>
          <w:r w:rsidRPr="003A07C1">
            <w:lastRenderedPageBreak/>
            <w:t>1</w:t>
          </w:r>
          <w:r w:rsidR="00605FA4">
            <w:t>3</w:t>
          </w:r>
          <w:r w:rsidRPr="003A07C1">
            <w:t xml:space="preserve"> §</w:t>
          </w:r>
        </w:p>
        <w:p w14:paraId="45FB922E" w14:textId="77777777" w:rsidR="00EA480C" w:rsidRPr="003A07C1" w:rsidRDefault="00EA480C" w:rsidP="00EA480C">
          <w:pPr>
            <w:pStyle w:val="LLPykalanOtsikko"/>
            <w:rPr>
              <w:szCs w:val="22"/>
            </w:rPr>
          </w:pPr>
          <w:r w:rsidRPr="003A07C1">
            <w:t>Energian käyttö rakennuksessa</w:t>
          </w:r>
        </w:p>
        <w:p w14:paraId="5F23D8E2" w14:textId="723A374E" w:rsidR="00EA480C" w:rsidRPr="003A07C1" w:rsidRDefault="00EA480C" w:rsidP="00B957F9">
          <w:pPr>
            <w:pStyle w:val="LLMomentinJohdantoKappale"/>
          </w:pPr>
          <w:r w:rsidRPr="003A07C1">
            <w:t>Rakennuksen käytön aikaisesta energiankulutuksesta aiheutuva hiilijalanjäljen</w:t>
          </w:r>
          <w:r w:rsidR="00B957F9">
            <w:t xml:space="preserve"> </w:t>
          </w:r>
          <w:r w:rsidRPr="003A07C1">
            <w:t>(</w:t>
          </w:r>
          <w:proofErr w:type="spellStart"/>
          <w:r w:rsidRPr="003A07C1">
            <w:t>GWP</w:t>
          </w:r>
          <w:r w:rsidRPr="003A07C1">
            <w:rPr>
              <w:vertAlign w:val="subscript"/>
            </w:rPr>
            <w:t>käyttöenergia</w:t>
          </w:r>
          <w:proofErr w:type="spellEnd"/>
          <w:r w:rsidRPr="003A07C1">
            <w:t>) arvioin</w:t>
          </w:r>
          <w:r>
            <w:t>ti</w:t>
          </w:r>
          <w:r w:rsidRPr="003A07C1">
            <w:t xml:space="preserve"> on tehtävä </w:t>
          </w:r>
          <w:r>
            <w:t xml:space="preserve">50 vuoden </w:t>
          </w:r>
          <w:r w:rsidRPr="003A07C1">
            <w:t>arviointijaksolle. Energian käytön hiilijalanjäljen laskennan on pohjauduttava kaikkina arviointijakson vuosina käytettyjen eri energiamuotojen hiilijalanjälkien yhteenlaskettuun summaan seuraavan kaavan mukaisesti:</w:t>
          </w:r>
        </w:p>
        <w:p w14:paraId="7D443EB3" w14:textId="77777777" w:rsidR="00EA480C" w:rsidRPr="003A07C1" w:rsidRDefault="00EA480C" w:rsidP="00AE3302">
          <w:pPr>
            <w:pStyle w:val="LLMomentinAlakohta"/>
            <w:ind w:firstLine="0"/>
          </w:pPr>
        </w:p>
        <w:p w14:paraId="3E2648BF" w14:textId="77777777" w:rsidR="00EA480C" w:rsidRPr="00D153E4" w:rsidRDefault="00000000" w:rsidP="00405151">
          <w:pPr>
            <w:pStyle w:val="LLMomentinKohta"/>
            <w:spacing w:line="276" w:lineRule="auto"/>
            <w:rPr>
              <w:lang w:val="sv-SE"/>
            </w:rPr>
          </w:pPr>
          <m:oMathPara>
            <m:oMath>
              <m:sSub>
                <m:sSubPr>
                  <m:ctrlPr>
                    <w:rPr>
                      <w:rFonts w:ascii="Cambria Math" w:hAnsi="Cambria Math"/>
                    </w:rPr>
                  </m:ctrlPr>
                </m:sSubPr>
                <m:e>
                  <m:r>
                    <m:rPr>
                      <m:sty m:val="p"/>
                    </m:rPr>
                    <w:rPr>
                      <w:rFonts w:ascii="Cambria Math" w:hAnsi="Cambria Math"/>
                      <w:lang w:val="sv-SE"/>
                    </w:rPr>
                    <m:t>GWP</m:t>
                  </m:r>
                </m:e>
                <m:sub>
                  <m:r>
                    <m:rPr>
                      <m:sty m:val="p"/>
                    </m:rPr>
                    <w:rPr>
                      <w:rFonts w:ascii="Cambria Math" w:hAnsi="Cambria Math"/>
                      <w:lang w:val="sv-SE"/>
                    </w:rPr>
                    <m:t>käyttöenergia</m:t>
                  </m:r>
                </m:sub>
              </m:sSub>
              <m:r>
                <m:rPr>
                  <m:sty m:val="p"/>
                </m:rPr>
                <w:rPr>
                  <w:rFonts w:ascii="Cambria Math" w:hAnsi="Cambria Math"/>
                  <w:lang w:val="sv-SE"/>
                </w:rPr>
                <m:t>=</m:t>
              </m:r>
              <m:nary>
                <m:naryPr>
                  <m:chr m:val="∑"/>
                  <m:limLoc m:val="undOvr"/>
                  <m:ctrlPr>
                    <w:rPr>
                      <w:rFonts w:ascii="Cambria Math" w:hAnsi="Cambria Math"/>
                      <w:i/>
                    </w:rPr>
                  </m:ctrlPr>
                </m:naryPr>
                <m:sub>
                  <m:r>
                    <m:rPr>
                      <m:nor/>
                    </m:rPr>
                    <w:rPr>
                      <w:lang w:val="sv-SE"/>
                    </w:rPr>
                    <m:t>i=1</m:t>
                  </m:r>
                </m:sub>
                <m:sup>
                  <m:r>
                    <m:rPr>
                      <m:nor/>
                    </m:rPr>
                    <w:rPr>
                      <w:lang w:val="sv-SE"/>
                    </w:rPr>
                    <m:t>t</m:t>
                  </m:r>
                </m:sup>
                <m:e>
                  <m:d>
                    <m:dPr>
                      <m:begChr m:val="["/>
                      <m:endChr m:val="]"/>
                      <m:ctrlPr>
                        <w:rPr>
                          <w:rFonts w:ascii="Cambria Math" w:hAnsi="Cambria Math"/>
                          <w:i/>
                        </w:rPr>
                      </m:ctrlPr>
                    </m:dPr>
                    <m:e>
                      <m:r>
                        <m:rPr>
                          <m:nor/>
                        </m:rPr>
                        <w:rPr>
                          <w:lang w:val="sv-SE"/>
                        </w:rPr>
                        <m:t>E ×</m:t>
                      </m:r>
                      <m:sSub>
                        <m:sSubPr>
                          <m:ctrlPr>
                            <w:rPr>
                              <w:rFonts w:ascii="Cambria Math" w:hAnsi="Cambria Math"/>
                            </w:rPr>
                          </m:ctrlPr>
                        </m:sSubPr>
                        <m:e>
                          <m:r>
                            <m:rPr>
                              <m:sty m:val="p"/>
                            </m:rPr>
                            <w:rPr>
                              <w:rFonts w:ascii="Cambria Math" w:hAnsi="Cambria Math"/>
                              <w:lang w:val="sv-SE"/>
                            </w:rPr>
                            <m:t>GWP</m:t>
                          </m:r>
                        </m:e>
                        <m:sub>
                          <m:r>
                            <m:rPr>
                              <m:sty m:val="p"/>
                            </m:rPr>
                            <w:rPr>
                              <w:rFonts w:ascii="Cambria Math" w:hAnsi="Cambria Math"/>
                              <w:lang w:val="sv-SE"/>
                            </w:rPr>
                            <m:t>E, i</m:t>
                          </m:r>
                        </m:sub>
                      </m:sSub>
                    </m:e>
                  </m:d>
                  <m:ctrlPr>
                    <w:rPr>
                      <w:rFonts w:ascii="Cambria Math" w:hAnsi="Cambria Math"/>
                    </w:rPr>
                  </m:ctrlPr>
                </m:e>
              </m:nary>
            </m:oMath>
          </m:oMathPara>
        </w:p>
        <w:p w14:paraId="5DC19AA1" w14:textId="77777777" w:rsidR="00EA480C" w:rsidRPr="003A07C1" w:rsidRDefault="00EA480C" w:rsidP="00C81151">
          <w:pPr>
            <w:pStyle w:val="LLMomentinKohta"/>
          </w:pPr>
          <w:r w:rsidRPr="003A07C1">
            <w:t xml:space="preserve">jossa: </w:t>
          </w:r>
        </w:p>
        <w:p w14:paraId="1C47A4E4" w14:textId="7647932B" w:rsidR="00756CD6" w:rsidRDefault="00756CD6" w:rsidP="003B1D0C">
          <w:pPr>
            <w:pStyle w:val="LLMomentinKohta"/>
            <w:ind w:left="142" w:firstLine="0"/>
          </w:pPr>
          <w:proofErr w:type="spellStart"/>
          <w:r w:rsidRPr="003A07C1">
            <w:t>GWP</w:t>
          </w:r>
          <w:r w:rsidRPr="003A07C1">
            <w:rPr>
              <w:vertAlign w:val="subscript"/>
            </w:rPr>
            <w:t>käyttöenergia</w:t>
          </w:r>
          <w:proofErr w:type="spellEnd"/>
          <w:r w:rsidRPr="003A07C1">
            <w:t xml:space="preserve"> </w:t>
          </w:r>
          <w:r>
            <w:t>on</w:t>
          </w:r>
          <w:r w:rsidR="0095685C">
            <w:t xml:space="preserve"> rakennuksen käytön aikaisesta energiasta aiheutuvat kasvihuonekaasupäästöt;</w:t>
          </w:r>
        </w:p>
        <w:p w14:paraId="67560B1F" w14:textId="4D1237A7" w:rsidR="00EA480C" w:rsidRPr="003A07C1" w:rsidRDefault="00EA480C" w:rsidP="003B1D0C">
          <w:pPr>
            <w:pStyle w:val="LLMomentinKohta"/>
            <w:ind w:left="142" w:firstLine="0"/>
          </w:pPr>
          <w:r w:rsidRPr="003A07C1">
            <w:t>E</w:t>
          </w:r>
          <w:r w:rsidR="003B1D0C">
            <w:t xml:space="preserve"> </w:t>
          </w:r>
          <w:r w:rsidRPr="003A07C1">
            <w:t>on rakennuk</w:t>
          </w:r>
          <w:r>
            <w:t>sen laskennalli</w:t>
          </w:r>
          <w:r w:rsidR="002F38C5">
            <w:t>n</w:t>
          </w:r>
          <w:r>
            <w:t>en ostoenergian</w:t>
          </w:r>
          <w:r w:rsidRPr="003A07C1">
            <w:t xml:space="preserve">kulutus kullekin rakennuksessa kulutetulle energiamuodolle, laskettuna uuden rakennuksen energiatehokkuudesta annetun ympäristöministeriön asetuksen (1010/2017) mukaan, kWh; </w:t>
          </w:r>
        </w:p>
        <w:p w14:paraId="6AF58F08" w14:textId="77777777" w:rsidR="00EA480C" w:rsidRPr="003A07C1" w:rsidRDefault="00EA480C" w:rsidP="003B1D0C">
          <w:pPr>
            <w:pStyle w:val="LLMomentinKohta"/>
            <w:ind w:left="142" w:firstLine="0"/>
          </w:pPr>
          <w:proofErr w:type="spellStart"/>
          <w:proofErr w:type="gramStart"/>
          <w:r w:rsidRPr="003A07C1">
            <w:t>GWP</w:t>
          </w:r>
          <w:r w:rsidRPr="003A07C1">
            <w:rPr>
              <w:vertAlign w:val="subscript"/>
            </w:rPr>
            <w:t>E,i</w:t>
          </w:r>
          <w:proofErr w:type="spellEnd"/>
          <w:proofErr w:type="gramEnd"/>
          <w:r w:rsidRPr="003A07C1">
            <w:rPr>
              <w:vertAlign w:val="subscript"/>
            </w:rPr>
            <w:t xml:space="preserve"> </w:t>
          </w:r>
          <w:r w:rsidRPr="003A07C1">
            <w:t>on kansallisen päästötietokannan sisältämä vuosittainen kasvihuonekaasujen ominaispäästö, joka syntyy ostoenergian kulutuksen seurauksena ja sisältää kansallisen päästötietokannan oletuksen</w:t>
          </w:r>
          <w:r w:rsidRPr="003A07C1" w:rsidDel="00A751B4">
            <w:t xml:space="preserve"> </w:t>
          </w:r>
          <w:r w:rsidRPr="003A07C1">
            <w:t>energiamuodon tulevaisuuden päästövähenemästä, kgCO</w:t>
          </w:r>
          <w:r w:rsidRPr="003A07C1">
            <w:rPr>
              <w:vertAlign w:val="subscript"/>
            </w:rPr>
            <w:t>2</w:t>
          </w:r>
          <w:r w:rsidRPr="003A07C1">
            <w:t>e/kWh;</w:t>
          </w:r>
        </w:p>
        <w:p w14:paraId="697D1FE3" w14:textId="77777777" w:rsidR="00EA480C" w:rsidRPr="003A07C1" w:rsidRDefault="00EA480C" w:rsidP="003B1D0C">
          <w:pPr>
            <w:pStyle w:val="LLMomentinKohta"/>
            <w:ind w:left="142" w:firstLine="0"/>
          </w:pPr>
          <w:r w:rsidRPr="003A07C1">
            <w:t>i on laskentavuosi;</w:t>
          </w:r>
        </w:p>
        <w:p w14:paraId="003D3C95" w14:textId="77777777" w:rsidR="00EA480C" w:rsidRPr="003A07C1" w:rsidRDefault="00EA480C" w:rsidP="003B1D0C">
          <w:pPr>
            <w:pStyle w:val="LLMomentinKohta"/>
            <w:ind w:left="142" w:firstLine="0"/>
          </w:pPr>
          <w:r w:rsidRPr="003A07C1">
            <w:t>t on arviointijakson pituus.</w:t>
          </w:r>
        </w:p>
        <w:p w14:paraId="52BAD951" w14:textId="06AD24AC" w:rsidR="00EA480C" w:rsidRPr="003A07C1" w:rsidRDefault="00EA480C" w:rsidP="00C81151">
          <w:pPr>
            <w:pStyle w:val="LLKappalejako"/>
          </w:pPr>
          <w:r w:rsidRPr="003A07C1">
            <w:t xml:space="preserve">Rakennuksen energian käyttö on laskettava alkavaksi rakennuksen suunnitellusta käyttöönottovuodesta, kuitenkin viimeistään viiden vuoden kuluessa rakentamisluvan hakemisesta. Energian käytön arviointi ei </w:t>
          </w:r>
          <w:r w:rsidR="00605FA4">
            <w:t xml:space="preserve">kuitenkaan </w:t>
          </w:r>
          <w:r w:rsidRPr="003A07C1">
            <w:t>sisällä rakennuspaikalta mahdollisesti purettavien rakennusten aikaisempaa energian käyttöä takautuvasti.</w:t>
          </w:r>
        </w:p>
        <w:p w14:paraId="652FEA51" w14:textId="77777777" w:rsidR="00EA480C" w:rsidRDefault="00EA480C" w:rsidP="00405151">
          <w:pPr>
            <w:pStyle w:val="LLKappalejako"/>
          </w:pPr>
        </w:p>
        <w:p w14:paraId="51154513" w14:textId="77777777" w:rsidR="00405151" w:rsidRPr="0086441D" w:rsidRDefault="00405151" w:rsidP="00405151">
          <w:pPr>
            <w:pStyle w:val="LLKappalejako"/>
          </w:pPr>
        </w:p>
        <w:p w14:paraId="7A3D02DC" w14:textId="2EFF4AC9" w:rsidR="00EA480C" w:rsidRPr="003A07C1" w:rsidRDefault="00605FA4" w:rsidP="00EA480C">
          <w:pPr>
            <w:pStyle w:val="LLLuku"/>
            <w:rPr>
              <w:i/>
            </w:rPr>
          </w:pPr>
          <w:r>
            <w:t>3</w:t>
          </w:r>
          <w:r w:rsidR="00EA480C" w:rsidRPr="003A07C1">
            <w:t xml:space="preserve"> luku</w:t>
          </w:r>
        </w:p>
        <w:p w14:paraId="11A39F2C" w14:textId="77777777" w:rsidR="00EA480C" w:rsidRPr="003A07C1" w:rsidRDefault="00EA480C" w:rsidP="00EA480C">
          <w:pPr>
            <w:pStyle w:val="LLLuvunOtsikko"/>
          </w:pPr>
          <w:r w:rsidRPr="003A07C1">
            <w:t>Hiilikädenjälki</w:t>
          </w:r>
        </w:p>
        <w:p w14:paraId="4D1E082A" w14:textId="57B55235" w:rsidR="00EA480C" w:rsidRPr="003A07C1" w:rsidRDefault="00EA480C" w:rsidP="00EA480C">
          <w:pPr>
            <w:pStyle w:val="LLPykala"/>
          </w:pPr>
          <w:r w:rsidRPr="003A07C1">
            <w:t>1</w:t>
          </w:r>
          <w:r w:rsidR="00605FA4">
            <w:t>4</w:t>
          </w:r>
          <w:r w:rsidRPr="003A07C1">
            <w:t xml:space="preserve"> §</w:t>
          </w:r>
        </w:p>
        <w:p w14:paraId="142C2168" w14:textId="77777777" w:rsidR="00EA480C" w:rsidRPr="003A07C1" w:rsidRDefault="00EA480C" w:rsidP="00EA480C">
          <w:pPr>
            <w:pStyle w:val="LLPykalanOtsikko"/>
          </w:pPr>
          <w:r w:rsidRPr="003A07C1">
            <w:t>Hiilikädenjäljen arviointi</w:t>
          </w:r>
        </w:p>
        <w:p w14:paraId="7C0A46B4" w14:textId="77777777" w:rsidR="00EA480C" w:rsidRPr="003A07C1" w:rsidRDefault="00EA480C" w:rsidP="00405151">
          <w:pPr>
            <w:pStyle w:val="LLKappalejako"/>
          </w:pPr>
          <w:r w:rsidRPr="003A07C1">
            <w:t xml:space="preserve">Rakentamishankkeeseen ryhtyvän on huolehdittava, että ilmastoselvitystä varten arvioidaan uuden rakennuksen elinkaaren hiilikädenjälki. Hiilikädenjäljen arvioinnin on sisällettävä ainoastaan sellaiset vältetyt ja poistetut kasvihuonekaasupäästöt, joita ei aiheutuisi ilman rakennushanketta. </w:t>
          </w:r>
        </w:p>
        <w:p w14:paraId="314762E0" w14:textId="77777777" w:rsidR="00EA480C" w:rsidRPr="003A07C1" w:rsidRDefault="00EA480C" w:rsidP="00EA480C">
          <w:pPr>
            <w:pStyle w:val="LLMomentinJohdantoKappale"/>
          </w:pPr>
          <w:r w:rsidRPr="003A07C1">
            <w:t>Ennen rakennuksen käyttöä, käytön aikana ja käytön jälkeen vältettyjen sekä poistettujen kasvihuonekaasupäästöjen arvioinnin (kgCO</w:t>
          </w:r>
          <w:r w:rsidRPr="003A07C1">
            <w:rPr>
              <w:vertAlign w:val="subscript"/>
            </w:rPr>
            <w:t>2</w:t>
          </w:r>
          <w:r w:rsidRPr="003A07C1">
            <w:t>e) on sisällettävä seuraavat hiilikädenjäljen osatekijät:</w:t>
          </w:r>
        </w:p>
        <w:p w14:paraId="2B87C62E" w14:textId="4161D07E" w:rsidR="003B1D0C" w:rsidRDefault="00EA480C" w:rsidP="003B1D0C">
          <w:pPr>
            <w:pStyle w:val="LLMomentinAlakohta"/>
            <w:numPr>
              <w:ilvl w:val="0"/>
              <w:numId w:val="49"/>
            </w:numPr>
            <w:ind w:left="426" w:hanging="256"/>
          </w:pPr>
          <w:r w:rsidRPr="003A07C1">
            <w:t xml:space="preserve">rakennusosien ja </w:t>
          </w:r>
          <w:r w:rsidR="00C41EE2">
            <w:t>-</w:t>
          </w:r>
          <w:r w:rsidRPr="003A07C1">
            <w:t xml:space="preserve">tuotteiden uudelleenkäytöllä vältetty kasvihuonekaasupäästö </w:t>
          </w:r>
        </w:p>
        <w:p w14:paraId="1AA8EC0A" w14:textId="651D2E58" w:rsidR="00EA480C" w:rsidRPr="003A07C1" w:rsidRDefault="00EA480C" w:rsidP="003B1D0C">
          <w:pPr>
            <w:pStyle w:val="LLMomentinAlakohta"/>
            <w:ind w:left="426" w:firstLine="0"/>
          </w:pPr>
          <w:r w:rsidRPr="003A07C1">
            <w:t>(</w:t>
          </w:r>
          <w:proofErr w:type="spellStart"/>
          <w:r w:rsidRPr="003A07C1">
            <w:t>GWP</w:t>
          </w:r>
          <w:r w:rsidRPr="003B1D0C">
            <w:rPr>
              <w:vertAlign w:val="subscript"/>
            </w:rPr>
            <w:t>uudelleenkäyttö</w:t>
          </w:r>
          <w:proofErr w:type="spellEnd"/>
          <w:r w:rsidRPr="003A07C1">
            <w:t>);</w:t>
          </w:r>
        </w:p>
        <w:p w14:paraId="5D740C1B" w14:textId="65C14F1D" w:rsidR="00EA480C" w:rsidRPr="003A07C1" w:rsidRDefault="00EA480C" w:rsidP="003B1D0C">
          <w:pPr>
            <w:pStyle w:val="LLMomentinAlakohta"/>
            <w:ind w:left="426" w:hanging="256"/>
          </w:pPr>
          <w:r w:rsidRPr="003A07C1">
            <w:t xml:space="preserve">2) rakennusosien ja </w:t>
          </w:r>
          <w:r w:rsidR="00C41EE2">
            <w:t>-</w:t>
          </w:r>
          <w:r w:rsidRPr="003A07C1">
            <w:t>tuotteiden</w:t>
          </w:r>
          <w:r>
            <w:t xml:space="preserve"> sisältämien</w:t>
          </w:r>
          <w:r w:rsidRPr="003A07C1">
            <w:t xml:space="preserve"> materiaali</w:t>
          </w:r>
          <w:r>
            <w:t xml:space="preserve">en </w:t>
          </w:r>
          <w:r w:rsidRPr="003A07C1">
            <w:t>kierrätyksellä vältetty kasvihuonekaasupäästö (</w:t>
          </w:r>
          <w:proofErr w:type="spellStart"/>
          <w:r w:rsidRPr="003A07C1">
            <w:t>GWP</w:t>
          </w:r>
          <w:r w:rsidRPr="003A07C1">
            <w:rPr>
              <w:vertAlign w:val="subscript"/>
            </w:rPr>
            <w:t>kierrätys</w:t>
          </w:r>
          <w:proofErr w:type="spellEnd"/>
          <w:r w:rsidRPr="003A07C1">
            <w:t>);</w:t>
          </w:r>
        </w:p>
        <w:p w14:paraId="480144CB" w14:textId="37CEAA2E" w:rsidR="00EA480C" w:rsidRPr="003A07C1" w:rsidRDefault="00EA480C" w:rsidP="00CF6D6A">
          <w:pPr>
            <w:pStyle w:val="LLMomentinAlakohta"/>
            <w:ind w:left="426" w:hanging="256"/>
          </w:pPr>
          <w:r w:rsidRPr="003A07C1">
            <w:t>3) rakennuksessa tai rakennuspaikalla tuotetulla ylimääräisellä uusiutuvalla energialla vältetty</w:t>
          </w:r>
          <w:r w:rsidR="00CF6D6A">
            <w:t xml:space="preserve"> </w:t>
          </w:r>
          <w:r w:rsidRPr="003A07C1">
            <w:t>kasvihuonekaasupäästö (</w:t>
          </w:r>
          <w:proofErr w:type="spellStart"/>
          <w:r w:rsidRPr="003A07C1">
            <w:t>GWP</w:t>
          </w:r>
          <w:r w:rsidRPr="003A07C1">
            <w:rPr>
              <w:vertAlign w:val="subscript"/>
            </w:rPr>
            <w:t>uusiutuva</w:t>
          </w:r>
          <w:proofErr w:type="spellEnd"/>
          <w:r w:rsidRPr="003A07C1">
            <w:rPr>
              <w:vertAlign w:val="subscript"/>
            </w:rPr>
            <w:t xml:space="preserve"> energia</w:t>
          </w:r>
          <w:r w:rsidRPr="003A07C1">
            <w:t>);</w:t>
          </w:r>
        </w:p>
        <w:p w14:paraId="73B9098B" w14:textId="0366C332" w:rsidR="00EA480C" w:rsidRPr="003A07C1" w:rsidRDefault="00EA480C" w:rsidP="00CF6D6A">
          <w:pPr>
            <w:pStyle w:val="LLMomentinAlakohta"/>
            <w:ind w:left="426" w:hanging="256"/>
          </w:pPr>
          <w:r w:rsidRPr="003A07C1">
            <w:lastRenderedPageBreak/>
            <w:t>4) rakennustuotteiden pitkäaikaisen eloperäisen tai teknisen hiilivaraston kautta vältetty kasvihuonekaasupäästö (</w:t>
          </w:r>
          <w:proofErr w:type="spellStart"/>
          <w:r w:rsidRPr="003A07C1">
            <w:t>GWP</w:t>
          </w:r>
          <w:r w:rsidRPr="003A07C1">
            <w:rPr>
              <w:vertAlign w:val="subscript"/>
            </w:rPr>
            <w:t>hiilivarasto</w:t>
          </w:r>
          <w:proofErr w:type="spellEnd"/>
          <w:r w:rsidRPr="003A07C1">
            <w:t>)</w:t>
          </w:r>
          <w:r>
            <w:t>;</w:t>
          </w:r>
          <w:r w:rsidRPr="003A07C1">
            <w:t xml:space="preserve"> sekä</w:t>
          </w:r>
        </w:p>
        <w:p w14:paraId="27D45C6F" w14:textId="608557CA" w:rsidR="00EA480C" w:rsidRPr="003A07C1" w:rsidRDefault="00EA480C" w:rsidP="00405151">
          <w:pPr>
            <w:pStyle w:val="LLMomentinAlakohta"/>
          </w:pPr>
          <w:r w:rsidRPr="003A07C1">
            <w:t xml:space="preserve">5) </w:t>
          </w:r>
          <w:proofErr w:type="spellStart"/>
          <w:r w:rsidRPr="003A07C1">
            <w:t>karbonatisoitumisen</w:t>
          </w:r>
          <w:proofErr w:type="spellEnd"/>
          <w:r w:rsidRPr="003A07C1">
            <w:t xml:space="preserve"> kautta ilmakehästä poistettu hiilidioksidi (</w:t>
          </w:r>
          <w:proofErr w:type="spellStart"/>
          <w:r w:rsidRPr="003A07C1">
            <w:t>GWP</w:t>
          </w:r>
          <w:r w:rsidRPr="003A07C1">
            <w:rPr>
              <w:vertAlign w:val="subscript"/>
            </w:rPr>
            <w:t>karbonatisoituminen</w:t>
          </w:r>
          <w:proofErr w:type="spellEnd"/>
          <w:r w:rsidRPr="003A07C1">
            <w:t>).</w:t>
          </w:r>
        </w:p>
        <w:p w14:paraId="18EAE698" w14:textId="66B0B69E" w:rsidR="00EA480C" w:rsidRPr="003A07C1" w:rsidRDefault="00EA480C" w:rsidP="00405151">
          <w:pPr>
            <w:pStyle w:val="LLKappalejako"/>
          </w:pPr>
          <w:r w:rsidRPr="003A07C1">
            <w:t xml:space="preserve">Jos jokin hiilikädenjäljen </w:t>
          </w:r>
          <w:r w:rsidR="00605FA4">
            <w:t>2</w:t>
          </w:r>
          <w:r w:rsidRPr="003A07C1">
            <w:t xml:space="preserve"> momentissa </w:t>
          </w:r>
          <w:r w:rsidR="00756CD6">
            <w:t>tarkoitettu</w:t>
          </w:r>
          <w:r w:rsidRPr="003A07C1">
            <w:t xml:space="preserve"> osatekij</w:t>
          </w:r>
          <w:r w:rsidR="00605FA4">
            <w:t>ä</w:t>
          </w:r>
          <w:r w:rsidR="0095685C">
            <w:t xml:space="preserve"> </w:t>
          </w:r>
          <w:r w:rsidRPr="003A07C1">
            <w:t>on merkityksetön rakennushankkeen vähähiilisyyden kannalta, voidaan se jättää arvioimatta. Hiilikädenjäljen osatekijöitä ei lasketa yhteen, eikä niitä vähennetä hiilijalanjäljestä.</w:t>
          </w:r>
        </w:p>
        <w:p w14:paraId="069D07A6" w14:textId="77777777" w:rsidR="00EA480C" w:rsidRDefault="00EA480C" w:rsidP="00405151">
          <w:pPr>
            <w:pStyle w:val="LLKappalejako"/>
          </w:pPr>
        </w:p>
        <w:p w14:paraId="513B2825" w14:textId="35161488" w:rsidR="00EA480C" w:rsidRPr="003A07C1" w:rsidRDefault="00EA480C" w:rsidP="00EA480C">
          <w:pPr>
            <w:pStyle w:val="LLPykala"/>
          </w:pPr>
          <w:r w:rsidRPr="003A07C1">
            <w:t>1</w:t>
          </w:r>
          <w:r w:rsidR="008E0434">
            <w:t>5</w:t>
          </w:r>
          <w:r w:rsidRPr="003A07C1">
            <w:t xml:space="preserve"> §</w:t>
          </w:r>
        </w:p>
        <w:p w14:paraId="65800029" w14:textId="77777777" w:rsidR="00EA480C" w:rsidRPr="003A07C1" w:rsidRDefault="00EA480C" w:rsidP="00EA480C">
          <w:pPr>
            <w:pStyle w:val="LLPykalanOtsikko"/>
          </w:pPr>
          <w:r w:rsidRPr="003A07C1">
            <w:t>Uudelleenkäyttö</w:t>
          </w:r>
        </w:p>
        <w:p w14:paraId="7A93143C" w14:textId="0D5BA8F8" w:rsidR="00EA480C" w:rsidRPr="003A07C1" w:rsidRDefault="00EA480C" w:rsidP="00EA480C">
          <w:pPr>
            <w:pStyle w:val="LLKappalejako"/>
          </w:pPr>
          <w:r w:rsidRPr="003A07C1">
            <w:t xml:space="preserve">Rakennusosien ja </w:t>
          </w:r>
          <w:r w:rsidR="00C41EE2">
            <w:t>-</w:t>
          </w:r>
          <w:r w:rsidRPr="003A07C1">
            <w:t>tuotteiden uudelleenkäytön hiilikädenjäljen (</w:t>
          </w:r>
          <w:proofErr w:type="spellStart"/>
          <w:r w:rsidRPr="003A07C1">
            <w:t>GWP</w:t>
          </w:r>
          <w:r w:rsidRPr="003A07C1">
            <w:rPr>
              <w:vertAlign w:val="subscript"/>
            </w:rPr>
            <w:t>uudelleenkäyttö</w:t>
          </w:r>
          <w:proofErr w:type="spellEnd"/>
          <w:r w:rsidRPr="003A07C1">
            <w:t>) arvioinnin on perustuttava joko kansallisen päästötietokannan tai yleisesti hyväksytyn yhtenäisen menetelmän perusteella määritettyihin tietoihin.</w:t>
          </w:r>
        </w:p>
        <w:p w14:paraId="777C3ED9" w14:textId="05C69C01" w:rsidR="00EA480C" w:rsidRDefault="00EA480C" w:rsidP="00EA480C">
          <w:pPr>
            <w:pStyle w:val="LLKappalejako"/>
          </w:pPr>
          <w:r w:rsidRPr="003A07C1">
            <w:t xml:space="preserve">Hiilikädenjäljen arvioinnin on katettava ne rakennusosat ja -tuotteet, jotka sisältyvät </w:t>
          </w:r>
          <w:r w:rsidR="00E224BA">
            <w:t>9</w:t>
          </w:r>
          <w:r w:rsidRPr="003A07C1">
            <w:t xml:space="preserve"> §:n mukaisen rakennus- ja purkujätteen käsittelyn hiilijalanjäljen arviointiin. </w:t>
          </w:r>
        </w:p>
        <w:p w14:paraId="7484112D" w14:textId="77777777" w:rsidR="00EA480C" w:rsidRDefault="00EA480C" w:rsidP="00D153E4">
          <w:pPr>
            <w:pStyle w:val="LLKappalejako"/>
          </w:pPr>
        </w:p>
        <w:p w14:paraId="0993DF6A" w14:textId="0AE3C45D" w:rsidR="00EA480C" w:rsidRPr="003A07C1" w:rsidRDefault="00EA480C" w:rsidP="00EA480C">
          <w:pPr>
            <w:pStyle w:val="LLPykala"/>
          </w:pPr>
          <w:r w:rsidRPr="003A07C1">
            <w:t>1</w:t>
          </w:r>
          <w:r w:rsidR="008E0434">
            <w:t>6</w:t>
          </w:r>
          <w:r w:rsidR="000B2EDF">
            <w:t xml:space="preserve"> </w:t>
          </w:r>
          <w:r w:rsidRPr="003A07C1">
            <w:t>§</w:t>
          </w:r>
        </w:p>
        <w:p w14:paraId="08EEA6ED" w14:textId="77777777" w:rsidR="00EA480C" w:rsidRDefault="00EA480C" w:rsidP="00EA480C">
          <w:pPr>
            <w:pStyle w:val="LLPykalanOtsikko"/>
          </w:pPr>
          <w:r>
            <w:t>K</w:t>
          </w:r>
          <w:r w:rsidRPr="003A07C1">
            <w:t>ierrätys</w:t>
          </w:r>
        </w:p>
        <w:p w14:paraId="460A3FAC" w14:textId="6479F349" w:rsidR="00C41EE2" w:rsidRDefault="00EA480C" w:rsidP="00EA480C">
          <w:pPr>
            <w:pStyle w:val="LLKappalejako"/>
          </w:pPr>
          <w:r w:rsidRPr="003A07C1">
            <w:t xml:space="preserve">Rakennusosien ja </w:t>
          </w:r>
          <w:r w:rsidR="00C41EE2">
            <w:t>-</w:t>
          </w:r>
          <w:r w:rsidRPr="003A07C1">
            <w:t xml:space="preserve">tuotteiden </w:t>
          </w:r>
          <w:r>
            <w:t xml:space="preserve">sisältämien </w:t>
          </w:r>
          <w:r w:rsidRPr="003A07C1">
            <w:t xml:space="preserve">materiaalien kierrätyksen hiilikädenjäljen </w:t>
          </w:r>
        </w:p>
        <w:p w14:paraId="2F49A666" w14:textId="4A80B0C5" w:rsidR="00EA480C" w:rsidRPr="003A07C1" w:rsidRDefault="00EA480C" w:rsidP="00C41EE2">
          <w:pPr>
            <w:pStyle w:val="LLKappalejako"/>
            <w:ind w:firstLine="0"/>
          </w:pPr>
          <w:r w:rsidRPr="003A07C1">
            <w:t>(</w:t>
          </w:r>
          <w:proofErr w:type="spellStart"/>
          <w:r w:rsidRPr="003A07C1">
            <w:t>GWP</w:t>
          </w:r>
          <w:r w:rsidRPr="003A07C1">
            <w:rPr>
              <w:vertAlign w:val="subscript"/>
            </w:rPr>
            <w:t>kierrätys</w:t>
          </w:r>
          <w:proofErr w:type="spellEnd"/>
          <w:r w:rsidRPr="003A07C1">
            <w:t>) arvioinnin on perustuttava joko kansallisen päästötietokannan tai yleisesti hyväksytyn yhtenäisen menetelmän perusteella määritettyihin tietoihin.</w:t>
          </w:r>
        </w:p>
        <w:p w14:paraId="37815E3D" w14:textId="7D718AD9" w:rsidR="00EA480C" w:rsidRDefault="00EA480C" w:rsidP="00EA480C">
          <w:pPr>
            <w:pStyle w:val="LLKappalejako"/>
          </w:pPr>
          <w:r w:rsidRPr="003A07C1">
            <w:t xml:space="preserve">Hiilikädenjäljen arvioinnin on katettava ne rakennusosat ja -tuotteet, jotka sisältyvät </w:t>
          </w:r>
          <w:r w:rsidR="00E224BA">
            <w:t>9</w:t>
          </w:r>
          <w:r w:rsidRPr="003A07C1">
            <w:t xml:space="preserve"> §:n mukaisen rakennus- ja purkujätteen käsittelyn hiilijalanjäljen arviointiin. </w:t>
          </w:r>
        </w:p>
        <w:p w14:paraId="79091310" w14:textId="77777777" w:rsidR="00EA480C" w:rsidRDefault="00EA480C" w:rsidP="00405151">
          <w:pPr>
            <w:pStyle w:val="LLKappalejako"/>
          </w:pPr>
        </w:p>
        <w:p w14:paraId="6C2D42E6" w14:textId="740B1631" w:rsidR="00EA480C" w:rsidRPr="003A07C1" w:rsidRDefault="00EA480C" w:rsidP="00EA480C">
          <w:pPr>
            <w:pStyle w:val="LLPykala"/>
          </w:pPr>
          <w:r>
            <w:t>1</w:t>
          </w:r>
          <w:r w:rsidR="008E0434">
            <w:t>7</w:t>
          </w:r>
          <w:r w:rsidRPr="003A07C1">
            <w:t xml:space="preserve"> §</w:t>
          </w:r>
        </w:p>
        <w:p w14:paraId="1F6C5596" w14:textId="77777777" w:rsidR="00EA480C" w:rsidRPr="003A07C1" w:rsidRDefault="00EA480C" w:rsidP="00EA480C">
          <w:pPr>
            <w:pStyle w:val="LLPykalanOtsikko"/>
          </w:pPr>
          <w:r w:rsidRPr="003A07C1">
            <w:t>Ylimääräinen uusiutuva energia</w:t>
          </w:r>
        </w:p>
        <w:p w14:paraId="1A1C21DA" w14:textId="35528219" w:rsidR="00EA480C" w:rsidRPr="00405151" w:rsidRDefault="00EA480C" w:rsidP="00EA480C">
          <w:pPr>
            <w:pStyle w:val="LLMomentinJohdantoKappale"/>
          </w:pPr>
          <w:r w:rsidRPr="00405151">
            <w:t>Rakennuksessa, rakennuspaikalla tai</w:t>
          </w:r>
          <w:r w:rsidR="00FB0E5B">
            <w:t xml:space="preserve">kka rakennuspaikan lähellä sijaitsevalla energiantuotannolla, johon on kiinteä siirtoyhteys, </w:t>
          </w:r>
          <w:r w:rsidRPr="00405151">
            <w:t xml:space="preserve">tuotetun rakennuksen ylimääräisen uusiutuvan energian hiilikädenjäljen arvioinnin on perustuttava uuden rakennuksen energiatehokkuudesta annetun ympäristöministeriön asetuksen mukaiseen laskentaan sekä </w:t>
          </w:r>
          <w:r w:rsidRPr="00405151">
            <w:rPr>
              <w:shd w:val="clear" w:color="auto" w:fill="FFFFFF" w:themeFill="background1"/>
            </w:rPr>
            <w:t>kansallisen päästötietokannan tai yleisesti hyväksyttyä yhtenäistä menetelmää käyttäen määritettyihin tietoihin sekä laskentaan kaavalla:</w:t>
          </w:r>
        </w:p>
        <w:p w14:paraId="444B712D" w14:textId="77777777" w:rsidR="00EA480C" w:rsidRPr="003A07C1" w:rsidRDefault="00EA480C" w:rsidP="00EA480C">
          <w:pPr>
            <w:pStyle w:val="LLMomentinKohta"/>
            <w:rPr>
              <w:szCs w:val="22"/>
            </w:rPr>
          </w:pPr>
        </w:p>
        <w:p w14:paraId="1D41A20B" w14:textId="77777777" w:rsidR="00EA480C" w:rsidRPr="003A07C1" w:rsidRDefault="00000000" w:rsidP="00405151">
          <w:pPr>
            <w:pStyle w:val="LLMomentinAlakohta"/>
            <w:spacing w:line="276" w:lineRule="auto"/>
          </w:pPr>
          <m:oMathPara>
            <m:oMath>
              <m:sSub>
                <m:sSubPr>
                  <m:ctrlPr>
                    <w:rPr>
                      <w:rFonts w:ascii="Cambria Math" w:hAnsi="Cambria Math"/>
                    </w:rPr>
                  </m:ctrlPr>
                </m:sSubPr>
                <m:e>
                  <m:r>
                    <m:rPr>
                      <m:sty m:val="p"/>
                    </m:rPr>
                    <w:rPr>
                      <w:rFonts w:ascii="Cambria Math" w:hAnsi="Cambria Math"/>
                    </w:rPr>
                    <m:t>GWP</m:t>
                  </m:r>
                </m:e>
                <m:sub>
                  <m:r>
                    <m:rPr>
                      <m:sty m:val="p"/>
                    </m:rPr>
                    <w:rPr>
                      <w:rFonts w:ascii="Cambria Math" w:hAnsi="Cambria Math"/>
                    </w:rPr>
                    <m:t>uusiutuva energia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viety sähkö</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GWP</m:t>
                      </m:r>
                    </m:e>
                    <m:sub>
                      <m:r>
                        <m:rPr>
                          <m:sty m:val="p"/>
                        </m:rPr>
                        <w:rPr>
                          <w:rFonts w:ascii="Cambria Math" w:hAnsi="Cambria Math"/>
                        </w:rPr>
                        <m:t>viety sähkö</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GWP</m:t>
                      </m:r>
                    </m:e>
                    <m:sub>
                      <m:r>
                        <m:rPr>
                          <m:sty m:val="p"/>
                        </m:rPr>
                        <w:rPr>
                          <w:rFonts w:ascii="Cambria Math" w:hAnsi="Cambria Math"/>
                        </w:rPr>
                        <m:t>korvattava sähkö</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viety lämpö</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GWP</m:t>
                      </m:r>
                    </m:e>
                    <m:sub>
                      <m:r>
                        <m:rPr>
                          <m:sty m:val="p"/>
                        </m:rPr>
                        <w:rPr>
                          <w:rFonts w:ascii="Cambria Math" w:hAnsi="Cambria Math"/>
                        </w:rPr>
                        <m:t>viety lämpö</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GWP</m:t>
                      </m:r>
                    </m:e>
                    <m:sub>
                      <m:r>
                        <m:rPr>
                          <m:sty m:val="p"/>
                        </m:rPr>
                        <w:rPr>
                          <w:rFonts w:ascii="Cambria Math" w:hAnsi="Cambria Math"/>
                        </w:rPr>
                        <m:t>korvattava lämpö</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viety kylmä</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GWP</m:t>
                      </m:r>
                    </m:e>
                    <m:sub>
                      <m:r>
                        <m:rPr>
                          <m:sty m:val="p"/>
                        </m:rPr>
                        <w:rPr>
                          <w:rFonts w:ascii="Cambria Math" w:hAnsi="Cambria Math"/>
                        </w:rPr>
                        <m:t>viety kylmä</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GWP</m:t>
                      </m:r>
                    </m:e>
                    <m:sub>
                      <m:r>
                        <m:rPr>
                          <m:sty m:val="p"/>
                        </m:rPr>
                        <w:rPr>
                          <w:rFonts w:ascii="Cambria Math" w:hAnsi="Cambria Math"/>
                        </w:rPr>
                        <m:t>korvattava kylmä</m:t>
                      </m:r>
                    </m:sub>
                  </m:sSub>
                </m:e>
              </m:d>
            </m:oMath>
          </m:oMathPara>
        </w:p>
        <w:p w14:paraId="79F2398A" w14:textId="77777777" w:rsidR="00EA480C" w:rsidRPr="003A07C1" w:rsidRDefault="00EA480C" w:rsidP="001E7432">
          <w:pPr>
            <w:pStyle w:val="LLKappalejako"/>
          </w:pPr>
        </w:p>
        <w:p w14:paraId="5C965027" w14:textId="77777777" w:rsidR="00EA480C" w:rsidRPr="003A07C1" w:rsidRDefault="00EA480C" w:rsidP="00405151">
          <w:pPr>
            <w:pStyle w:val="LLMomentinJohdantoKappale"/>
          </w:pPr>
          <w:r w:rsidRPr="003A07C1">
            <w:t>jossa:</w:t>
          </w:r>
        </w:p>
        <w:p w14:paraId="52FBBF73" w14:textId="19FED3D0" w:rsidR="0095685C" w:rsidRDefault="007A7CCB" w:rsidP="00CF6D6A">
          <w:pPr>
            <w:pStyle w:val="LLMomentinAlakohta"/>
            <w:ind w:left="142" w:firstLine="0"/>
          </w:pPr>
          <w:proofErr w:type="spellStart"/>
          <w:r w:rsidRPr="00405151">
            <w:t>GWP</w:t>
          </w:r>
          <w:r w:rsidRPr="00405151">
            <w:rPr>
              <w:vertAlign w:val="subscript"/>
            </w:rPr>
            <w:t>uusiutuva</w:t>
          </w:r>
          <w:proofErr w:type="spellEnd"/>
          <w:r w:rsidRPr="00405151">
            <w:rPr>
              <w:vertAlign w:val="subscript"/>
            </w:rPr>
            <w:t xml:space="preserve"> energia</w:t>
          </w:r>
          <w:r w:rsidRPr="003A07C1">
            <w:t xml:space="preserve"> </w:t>
          </w:r>
          <w:r>
            <w:t>on</w:t>
          </w:r>
          <w:r w:rsidR="0095685C" w:rsidRPr="0095685C">
            <w:t xml:space="preserve"> rakennuksen ylimääräisen uusiutuvan energia</w:t>
          </w:r>
          <w:r w:rsidR="0095685C">
            <w:t xml:space="preserve">n </w:t>
          </w:r>
          <w:r w:rsidR="00A50194">
            <w:t>avulla vältetty kasvihuonekaasupäästö</w:t>
          </w:r>
          <w:r w:rsidR="0095685C">
            <w:t>;</w:t>
          </w:r>
        </w:p>
        <w:p w14:paraId="0D8DCD1A" w14:textId="3384490A" w:rsidR="00EA480C" w:rsidRPr="003A07C1" w:rsidRDefault="00EA480C" w:rsidP="00CF6D6A">
          <w:pPr>
            <w:pStyle w:val="LLMomentinAlakohta"/>
            <w:ind w:left="142" w:firstLine="0"/>
          </w:pPr>
          <w:proofErr w:type="spellStart"/>
          <w:r w:rsidRPr="003A07C1">
            <w:t>E</w:t>
          </w:r>
          <w:r w:rsidRPr="003A07C1">
            <w:rPr>
              <w:vertAlign w:val="subscript"/>
            </w:rPr>
            <w:t>viety</w:t>
          </w:r>
          <w:proofErr w:type="spellEnd"/>
          <w:r w:rsidRPr="003A07C1">
            <w:rPr>
              <w:vertAlign w:val="subscript"/>
            </w:rPr>
            <w:t xml:space="preserve"> sähkö </w:t>
          </w:r>
          <w:r w:rsidRPr="003A07C1">
            <w:t>on rakennuksen taserajan yli viedyn ylimääräisen uusiutuvan sähkön määrä, josta on vähennetty rakennuksen taserajan sisäpuoliset muuntohäviöt, kWh;</w:t>
          </w:r>
        </w:p>
        <w:p w14:paraId="14020543" w14:textId="77777777" w:rsidR="00EA480C" w:rsidRPr="003A07C1" w:rsidRDefault="00EA480C" w:rsidP="00CF6D6A">
          <w:pPr>
            <w:pStyle w:val="LLMomentinAlakohta"/>
            <w:ind w:left="142" w:firstLine="0"/>
          </w:pPr>
          <w:proofErr w:type="spellStart"/>
          <w:r w:rsidRPr="003A07C1">
            <w:lastRenderedPageBreak/>
            <w:t>GWP</w:t>
          </w:r>
          <w:r w:rsidRPr="003A07C1">
            <w:rPr>
              <w:vertAlign w:val="subscript"/>
            </w:rPr>
            <w:t>viety</w:t>
          </w:r>
          <w:proofErr w:type="spellEnd"/>
          <w:r w:rsidRPr="003A07C1">
            <w:rPr>
              <w:vertAlign w:val="subscript"/>
            </w:rPr>
            <w:t xml:space="preserve"> sähkö </w:t>
          </w:r>
          <w:r w:rsidRPr="003A07C1">
            <w:t>on rakennuksen taserajan yli energiaverkkoon viedyn sähkön tuotannosta aiheutunut kasvihuonekaasupäästö, kgCO</w:t>
          </w:r>
          <w:r w:rsidRPr="003A07C1">
            <w:rPr>
              <w:vertAlign w:val="subscript"/>
            </w:rPr>
            <w:t>2</w:t>
          </w:r>
          <w:r w:rsidRPr="003A07C1">
            <w:t>e/kWh;</w:t>
          </w:r>
        </w:p>
        <w:p w14:paraId="2C909244" w14:textId="77777777" w:rsidR="00EA480C" w:rsidRPr="003A07C1" w:rsidRDefault="00EA480C" w:rsidP="00CF6D6A">
          <w:pPr>
            <w:pStyle w:val="LLMomentinAlakohta"/>
            <w:ind w:left="142" w:firstLine="0"/>
          </w:pPr>
          <w:proofErr w:type="spellStart"/>
          <w:r w:rsidRPr="003A07C1">
            <w:t>GWP</w:t>
          </w:r>
          <w:r w:rsidRPr="003A07C1">
            <w:rPr>
              <w:vertAlign w:val="subscript"/>
            </w:rPr>
            <w:t>korvattava</w:t>
          </w:r>
          <w:proofErr w:type="spellEnd"/>
          <w:r w:rsidRPr="003A07C1">
            <w:rPr>
              <w:vertAlign w:val="subscript"/>
            </w:rPr>
            <w:t xml:space="preserve"> sähkö </w:t>
          </w:r>
          <w:r w:rsidRPr="003A07C1">
            <w:t>on sähköntuotannosta aiheutuva kasvihuonekaasupäästö, jossa on otettu huomioon kansallisen päästötietokannan energiamuotojen oletettu päästökehitys, kgCO</w:t>
          </w:r>
          <w:r w:rsidRPr="003A07C1">
            <w:rPr>
              <w:vertAlign w:val="subscript"/>
            </w:rPr>
            <w:t>2</w:t>
          </w:r>
          <w:r w:rsidRPr="003A07C1">
            <w:t>e/kWh;</w:t>
          </w:r>
        </w:p>
        <w:p w14:paraId="4147F3A6" w14:textId="77777777" w:rsidR="00EA480C" w:rsidRPr="003A07C1" w:rsidRDefault="00EA480C" w:rsidP="00CF6D6A">
          <w:pPr>
            <w:pStyle w:val="LLMomentinAlakohta"/>
            <w:ind w:left="142" w:firstLine="0"/>
          </w:pPr>
          <w:proofErr w:type="spellStart"/>
          <w:r w:rsidRPr="003A07C1">
            <w:t>E</w:t>
          </w:r>
          <w:r w:rsidRPr="003A07C1">
            <w:rPr>
              <w:vertAlign w:val="subscript"/>
            </w:rPr>
            <w:t>viety</w:t>
          </w:r>
          <w:proofErr w:type="spellEnd"/>
          <w:r w:rsidRPr="003A07C1">
            <w:rPr>
              <w:vertAlign w:val="subscript"/>
            </w:rPr>
            <w:t xml:space="preserve"> lämpö </w:t>
          </w:r>
          <w:r w:rsidRPr="003A07C1">
            <w:t>on rakennuksen taserajan yli viedyn ylimääräisen lämpöenergian määrä, josta on vähennetty rakennuksen taserajan sisäpuoliset siirtohäviöt, kWh;</w:t>
          </w:r>
        </w:p>
        <w:p w14:paraId="005B02F2" w14:textId="77777777" w:rsidR="00EA480C" w:rsidRPr="003A07C1" w:rsidRDefault="00EA480C" w:rsidP="00CF6D6A">
          <w:pPr>
            <w:pStyle w:val="LLMomentinAlakohta"/>
            <w:ind w:left="142" w:firstLine="0"/>
            <w:rPr>
              <w:vertAlign w:val="subscript"/>
            </w:rPr>
          </w:pPr>
          <w:proofErr w:type="spellStart"/>
          <w:r w:rsidRPr="003A07C1">
            <w:t>GWP</w:t>
          </w:r>
          <w:r w:rsidRPr="003A07C1">
            <w:rPr>
              <w:vertAlign w:val="subscript"/>
            </w:rPr>
            <w:t>viety</w:t>
          </w:r>
          <w:proofErr w:type="spellEnd"/>
          <w:r w:rsidRPr="003A07C1">
            <w:rPr>
              <w:vertAlign w:val="subscript"/>
            </w:rPr>
            <w:t xml:space="preserve"> lämpö </w:t>
          </w:r>
          <w:r w:rsidRPr="003A07C1">
            <w:t>on rakennuksen taserajan yli energiaverkkoon viedyn lämmön tuotannosta aiheutunut kasvihuonekaasupäästö, kgCO</w:t>
          </w:r>
          <w:r w:rsidRPr="003A07C1">
            <w:rPr>
              <w:vertAlign w:val="subscript"/>
            </w:rPr>
            <w:t>2</w:t>
          </w:r>
          <w:r w:rsidRPr="003A07C1">
            <w:t>e/kWh;</w:t>
          </w:r>
        </w:p>
        <w:p w14:paraId="6D23D745" w14:textId="77777777" w:rsidR="00563A05" w:rsidRDefault="00EA480C" w:rsidP="00CF6D6A">
          <w:pPr>
            <w:pStyle w:val="LLMomentinAlakohta"/>
            <w:ind w:left="142" w:firstLine="0"/>
          </w:pPr>
          <w:proofErr w:type="spellStart"/>
          <w:r w:rsidRPr="003A07C1">
            <w:t>GWP</w:t>
          </w:r>
          <w:r w:rsidRPr="003A07C1">
            <w:rPr>
              <w:vertAlign w:val="subscript"/>
            </w:rPr>
            <w:t>korvattava</w:t>
          </w:r>
          <w:proofErr w:type="spellEnd"/>
          <w:r w:rsidRPr="003A07C1">
            <w:rPr>
              <w:vertAlign w:val="subscript"/>
            </w:rPr>
            <w:t xml:space="preserve"> lämpö </w:t>
          </w:r>
          <w:r w:rsidRPr="003A07C1">
            <w:t>on lämpöenergian tuotannosta aiheutuva kasvihuonekaasupäästö, jossa on otettu huomioon kansallisen päästötietokannan energiamuotojen oletettu päästökehitys,</w:t>
          </w:r>
          <w:r w:rsidR="00563A05">
            <w:t xml:space="preserve"> </w:t>
          </w:r>
        </w:p>
        <w:p w14:paraId="3E8CB703" w14:textId="36C98C9B" w:rsidR="00EA480C" w:rsidRPr="003A07C1" w:rsidRDefault="00EA480C" w:rsidP="00CF6D6A">
          <w:pPr>
            <w:pStyle w:val="LLMomentinAlakohta"/>
            <w:ind w:left="142" w:firstLine="0"/>
          </w:pPr>
          <w:r w:rsidRPr="003A07C1">
            <w:t>kg CO</w:t>
          </w:r>
          <w:r w:rsidRPr="003A07C1">
            <w:rPr>
              <w:vertAlign w:val="subscript"/>
            </w:rPr>
            <w:t>2</w:t>
          </w:r>
          <w:r w:rsidRPr="003A07C1">
            <w:t>e/kWh;</w:t>
          </w:r>
        </w:p>
        <w:p w14:paraId="3755B14E" w14:textId="77777777" w:rsidR="00EA480C" w:rsidRPr="003A07C1" w:rsidRDefault="00EA480C" w:rsidP="00CF6D6A">
          <w:pPr>
            <w:pStyle w:val="LLMomentinAlakohta"/>
            <w:ind w:left="142" w:firstLine="0"/>
          </w:pPr>
          <w:proofErr w:type="spellStart"/>
          <w:r w:rsidRPr="003A07C1">
            <w:t>E</w:t>
          </w:r>
          <w:r w:rsidRPr="003A07C1">
            <w:rPr>
              <w:vertAlign w:val="subscript"/>
            </w:rPr>
            <w:t>viety</w:t>
          </w:r>
          <w:proofErr w:type="spellEnd"/>
          <w:r w:rsidRPr="003A07C1">
            <w:rPr>
              <w:vertAlign w:val="subscript"/>
            </w:rPr>
            <w:t xml:space="preserve"> kylmä </w:t>
          </w:r>
          <w:r w:rsidRPr="003A07C1">
            <w:t>on rakennuksen taserajan yli viedyn ylimääräisen jäähdytysenergian määrä, josta on vähennetty rakennuksen taserajan sisäpuoliset siirtohäviöt, kWh;</w:t>
          </w:r>
        </w:p>
        <w:p w14:paraId="6D7FBC93" w14:textId="77777777" w:rsidR="00EA480C" w:rsidRPr="003A07C1" w:rsidRDefault="00EA480C" w:rsidP="00CF6D6A">
          <w:pPr>
            <w:pStyle w:val="LLMomentinAlakohta"/>
            <w:ind w:left="142" w:firstLine="0"/>
            <w:rPr>
              <w:vertAlign w:val="subscript"/>
            </w:rPr>
          </w:pPr>
          <w:proofErr w:type="spellStart"/>
          <w:r w:rsidRPr="003A07C1">
            <w:t>GWP</w:t>
          </w:r>
          <w:r w:rsidRPr="003A07C1">
            <w:rPr>
              <w:vertAlign w:val="subscript"/>
            </w:rPr>
            <w:t>viety</w:t>
          </w:r>
          <w:proofErr w:type="spellEnd"/>
          <w:r w:rsidRPr="003A07C1">
            <w:rPr>
              <w:vertAlign w:val="subscript"/>
            </w:rPr>
            <w:t xml:space="preserve"> kylmä </w:t>
          </w:r>
          <w:r w:rsidRPr="003A07C1">
            <w:t>on rakennuksen taserajan yli energiaverkkoon viedyn kylmän tuotannosta aiheutunut kasvihuonekaasupäästö, kgCO</w:t>
          </w:r>
          <w:r w:rsidRPr="003A07C1">
            <w:rPr>
              <w:vertAlign w:val="subscript"/>
            </w:rPr>
            <w:t>2</w:t>
          </w:r>
          <w:r w:rsidRPr="003A07C1">
            <w:t>e/kWh;</w:t>
          </w:r>
        </w:p>
        <w:p w14:paraId="30FEE119" w14:textId="672C43EC" w:rsidR="00EA480C" w:rsidRPr="003A07C1" w:rsidRDefault="00EA480C" w:rsidP="00CF6D6A">
          <w:pPr>
            <w:pStyle w:val="LLMomentinAlakohta"/>
            <w:ind w:left="142" w:firstLine="0"/>
          </w:pPr>
          <w:proofErr w:type="spellStart"/>
          <w:r w:rsidRPr="003A07C1">
            <w:t>GWP</w:t>
          </w:r>
          <w:r w:rsidRPr="003A07C1">
            <w:rPr>
              <w:vertAlign w:val="subscript"/>
            </w:rPr>
            <w:t>korvattava</w:t>
          </w:r>
          <w:proofErr w:type="spellEnd"/>
          <w:r w:rsidRPr="003A07C1">
            <w:rPr>
              <w:vertAlign w:val="subscript"/>
            </w:rPr>
            <w:t xml:space="preserve"> kylmä </w:t>
          </w:r>
          <w:r w:rsidRPr="003A07C1">
            <w:t>on jäähdytysenergian tuotannosta aiheutuva kasvihuonekaasupäästö, jossa on otettu huomioon kansallisen päästötietokannan energiamuotojen oletettu päästökehitys, kgCO</w:t>
          </w:r>
          <w:r w:rsidRPr="003A07C1">
            <w:rPr>
              <w:vertAlign w:val="subscript"/>
            </w:rPr>
            <w:t>2</w:t>
          </w:r>
          <w:r w:rsidRPr="003A07C1">
            <w:t>e/kWh.</w:t>
          </w:r>
        </w:p>
        <w:p w14:paraId="3D0E3F5E" w14:textId="034171AE" w:rsidR="00EA480C" w:rsidRPr="003A07C1" w:rsidRDefault="00EA480C" w:rsidP="00EA480C">
          <w:pPr>
            <w:pStyle w:val="LLKappalejako"/>
          </w:pPr>
          <w:r w:rsidRPr="003A07C1">
            <w:t>Rakennuksen käytön aikana sähkö- tai kaukolämpöverkkoon toimitetun ylimääräisen uusiutuvan energian hiilikädenjäljen arvioinnin on perustuttava ylijäävän uusiutuvan energian määrän</w:t>
          </w:r>
          <w:r w:rsidRPr="003A07C1" w:rsidDel="006B62AB">
            <w:t xml:space="preserve"> </w:t>
          </w:r>
          <w:r w:rsidRPr="003A07C1">
            <w:t xml:space="preserve">arviointiin kilowattitunteina </w:t>
          </w:r>
          <w:r>
            <w:t xml:space="preserve">50 vuoden </w:t>
          </w:r>
          <w:r w:rsidRPr="003A07C1">
            <w:t xml:space="preserve">arviointijaksolta. </w:t>
          </w:r>
        </w:p>
        <w:p w14:paraId="66A1D755" w14:textId="77777777" w:rsidR="00EA480C" w:rsidRPr="003A07C1" w:rsidRDefault="00EA480C" w:rsidP="00EA480C">
          <w:pPr>
            <w:pStyle w:val="LLKappalejako"/>
          </w:pPr>
          <w:r w:rsidRPr="003A07C1">
            <w:t>Rakennuksen hiilijalanjäljen arvioinnin on sisällettävä ylimääräisen uusiutuvan energian tuottamiseen tarvittavan laitteiston elinkaaren hiilijalanjälki sekä ylimääräisen uusiutuvan energian tuottamiseen tarvittavan lähellä sijaitsevan energiantuotannon laitteiston elinkaaren hiilijalanjälki.</w:t>
          </w:r>
        </w:p>
        <w:p w14:paraId="69CEBE14" w14:textId="77777777" w:rsidR="00EA480C" w:rsidRPr="003A07C1" w:rsidRDefault="00EA480C" w:rsidP="00405151">
          <w:pPr>
            <w:pStyle w:val="LLKappalejako"/>
          </w:pPr>
        </w:p>
        <w:p w14:paraId="3B5EFC2D" w14:textId="16F20356" w:rsidR="00EA480C" w:rsidRPr="003A07C1" w:rsidRDefault="00EA480C" w:rsidP="00EA480C">
          <w:pPr>
            <w:pStyle w:val="LLPykala"/>
          </w:pPr>
          <w:r>
            <w:t>1</w:t>
          </w:r>
          <w:r w:rsidR="008E0434">
            <w:t>8</w:t>
          </w:r>
          <w:r w:rsidRPr="003A07C1">
            <w:t xml:space="preserve"> § </w:t>
          </w:r>
        </w:p>
        <w:p w14:paraId="45FD2E4D" w14:textId="77777777" w:rsidR="00EA480C" w:rsidRPr="003A07C1" w:rsidRDefault="00EA480C" w:rsidP="00EA480C">
          <w:pPr>
            <w:pStyle w:val="LLPykalanOtsikko"/>
          </w:pPr>
          <w:r w:rsidRPr="003A07C1">
            <w:t>Rakennustuotteiden hiilivarasto</w:t>
          </w:r>
        </w:p>
        <w:p w14:paraId="1CE625A7" w14:textId="6555640E" w:rsidR="00EA480C" w:rsidRPr="003A07C1" w:rsidRDefault="00EA480C" w:rsidP="00EA480C">
          <w:pPr>
            <w:pStyle w:val="LLKappalejako"/>
          </w:pPr>
          <w:r w:rsidRPr="003A07C1">
            <w:t>Rakennustuotteiden eloperäisen tai teknisen hiilivaraston hiilikädenjäljen (</w:t>
          </w:r>
          <w:proofErr w:type="spellStart"/>
          <w:r w:rsidRPr="003A07C1">
            <w:t>GWP</w:t>
          </w:r>
          <w:r w:rsidRPr="003A07C1">
            <w:rPr>
              <w:vertAlign w:val="subscript"/>
            </w:rPr>
            <w:t>hiilivarasto</w:t>
          </w:r>
          <w:proofErr w:type="spellEnd"/>
          <w:r w:rsidRPr="003A07C1">
            <w:t>) arvioinnin on perustuttava joko kansallisen päästötietokannan tai yleisesti hyväksyttyä yhtenäistä menetelmää käyttäen määritettyihin materiaalien hiilisisällön tietoihin.</w:t>
          </w:r>
        </w:p>
        <w:p w14:paraId="443F3DCD" w14:textId="7FF55E88" w:rsidR="00EA480C" w:rsidRPr="003A07C1" w:rsidRDefault="00EA480C" w:rsidP="00EA480C">
          <w:pPr>
            <w:pStyle w:val="LLKappalejako"/>
          </w:pPr>
          <w:r w:rsidRPr="003A07C1">
            <w:t xml:space="preserve">Hiilikädenjäljen arvioinnin on katettava ne rakennusosat ja -tuotteet, jotka sisältyvät </w:t>
          </w:r>
          <w:r w:rsidR="00E224BA">
            <w:t>9</w:t>
          </w:r>
          <w:r w:rsidRPr="003A07C1">
            <w:t xml:space="preserve"> §:n mukaisen rakennus- ja purkujätteen käsittelyn hiilijalanjäljen arviointiin ja jotka ovat suunniteltu pysymään osana rakennusta tai rakennuspaikkaa vähintään 100 vuoden ajan. </w:t>
          </w:r>
        </w:p>
        <w:p w14:paraId="4932BBE9" w14:textId="7EA9A7F4" w:rsidR="00EA480C" w:rsidRPr="003A07C1" w:rsidRDefault="00EA480C" w:rsidP="00EA480C">
          <w:pPr>
            <w:pStyle w:val="LLKappalejako"/>
          </w:pPr>
          <w:r w:rsidRPr="003A07C1">
            <w:t xml:space="preserve">Fossiilisten tai erittäin hitaasti uusiutuvien materiaalien sisältämä hiili ei </w:t>
          </w:r>
          <w:r w:rsidRPr="003A07C1" w:rsidDel="00E80E08">
            <w:t xml:space="preserve">sisälly </w:t>
          </w:r>
          <w:r w:rsidRPr="003A07C1">
            <w:t>rakennustuotteiden hiilivarastoon</w:t>
          </w:r>
          <w:r>
            <w:t>, ellei se ole osa teknistä hiilivarastoa</w:t>
          </w:r>
          <w:r w:rsidRPr="003A07C1">
            <w:t xml:space="preserve">. Tuotteiden valmistuksen sivuvirtoja ja tuotantojätteitä sekä pakkauksissa, työmaan telineissä, muoteissa ja suojauksissa käytettyjä materiaaleja ei </w:t>
          </w:r>
          <w:r w:rsidR="008E0434">
            <w:t xml:space="preserve">kuitenkaan </w:t>
          </w:r>
          <w:r w:rsidRPr="003A07C1">
            <w:t>sisällytetä eloperäiseen tai tekniseen hiilivarastoon.</w:t>
          </w:r>
        </w:p>
        <w:p w14:paraId="3A5FBCB3" w14:textId="77777777" w:rsidR="00EA480C" w:rsidRPr="00B77402" w:rsidRDefault="00EA480C" w:rsidP="00405151">
          <w:pPr>
            <w:pStyle w:val="LLKappalejako"/>
          </w:pPr>
        </w:p>
        <w:p w14:paraId="05D6FDD1" w14:textId="38006161" w:rsidR="00EA480C" w:rsidRPr="003A07C1" w:rsidRDefault="008E0434" w:rsidP="00EA480C">
          <w:pPr>
            <w:pStyle w:val="LLPykala"/>
          </w:pPr>
          <w:r>
            <w:t>19</w:t>
          </w:r>
          <w:r w:rsidR="00EA480C" w:rsidRPr="003A07C1">
            <w:t xml:space="preserve"> §</w:t>
          </w:r>
        </w:p>
        <w:p w14:paraId="23D3E5C9" w14:textId="77777777" w:rsidR="00EA480C" w:rsidRPr="003A07C1" w:rsidRDefault="00EA480C" w:rsidP="00EA480C">
          <w:pPr>
            <w:pStyle w:val="LLPykalanOtsikko"/>
          </w:pPr>
          <w:proofErr w:type="spellStart"/>
          <w:r w:rsidRPr="003A07C1">
            <w:t>Karbonatisoituminen</w:t>
          </w:r>
          <w:proofErr w:type="spellEnd"/>
          <w:r w:rsidRPr="003A07C1">
            <w:t xml:space="preserve"> </w:t>
          </w:r>
        </w:p>
        <w:p w14:paraId="132325F7" w14:textId="54C97C40" w:rsidR="00EA480C" w:rsidRPr="003A07C1" w:rsidRDefault="00EA480C" w:rsidP="00EA480C">
          <w:pPr>
            <w:pStyle w:val="LLKappalejako"/>
          </w:pPr>
          <w:r w:rsidRPr="003A07C1">
            <w:t xml:space="preserve">Sementtipohjaisten materiaalien </w:t>
          </w:r>
          <w:proofErr w:type="spellStart"/>
          <w:r w:rsidRPr="003A07C1">
            <w:t>karbonatisoitumisen</w:t>
          </w:r>
          <w:proofErr w:type="spellEnd"/>
          <w:r w:rsidRPr="003A07C1">
            <w:t xml:space="preserve"> hiilikädenjäljen (</w:t>
          </w:r>
          <w:proofErr w:type="spellStart"/>
          <w:r w:rsidRPr="003A07C1">
            <w:t>GWP</w:t>
          </w:r>
          <w:r w:rsidRPr="003A07C1">
            <w:rPr>
              <w:vertAlign w:val="subscript"/>
            </w:rPr>
            <w:t>karbonatisoituminen</w:t>
          </w:r>
          <w:proofErr w:type="spellEnd"/>
          <w:r w:rsidRPr="003A07C1">
            <w:t xml:space="preserve">) arvioinnin on perustuttava joko kansallisen päästötietokannan tai yleisesti hyväksyttyä yhtenäistä menetelmää käyttäen määritettyihin tietoihin. </w:t>
          </w:r>
        </w:p>
        <w:p w14:paraId="46743552" w14:textId="6E4B74F6" w:rsidR="00EA480C" w:rsidRPr="003A07C1" w:rsidRDefault="00EA480C" w:rsidP="00EA480C">
          <w:pPr>
            <w:pStyle w:val="LLKappalejako"/>
          </w:pPr>
          <w:proofErr w:type="spellStart"/>
          <w:r w:rsidRPr="003A07C1">
            <w:t>Karbonatisoitumisen</w:t>
          </w:r>
          <w:proofErr w:type="spellEnd"/>
          <w:r w:rsidRPr="003A07C1">
            <w:t xml:space="preserve"> arvioinnin on katettava ainoastaan ne rakennusosat ja -tuotteet, jotka sisältyvät </w:t>
          </w:r>
          <w:r w:rsidR="00E224BA">
            <w:t>9</w:t>
          </w:r>
          <w:r w:rsidRPr="003A07C1">
            <w:t xml:space="preserve"> §:n mukaisen rakennus- ja purkujätteen käsittelyn hiilijalanjäljen arviointiin, ja jotka kierrätyksen jälkeen rakennuksen elinkaaren ulkopuolella uudessa käyttökohteessa vaikuttavat kasvihuonekaasujen poistumiin.</w:t>
          </w:r>
        </w:p>
        <w:p w14:paraId="732E544A" w14:textId="569133B1" w:rsidR="00EA480C" w:rsidRDefault="00EA480C" w:rsidP="00EA480C">
          <w:pPr>
            <w:pStyle w:val="LLKappalejako"/>
          </w:pPr>
          <w:proofErr w:type="spellStart"/>
          <w:r w:rsidRPr="003A07C1">
            <w:lastRenderedPageBreak/>
            <w:t>Karbonatisoitumisen</w:t>
          </w:r>
          <w:proofErr w:type="spellEnd"/>
          <w:r w:rsidRPr="003A07C1">
            <w:t xml:space="preserve"> hiilikädenjäljen arvioinnin on pohjauduttava samoihin sementtityyppeihin kuin hiilijalanjäljen arvioinnissa on käytetty. </w:t>
          </w:r>
          <w:bookmarkStart w:id="1" w:name="_Hlk167724967"/>
          <w:proofErr w:type="spellStart"/>
          <w:r w:rsidRPr="003A07C1">
            <w:t>Karbonatisoituminen</w:t>
          </w:r>
          <w:proofErr w:type="spellEnd"/>
          <w:r w:rsidRPr="003A07C1">
            <w:t xml:space="preserve"> on oletettava tapahtuvaksi vain niille sementtipohjaisille tuotteille, jotka ovat kosketuksissa ilman kanssa 1</w:t>
          </w:r>
          <w:r w:rsidR="00E224BA">
            <w:t>0</w:t>
          </w:r>
          <w:r w:rsidRPr="003A07C1">
            <w:t xml:space="preserve"> §:n </w:t>
          </w:r>
          <w:r w:rsidR="00E224BA">
            <w:t xml:space="preserve">2 momentin </w:t>
          </w:r>
          <w:r w:rsidRPr="003A07C1">
            <w:t>mukaisen arviointijakson ajan.</w:t>
          </w:r>
          <w:r>
            <w:t xml:space="preserve"> </w:t>
          </w:r>
          <w:bookmarkEnd w:id="1"/>
        </w:p>
        <w:p w14:paraId="5364A25A" w14:textId="77777777" w:rsidR="00EA480C" w:rsidRDefault="00EA480C" w:rsidP="00EA480C">
          <w:pPr>
            <w:pStyle w:val="LLKappalejako"/>
          </w:pPr>
        </w:p>
        <w:p w14:paraId="6A108B75" w14:textId="77777777" w:rsidR="00405151" w:rsidRDefault="00405151" w:rsidP="00EA480C">
          <w:pPr>
            <w:pStyle w:val="LLKappalejako"/>
          </w:pPr>
        </w:p>
        <w:p w14:paraId="56B5401E" w14:textId="68999D49" w:rsidR="00EA480C" w:rsidRPr="003A07C1" w:rsidRDefault="00640D9E" w:rsidP="00EA480C">
          <w:pPr>
            <w:pStyle w:val="LLLuku"/>
          </w:pPr>
          <w:r>
            <w:t>4</w:t>
          </w:r>
          <w:r w:rsidR="00EA480C" w:rsidRPr="003A07C1">
            <w:t xml:space="preserve"> luku</w:t>
          </w:r>
        </w:p>
        <w:p w14:paraId="0269AE8C" w14:textId="77777777" w:rsidR="00EA480C" w:rsidRDefault="00EA480C" w:rsidP="00D153E4">
          <w:pPr>
            <w:pStyle w:val="LLLuvunOtsikko"/>
          </w:pPr>
          <w:r w:rsidRPr="00D11C0C">
            <w:t>Tulosten esittäminen ilmastoselvityksessä</w:t>
          </w:r>
        </w:p>
        <w:p w14:paraId="2B59D6B3" w14:textId="543848B8" w:rsidR="00EA480C" w:rsidRPr="003A07C1" w:rsidRDefault="00EA480C" w:rsidP="00EA480C">
          <w:pPr>
            <w:pStyle w:val="LLPykala"/>
            <w:tabs>
              <w:tab w:val="left" w:pos="504"/>
              <w:tab w:val="center" w:pos="4173"/>
            </w:tabs>
          </w:pPr>
          <w:r w:rsidRPr="003A07C1">
            <w:t>2</w:t>
          </w:r>
          <w:r w:rsidR="00640D9E">
            <w:t>0</w:t>
          </w:r>
          <w:r w:rsidRPr="003A07C1">
            <w:t xml:space="preserve"> §</w:t>
          </w:r>
        </w:p>
        <w:p w14:paraId="308E6074" w14:textId="77777777" w:rsidR="00EA480C" w:rsidRPr="003A07C1" w:rsidRDefault="00EA480C" w:rsidP="00EA480C">
          <w:pPr>
            <w:pStyle w:val="LLPykalanOtsikko"/>
          </w:pPr>
          <w:r w:rsidRPr="003A07C1">
            <w:t>Ilmastoselvityksen sisältö</w:t>
          </w:r>
        </w:p>
        <w:p w14:paraId="6117214C" w14:textId="60E66BBF" w:rsidR="00EA480C" w:rsidRPr="003A07C1" w:rsidRDefault="00EA480C" w:rsidP="00EA480C">
          <w:pPr>
            <w:pStyle w:val="LLMomentinJohdantoKappale"/>
          </w:pPr>
          <w:r w:rsidRPr="003A07C1">
            <w:t xml:space="preserve">Rakentamishankkeeseen ryhtyvän on huolehdittava, että ilmastoselvitys sisältää </w:t>
          </w:r>
          <w:proofErr w:type="spellStart"/>
          <w:r w:rsidR="009A2AB7">
            <w:t>yhteentoimivassa</w:t>
          </w:r>
          <w:proofErr w:type="spellEnd"/>
          <w:r w:rsidR="009A2AB7">
            <w:t xml:space="preserve"> ja koneluettavassa muodossa </w:t>
          </w:r>
          <w:r w:rsidRPr="003A07C1">
            <w:t>vähintään</w:t>
          </w:r>
          <w:r w:rsidRPr="003A07C1" w:rsidDel="00A345DD">
            <w:t xml:space="preserve"> </w:t>
          </w:r>
          <w:r w:rsidRPr="003A07C1">
            <w:t>seuraavat tiedot:</w:t>
          </w:r>
        </w:p>
        <w:p w14:paraId="4F6554AC" w14:textId="77777777" w:rsidR="00EA480C" w:rsidRPr="003A07C1" w:rsidRDefault="00EA480C" w:rsidP="00EA480C">
          <w:pPr>
            <w:pStyle w:val="LLMomentinAlakohta"/>
          </w:pPr>
          <w:r w:rsidRPr="003A07C1">
            <w:t>1) pysyvä rakennustunnus;</w:t>
          </w:r>
        </w:p>
        <w:p w14:paraId="7D6E322F" w14:textId="77777777" w:rsidR="00EA480C" w:rsidRPr="003A07C1" w:rsidRDefault="00EA480C" w:rsidP="00EA480C">
          <w:pPr>
            <w:pStyle w:val="LLMomentinAlakohta"/>
          </w:pPr>
          <w:r w:rsidRPr="003A07C1">
            <w:t>2) rakennuksen käyttötarkoitusluokka tai -luokat;</w:t>
          </w:r>
        </w:p>
        <w:p w14:paraId="07881DE7" w14:textId="77777777" w:rsidR="00EA480C" w:rsidRPr="003A07C1" w:rsidRDefault="00EA480C" w:rsidP="00EA480C">
          <w:pPr>
            <w:pStyle w:val="LLMomentinAlakohta"/>
          </w:pPr>
          <w:r w:rsidRPr="003A07C1">
            <w:t>3) uuden rakennuksen lämmitetty nettoala;</w:t>
          </w:r>
        </w:p>
        <w:p w14:paraId="0BEFDEE5" w14:textId="77777777" w:rsidR="00EA480C" w:rsidRPr="003A07C1" w:rsidRDefault="00EA480C" w:rsidP="00EA480C">
          <w:pPr>
            <w:pStyle w:val="LLMomentinAlakohta"/>
          </w:pPr>
          <w:r w:rsidRPr="003A07C1">
            <w:t>4) rakennuspaikan pinta-ala;</w:t>
          </w:r>
        </w:p>
        <w:p w14:paraId="0C469E9B" w14:textId="77777777" w:rsidR="00EA480C" w:rsidRPr="003A07C1" w:rsidRDefault="00EA480C" w:rsidP="00EA480C">
          <w:pPr>
            <w:pStyle w:val="LLMomentinAlakohta"/>
            <w:ind w:left="426" w:hanging="284"/>
          </w:pPr>
          <w:r w:rsidRPr="003A07C1">
            <w:t>5) vähähiilisyyden arvioinnin tulokset erikseen kullekin käyttötarkoitusluokalle sekä niiden summana yhteenlaskettuna;</w:t>
          </w:r>
        </w:p>
        <w:p w14:paraId="0C3F689E" w14:textId="77777777" w:rsidR="00EA480C" w:rsidRPr="003A07C1" w:rsidRDefault="00EA480C" w:rsidP="00EA480C">
          <w:pPr>
            <w:pStyle w:val="LLMomentinAlakohta"/>
          </w:pPr>
          <w:r w:rsidRPr="003A07C1">
            <w:t>6) rakennuksen suunniteltu käyttäjämäärä;</w:t>
          </w:r>
        </w:p>
        <w:p w14:paraId="779D33BC" w14:textId="77777777" w:rsidR="00EA480C" w:rsidRPr="003A07C1" w:rsidRDefault="00EA480C" w:rsidP="00EA480C">
          <w:pPr>
            <w:pStyle w:val="LLMomentinAlakohta"/>
          </w:pPr>
          <w:r w:rsidRPr="003A07C1">
            <w:t>7) rakennuksen laskennallinen ostoenergian kulutus;</w:t>
          </w:r>
        </w:p>
        <w:p w14:paraId="64D6B84B" w14:textId="77777777" w:rsidR="00EA480C" w:rsidRPr="003A07C1" w:rsidRDefault="00EA480C" w:rsidP="00EA480C">
          <w:pPr>
            <w:pStyle w:val="LLMomentinAlakohta"/>
          </w:pPr>
          <w:r w:rsidRPr="003A07C1">
            <w:t>8) arviointiin sisältyvien kantavien rakenteiden pääasiallinen rakennusmateriaali;</w:t>
          </w:r>
        </w:p>
        <w:p w14:paraId="1C68FEF9" w14:textId="77777777" w:rsidR="00EA480C" w:rsidRPr="003A07C1" w:rsidRDefault="00EA480C" w:rsidP="00EA480C">
          <w:pPr>
            <w:pStyle w:val="LLMomentinAlakohta"/>
          </w:pPr>
          <w:r w:rsidRPr="003A07C1">
            <w:t>9) rakennuksen tavoitteellinen käyttöikä;</w:t>
          </w:r>
        </w:p>
        <w:p w14:paraId="030A5540" w14:textId="77777777" w:rsidR="00EA480C" w:rsidRPr="003A07C1" w:rsidRDefault="00EA480C" w:rsidP="00EA480C">
          <w:pPr>
            <w:pStyle w:val="LLMomentinAlakohta"/>
          </w:pPr>
          <w:r w:rsidRPr="003A07C1">
            <w:t>10) arvioinnissa käytetyt laskentaohjelmistot;</w:t>
          </w:r>
        </w:p>
        <w:p w14:paraId="3E7533F8" w14:textId="77777777" w:rsidR="00EA480C" w:rsidRPr="003A07C1" w:rsidRDefault="00EA480C" w:rsidP="00EA480C">
          <w:pPr>
            <w:pStyle w:val="LLMomentinAlakohta"/>
          </w:pPr>
          <w:r w:rsidRPr="003A07C1">
            <w:t>11) ilmastoselvityksen päiväys;</w:t>
          </w:r>
        </w:p>
        <w:p w14:paraId="31578205" w14:textId="77777777" w:rsidR="00EA480C" w:rsidRPr="003A07C1" w:rsidRDefault="00EA480C" w:rsidP="00EA480C">
          <w:pPr>
            <w:pStyle w:val="LLMomentinAlakohta"/>
          </w:pPr>
          <w:r w:rsidRPr="003A07C1">
            <w:t xml:space="preserve">12) selvityksen laatijan nimi. </w:t>
          </w:r>
        </w:p>
        <w:p w14:paraId="0523CAE5" w14:textId="77777777" w:rsidR="00EA480C" w:rsidRPr="003A07C1" w:rsidRDefault="00EA480C" w:rsidP="00405151">
          <w:pPr>
            <w:pStyle w:val="LLKappalejako"/>
          </w:pPr>
        </w:p>
        <w:p w14:paraId="492B54D5" w14:textId="34796C45" w:rsidR="00EA480C" w:rsidRPr="003A07C1" w:rsidRDefault="00EA480C" w:rsidP="00EA480C">
          <w:pPr>
            <w:pStyle w:val="LLPykala"/>
          </w:pPr>
          <w:r w:rsidRPr="003A07C1">
            <w:t>2</w:t>
          </w:r>
          <w:r w:rsidR="00640D9E">
            <w:t>1</w:t>
          </w:r>
          <w:r w:rsidRPr="003A07C1">
            <w:t xml:space="preserve"> §</w:t>
          </w:r>
        </w:p>
        <w:p w14:paraId="1E625E93" w14:textId="77777777" w:rsidR="00EA480C" w:rsidRPr="003A07C1" w:rsidRDefault="00EA480C" w:rsidP="00EA480C">
          <w:pPr>
            <w:pStyle w:val="LLPykalanOtsikko"/>
          </w:pPr>
          <w:r w:rsidRPr="003A07C1">
            <w:t>Vähähiilisyyden arvioinnin tulosten esittäminen ilmastoselvityksessä</w:t>
          </w:r>
        </w:p>
        <w:p w14:paraId="3ED2F628" w14:textId="08BC4B0E" w:rsidR="00EA480C" w:rsidRDefault="00EA480C" w:rsidP="00405151">
          <w:pPr>
            <w:pStyle w:val="LLMomentinJohdantoKappale"/>
            <w:rPr>
              <w:rStyle w:val="Korostus"/>
              <w:i w:val="0"/>
              <w:iCs w:val="0"/>
            </w:rPr>
          </w:pPr>
          <w:r w:rsidRPr="00405151">
            <w:rPr>
              <w:rStyle w:val="Korostus"/>
              <w:i w:val="0"/>
              <w:iCs w:val="0"/>
            </w:rPr>
            <w:t>Ilmastoselvityksen on sisällettävä vähähiilisyyden arvioinnin tulokset jokaiselle arvioitavalle rakennuksen elinkaaren vaiheelle jaoteltuna erikseen sekä rakennukselle että rakennuspaikalle seuraavan taulukon mukaisesti: </w:t>
          </w:r>
        </w:p>
        <w:p w14:paraId="3E3A44AF" w14:textId="77777777" w:rsidR="00EA480C" w:rsidRDefault="00EA480C" w:rsidP="00DB7D0A">
          <w:pPr>
            <w:pStyle w:val="LLMomentinKohta"/>
            <w:rPr>
              <w:rStyle w:val="Korostus"/>
              <w:i w:val="0"/>
            </w:rPr>
          </w:pPr>
        </w:p>
        <w:tbl>
          <w:tblPr>
            <w:tblStyle w:val="TaulukkoRuudukko"/>
            <w:tblW w:w="0" w:type="auto"/>
            <w:tblCellMar>
              <w:top w:w="28" w:type="dxa"/>
              <w:bottom w:w="28" w:type="dxa"/>
            </w:tblCellMar>
            <w:tblLook w:val="04A0" w:firstRow="1" w:lastRow="0" w:firstColumn="1" w:lastColumn="0" w:noHBand="0" w:noVBand="1"/>
          </w:tblPr>
          <w:tblGrid>
            <w:gridCol w:w="3256"/>
            <w:gridCol w:w="2551"/>
            <w:gridCol w:w="2529"/>
          </w:tblGrid>
          <w:tr w:rsidR="00EA480C" w:rsidRPr="00421E39" w14:paraId="42075A2F" w14:textId="77777777" w:rsidTr="00F60207">
            <w:tc>
              <w:tcPr>
                <w:tcW w:w="3256" w:type="dxa"/>
                <w:vMerge w:val="restart"/>
                <w:tcBorders>
                  <w:top w:val="nil"/>
                  <w:left w:val="nil"/>
                </w:tcBorders>
                <w:shd w:val="clear" w:color="auto" w:fill="auto"/>
              </w:tcPr>
              <w:p w14:paraId="5C69B37B" w14:textId="77777777" w:rsidR="00EA480C" w:rsidRPr="00421E39" w:rsidRDefault="00EA480C" w:rsidP="006700CC">
                <w:pPr>
                  <w:pStyle w:val="LLMomentinKohta"/>
                </w:pPr>
              </w:p>
            </w:tc>
            <w:tc>
              <w:tcPr>
                <w:tcW w:w="5080" w:type="dxa"/>
                <w:gridSpan w:val="2"/>
                <w:shd w:val="clear" w:color="auto" w:fill="auto"/>
              </w:tcPr>
              <w:p w14:paraId="5E176194" w14:textId="77777777" w:rsidR="00EA480C" w:rsidRPr="00421E39" w:rsidRDefault="00EA480C" w:rsidP="006700CC">
                <w:pPr>
                  <w:pStyle w:val="LLMomentinKohta"/>
                  <w:rPr>
                    <w:b/>
                  </w:rPr>
                </w:pPr>
                <w:r w:rsidRPr="00421E39">
                  <w:rPr>
                    <w:b/>
                  </w:rPr>
                  <w:t>Hiilijalanjälki</w:t>
                </w:r>
              </w:p>
            </w:tc>
          </w:tr>
          <w:tr w:rsidR="00EA480C" w:rsidRPr="00421E39" w14:paraId="52AFF883" w14:textId="77777777" w:rsidTr="00F60207">
            <w:tc>
              <w:tcPr>
                <w:tcW w:w="3256" w:type="dxa"/>
                <w:vMerge/>
                <w:tcBorders>
                  <w:left w:val="nil"/>
                </w:tcBorders>
                <w:shd w:val="clear" w:color="auto" w:fill="auto"/>
              </w:tcPr>
              <w:p w14:paraId="2F1B9ABC" w14:textId="77777777" w:rsidR="00EA480C" w:rsidRPr="00421E39" w:rsidRDefault="00EA480C" w:rsidP="006700CC">
                <w:pPr>
                  <w:pStyle w:val="LLMomentinKohta"/>
                </w:pPr>
              </w:p>
            </w:tc>
            <w:tc>
              <w:tcPr>
                <w:tcW w:w="2551" w:type="dxa"/>
                <w:shd w:val="clear" w:color="auto" w:fill="auto"/>
              </w:tcPr>
              <w:p w14:paraId="510BFA15" w14:textId="77777777" w:rsidR="00EA480C" w:rsidRPr="00421E39" w:rsidRDefault="00EA480C" w:rsidP="006700CC">
                <w:pPr>
                  <w:pStyle w:val="LLMomentinKohta"/>
                  <w:rPr>
                    <w:b/>
                  </w:rPr>
                </w:pPr>
                <w:r w:rsidRPr="00421E39">
                  <w:rPr>
                    <w:b/>
                  </w:rPr>
                  <w:t>Rakennus</w:t>
                </w:r>
              </w:p>
            </w:tc>
            <w:tc>
              <w:tcPr>
                <w:tcW w:w="2529" w:type="dxa"/>
                <w:shd w:val="clear" w:color="auto" w:fill="auto"/>
              </w:tcPr>
              <w:p w14:paraId="5385E506" w14:textId="77777777" w:rsidR="00EA480C" w:rsidRPr="00421E39" w:rsidRDefault="00EA480C" w:rsidP="006700CC">
                <w:pPr>
                  <w:pStyle w:val="LLMomentinKohta"/>
                  <w:rPr>
                    <w:b/>
                  </w:rPr>
                </w:pPr>
                <w:r w:rsidRPr="00421E39">
                  <w:rPr>
                    <w:b/>
                  </w:rPr>
                  <w:t>Rakennuspaikka</w:t>
                </w:r>
              </w:p>
            </w:tc>
          </w:tr>
          <w:tr w:rsidR="00EA480C" w:rsidRPr="00421E39" w14:paraId="1DE537AF" w14:textId="77777777" w:rsidTr="00F60207">
            <w:trPr>
              <w:trHeight w:val="264"/>
            </w:trPr>
            <w:tc>
              <w:tcPr>
                <w:tcW w:w="3256" w:type="dxa"/>
                <w:shd w:val="clear" w:color="auto" w:fill="auto"/>
              </w:tcPr>
              <w:p w14:paraId="43DD918E" w14:textId="77777777" w:rsidR="00EA480C" w:rsidRPr="00421E39" w:rsidRDefault="00EA480C" w:rsidP="00563A05">
                <w:pPr>
                  <w:pStyle w:val="LLMomentinKohta"/>
                  <w:ind w:left="172" w:hanging="2"/>
                  <w:jc w:val="left"/>
                </w:pPr>
                <w:r w:rsidRPr="00421E39">
                  <w:t>A1-3 Rakennustuotteiden valmistus</w:t>
                </w:r>
              </w:p>
            </w:tc>
            <w:tc>
              <w:tcPr>
                <w:tcW w:w="2551" w:type="dxa"/>
                <w:shd w:val="clear" w:color="auto" w:fill="auto"/>
              </w:tcPr>
              <w:p w14:paraId="2625D7DE"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c>
              <w:tcPr>
                <w:tcW w:w="2529" w:type="dxa"/>
                <w:shd w:val="clear" w:color="auto" w:fill="auto"/>
              </w:tcPr>
              <w:p w14:paraId="14D72CFA"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r>
          <w:tr w:rsidR="00EA480C" w:rsidRPr="00421E39" w14:paraId="4C17344C" w14:textId="77777777" w:rsidTr="00F60207">
            <w:trPr>
              <w:trHeight w:val="264"/>
            </w:trPr>
            <w:tc>
              <w:tcPr>
                <w:tcW w:w="3256" w:type="dxa"/>
                <w:shd w:val="clear" w:color="auto" w:fill="auto"/>
              </w:tcPr>
              <w:p w14:paraId="7D95E546" w14:textId="77777777" w:rsidR="00EA480C" w:rsidRPr="00421E39" w:rsidRDefault="00EA480C" w:rsidP="006700CC">
                <w:pPr>
                  <w:pStyle w:val="LLMomentinKohta"/>
                </w:pPr>
                <w:r w:rsidRPr="00421E39">
                  <w:t>A4 Kuljetukset</w:t>
                </w:r>
              </w:p>
            </w:tc>
            <w:tc>
              <w:tcPr>
                <w:tcW w:w="2551" w:type="dxa"/>
              </w:tcPr>
              <w:p w14:paraId="7A89B12D"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c>
              <w:tcPr>
                <w:tcW w:w="2529" w:type="dxa"/>
                <w:shd w:val="clear" w:color="auto" w:fill="auto"/>
              </w:tcPr>
              <w:p w14:paraId="0F5F0A34"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r>
          <w:tr w:rsidR="00EA480C" w:rsidRPr="00421E39" w14:paraId="7B1B5597" w14:textId="77777777" w:rsidTr="00F60207">
            <w:trPr>
              <w:trHeight w:val="265"/>
            </w:trPr>
            <w:tc>
              <w:tcPr>
                <w:tcW w:w="3256" w:type="dxa"/>
                <w:shd w:val="clear" w:color="auto" w:fill="auto"/>
              </w:tcPr>
              <w:p w14:paraId="313E256C" w14:textId="77777777" w:rsidR="00EA480C" w:rsidRPr="00421E39" w:rsidRDefault="00EA480C" w:rsidP="006700CC">
                <w:pPr>
                  <w:pStyle w:val="LLMomentinKohta"/>
                </w:pPr>
                <w:r w:rsidRPr="00421E39">
                  <w:t>A5 Työmaatoiminnot</w:t>
                </w:r>
              </w:p>
            </w:tc>
            <w:tc>
              <w:tcPr>
                <w:tcW w:w="2551" w:type="dxa"/>
                <w:shd w:val="clear" w:color="auto" w:fill="auto"/>
              </w:tcPr>
              <w:p w14:paraId="382E6399"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c>
              <w:tcPr>
                <w:tcW w:w="2529" w:type="dxa"/>
                <w:shd w:val="clear" w:color="auto" w:fill="auto"/>
              </w:tcPr>
              <w:p w14:paraId="66AFA35F"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r>
          <w:tr w:rsidR="00EA480C" w:rsidRPr="00421E39" w14:paraId="3F1A35C4" w14:textId="77777777" w:rsidTr="00F60207">
            <w:trPr>
              <w:trHeight w:val="264"/>
            </w:trPr>
            <w:tc>
              <w:tcPr>
                <w:tcW w:w="3256" w:type="dxa"/>
                <w:shd w:val="clear" w:color="auto" w:fill="auto"/>
              </w:tcPr>
              <w:p w14:paraId="62AF7924" w14:textId="77777777" w:rsidR="00EA480C" w:rsidRPr="00421E39" w:rsidRDefault="00EA480C" w:rsidP="00563A05">
                <w:pPr>
                  <w:pStyle w:val="LLMomentinKohta"/>
                  <w:jc w:val="left"/>
                </w:pPr>
                <w:r w:rsidRPr="00421E39">
                  <w:t xml:space="preserve">B4 Rakennustuotteiden vaihdot </w:t>
                </w:r>
              </w:p>
            </w:tc>
            <w:tc>
              <w:tcPr>
                <w:tcW w:w="2551" w:type="dxa"/>
                <w:shd w:val="clear" w:color="auto" w:fill="auto"/>
              </w:tcPr>
              <w:p w14:paraId="00C73A84"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c>
              <w:tcPr>
                <w:tcW w:w="2529" w:type="dxa"/>
                <w:shd w:val="clear" w:color="auto" w:fill="auto"/>
              </w:tcPr>
              <w:p w14:paraId="761C84A9"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r>
          <w:tr w:rsidR="00EA480C" w:rsidRPr="00421E39" w14:paraId="24E966F6" w14:textId="77777777" w:rsidTr="00F60207">
            <w:trPr>
              <w:trHeight w:val="264"/>
            </w:trPr>
            <w:tc>
              <w:tcPr>
                <w:tcW w:w="3256" w:type="dxa"/>
                <w:shd w:val="clear" w:color="auto" w:fill="auto"/>
              </w:tcPr>
              <w:p w14:paraId="6B8D74A5" w14:textId="77777777" w:rsidR="00EA480C" w:rsidRPr="00421E39" w:rsidRDefault="00EA480C" w:rsidP="006700CC">
                <w:pPr>
                  <w:pStyle w:val="LLMomentinKohta"/>
                </w:pPr>
                <w:r w:rsidRPr="00421E39">
                  <w:t>B6 Energian käyttö</w:t>
                </w:r>
              </w:p>
            </w:tc>
            <w:tc>
              <w:tcPr>
                <w:tcW w:w="2551" w:type="dxa"/>
                <w:shd w:val="clear" w:color="auto" w:fill="auto"/>
              </w:tcPr>
              <w:p w14:paraId="2CC0D2FB"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c>
              <w:tcPr>
                <w:tcW w:w="2529" w:type="dxa"/>
                <w:shd w:val="clear" w:color="auto" w:fill="auto"/>
              </w:tcPr>
              <w:p w14:paraId="7C6AB687"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r>
          <w:tr w:rsidR="00EA480C" w:rsidRPr="00421E39" w14:paraId="18B11911" w14:textId="77777777" w:rsidTr="00F60207">
            <w:trPr>
              <w:trHeight w:val="265"/>
            </w:trPr>
            <w:tc>
              <w:tcPr>
                <w:tcW w:w="3256" w:type="dxa"/>
                <w:shd w:val="clear" w:color="auto" w:fill="auto"/>
              </w:tcPr>
              <w:p w14:paraId="291FA00B" w14:textId="77777777" w:rsidR="00EA480C" w:rsidRPr="00421E39" w:rsidRDefault="00EA480C" w:rsidP="006700CC">
                <w:pPr>
                  <w:pStyle w:val="LLMomentinKohta"/>
                </w:pPr>
                <w:r w:rsidRPr="00421E39">
                  <w:t>C1 Purkaminen</w:t>
                </w:r>
              </w:p>
            </w:tc>
            <w:tc>
              <w:tcPr>
                <w:tcW w:w="2551" w:type="dxa"/>
                <w:shd w:val="clear" w:color="auto" w:fill="auto"/>
              </w:tcPr>
              <w:p w14:paraId="3D4B9412"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c>
              <w:tcPr>
                <w:tcW w:w="2529" w:type="dxa"/>
                <w:shd w:val="clear" w:color="auto" w:fill="auto"/>
              </w:tcPr>
              <w:p w14:paraId="177C5AB9" w14:textId="77777777" w:rsidR="00EA480C" w:rsidRPr="00421E39" w:rsidRDefault="00EA480C" w:rsidP="006700CC">
                <w:pPr>
                  <w:pStyle w:val="LLMomentinKohta"/>
                </w:pPr>
                <w:r w:rsidRPr="00421E39">
                  <w:t>kgCO</w:t>
                </w:r>
                <w:r w:rsidRPr="00421E39">
                  <w:rPr>
                    <w:vertAlign w:val="subscript"/>
                  </w:rPr>
                  <w:t>2</w:t>
                </w:r>
                <w:r w:rsidRPr="00421E39">
                  <w:t>e/m</w:t>
                </w:r>
                <w:r w:rsidRPr="00421E39">
                  <w:rPr>
                    <w:vertAlign w:val="superscript"/>
                  </w:rPr>
                  <w:t>2</w:t>
                </w:r>
                <w:r w:rsidRPr="00421E39">
                  <w:t>/a</w:t>
                </w:r>
              </w:p>
            </w:tc>
          </w:tr>
          <w:tr w:rsidR="00EA480C" w:rsidRPr="00421E39" w14:paraId="3087ABF8" w14:textId="77777777" w:rsidTr="00F60207">
            <w:trPr>
              <w:trHeight w:val="264"/>
            </w:trPr>
            <w:tc>
              <w:tcPr>
                <w:tcW w:w="3256" w:type="dxa"/>
                <w:shd w:val="clear" w:color="auto" w:fill="auto"/>
              </w:tcPr>
              <w:p w14:paraId="5D1B5AF2" w14:textId="77777777" w:rsidR="00EA480C" w:rsidRPr="00421E39" w:rsidRDefault="00EA480C" w:rsidP="006700CC">
                <w:pPr>
                  <w:pStyle w:val="LLMomentinKohta"/>
                </w:pPr>
                <w:r w:rsidRPr="00421E39">
                  <w:t>C2 Purkujätteen kuljetukset</w:t>
                </w:r>
              </w:p>
            </w:tc>
            <w:tc>
              <w:tcPr>
                <w:tcW w:w="2551" w:type="dxa"/>
                <w:shd w:val="clear" w:color="auto" w:fill="auto"/>
              </w:tcPr>
              <w:p w14:paraId="7D7CD179" w14:textId="77777777" w:rsidR="00EA480C" w:rsidRPr="00421E39" w:rsidRDefault="00EA480C" w:rsidP="006700CC">
                <w:pPr>
                  <w:pStyle w:val="LLMomentinKohta"/>
                  <w:rPr>
                    <w:b/>
                  </w:rPr>
                </w:pPr>
                <w:r w:rsidRPr="00421E39">
                  <w:t>kgCO</w:t>
                </w:r>
                <w:r w:rsidRPr="00421E39">
                  <w:rPr>
                    <w:vertAlign w:val="subscript"/>
                  </w:rPr>
                  <w:t>2</w:t>
                </w:r>
                <w:r w:rsidRPr="00421E39">
                  <w:t>e/m</w:t>
                </w:r>
                <w:r w:rsidRPr="00421E39">
                  <w:rPr>
                    <w:vertAlign w:val="superscript"/>
                  </w:rPr>
                  <w:t>2</w:t>
                </w:r>
                <w:r w:rsidRPr="00421E39">
                  <w:t>/a</w:t>
                </w:r>
              </w:p>
            </w:tc>
            <w:tc>
              <w:tcPr>
                <w:tcW w:w="2529" w:type="dxa"/>
                <w:shd w:val="clear" w:color="auto" w:fill="auto"/>
              </w:tcPr>
              <w:p w14:paraId="387D0DD0" w14:textId="77777777" w:rsidR="00EA480C" w:rsidRPr="00421E39" w:rsidRDefault="00EA480C" w:rsidP="006700CC">
                <w:pPr>
                  <w:pStyle w:val="LLMomentinKohta"/>
                  <w:rPr>
                    <w:b/>
                  </w:rPr>
                </w:pPr>
                <w:r w:rsidRPr="00421E39">
                  <w:t>kgCO</w:t>
                </w:r>
                <w:r w:rsidRPr="00421E39">
                  <w:rPr>
                    <w:vertAlign w:val="subscript"/>
                  </w:rPr>
                  <w:t>2</w:t>
                </w:r>
                <w:r w:rsidRPr="00421E39">
                  <w:t>e/m</w:t>
                </w:r>
                <w:r w:rsidRPr="00421E39">
                  <w:rPr>
                    <w:vertAlign w:val="superscript"/>
                  </w:rPr>
                  <w:t>2</w:t>
                </w:r>
                <w:r w:rsidRPr="00421E39">
                  <w:t>/a</w:t>
                </w:r>
              </w:p>
            </w:tc>
          </w:tr>
          <w:tr w:rsidR="00EA480C" w:rsidRPr="00421E39" w14:paraId="26933D04" w14:textId="77777777" w:rsidTr="00F60207">
            <w:trPr>
              <w:trHeight w:val="264"/>
            </w:trPr>
            <w:tc>
              <w:tcPr>
                <w:tcW w:w="3256" w:type="dxa"/>
                <w:shd w:val="clear" w:color="auto" w:fill="auto"/>
              </w:tcPr>
              <w:p w14:paraId="5FDD26E7" w14:textId="77777777" w:rsidR="00EA480C" w:rsidRPr="00421E39" w:rsidRDefault="00EA480C" w:rsidP="006700CC">
                <w:pPr>
                  <w:pStyle w:val="LLMomentinKohta"/>
                </w:pPr>
                <w:r w:rsidRPr="00421E39">
                  <w:lastRenderedPageBreak/>
                  <w:t>C3 Purkujätteen käsittely</w:t>
                </w:r>
              </w:p>
            </w:tc>
            <w:tc>
              <w:tcPr>
                <w:tcW w:w="2551" w:type="dxa"/>
                <w:shd w:val="clear" w:color="auto" w:fill="auto"/>
              </w:tcPr>
              <w:p w14:paraId="422A55A4" w14:textId="77777777" w:rsidR="00EA480C" w:rsidRPr="00421E39" w:rsidRDefault="00EA480C" w:rsidP="006700CC">
                <w:pPr>
                  <w:pStyle w:val="LLMomentinKohta"/>
                  <w:rPr>
                    <w:b/>
                  </w:rPr>
                </w:pPr>
                <w:r w:rsidRPr="00421E39">
                  <w:t>kgCO</w:t>
                </w:r>
                <w:r w:rsidRPr="00421E39">
                  <w:rPr>
                    <w:vertAlign w:val="subscript"/>
                  </w:rPr>
                  <w:t>2</w:t>
                </w:r>
                <w:r w:rsidRPr="00421E39">
                  <w:t>e/m</w:t>
                </w:r>
                <w:r w:rsidRPr="00421E39">
                  <w:rPr>
                    <w:vertAlign w:val="superscript"/>
                  </w:rPr>
                  <w:t>2</w:t>
                </w:r>
                <w:r w:rsidRPr="00421E39">
                  <w:t>/a</w:t>
                </w:r>
              </w:p>
            </w:tc>
            <w:tc>
              <w:tcPr>
                <w:tcW w:w="2529" w:type="dxa"/>
                <w:shd w:val="clear" w:color="auto" w:fill="auto"/>
              </w:tcPr>
              <w:p w14:paraId="6D2459BB" w14:textId="77777777" w:rsidR="00EA480C" w:rsidRPr="00421E39" w:rsidRDefault="00EA480C" w:rsidP="006700CC">
                <w:pPr>
                  <w:pStyle w:val="LLMomentinKohta"/>
                  <w:rPr>
                    <w:b/>
                  </w:rPr>
                </w:pPr>
                <w:r w:rsidRPr="00421E39">
                  <w:t>kgCO</w:t>
                </w:r>
                <w:r w:rsidRPr="00421E39">
                  <w:rPr>
                    <w:vertAlign w:val="subscript"/>
                  </w:rPr>
                  <w:t>2</w:t>
                </w:r>
                <w:r w:rsidRPr="00421E39">
                  <w:t>e/m</w:t>
                </w:r>
                <w:r w:rsidRPr="00421E39">
                  <w:rPr>
                    <w:vertAlign w:val="superscript"/>
                  </w:rPr>
                  <w:t>2</w:t>
                </w:r>
                <w:r w:rsidRPr="00421E39">
                  <w:t>/a</w:t>
                </w:r>
              </w:p>
            </w:tc>
          </w:tr>
          <w:tr w:rsidR="00EA480C" w:rsidRPr="00421E39" w14:paraId="40E6E937" w14:textId="77777777" w:rsidTr="00F60207">
            <w:trPr>
              <w:trHeight w:val="265"/>
            </w:trPr>
            <w:tc>
              <w:tcPr>
                <w:tcW w:w="3256" w:type="dxa"/>
                <w:shd w:val="clear" w:color="auto" w:fill="auto"/>
              </w:tcPr>
              <w:p w14:paraId="79989373" w14:textId="77777777" w:rsidR="00EA480C" w:rsidRPr="00421E39" w:rsidRDefault="00EA480C" w:rsidP="006700CC">
                <w:pPr>
                  <w:pStyle w:val="LLMomentinKohta"/>
                </w:pPr>
                <w:r w:rsidRPr="00421E39">
                  <w:t>C4 Purkujätteen loppusijoitus</w:t>
                </w:r>
              </w:p>
            </w:tc>
            <w:tc>
              <w:tcPr>
                <w:tcW w:w="2551" w:type="dxa"/>
                <w:shd w:val="clear" w:color="auto" w:fill="auto"/>
              </w:tcPr>
              <w:p w14:paraId="6D5D8A2D" w14:textId="77777777" w:rsidR="00EA480C" w:rsidRPr="00421E39" w:rsidRDefault="00EA480C" w:rsidP="006700CC">
                <w:pPr>
                  <w:pStyle w:val="LLMomentinKohta"/>
                  <w:rPr>
                    <w:b/>
                  </w:rPr>
                </w:pPr>
                <w:r w:rsidRPr="00421E39">
                  <w:t>kgCO</w:t>
                </w:r>
                <w:r w:rsidRPr="00421E39">
                  <w:rPr>
                    <w:vertAlign w:val="subscript"/>
                  </w:rPr>
                  <w:t>2</w:t>
                </w:r>
                <w:r w:rsidRPr="00421E39">
                  <w:t>e/m</w:t>
                </w:r>
                <w:r w:rsidRPr="00421E39">
                  <w:rPr>
                    <w:vertAlign w:val="superscript"/>
                  </w:rPr>
                  <w:t>2</w:t>
                </w:r>
                <w:r w:rsidRPr="00421E39">
                  <w:t>/a</w:t>
                </w:r>
              </w:p>
            </w:tc>
            <w:tc>
              <w:tcPr>
                <w:tcW w:w="2529" w:type="dxa"/>
                <w:shd w:val="clear" w:color="auto" w:fill="auto"/>
              </w:tcPr>
              <w:p w14:paraId="388AD3AA" w14:textId="77777777" w:rsidR="00EA480C" w:rsidRPr="00421E39" w:rsidRDefault="00EA480C" w:rsidP="006700CC">
                <w:pPr>
                  <w:pStyle w:val="LLMomentinKohta"/>
                  <w:rPr>
                    <w:b/>
                  </w:rPr>
                </w:pPr>
                <w:r w:rsidRPr="00421E39">
                  <w:t>kgCO</w:t>
                </w:r>
                <w:r w:rsidRPr="00421E39">
                  <w:rPr>
                    <w:vertAlign w:val="subscript"/>
                  </w:rPr>
                  <w:t>2</w:t>
                </w:r>
                <w:r w:rsidRPr="00421E39">
                  <w:t>e/m</w:t>
                </w:r>
                <w:r w:rsidRPr="00421E39">
                  <w:rPr>
                    <w:vertAlign w:val="superscript"/>
                  </w:rPr>
                  <w:t>2</w:t>
                </w:r>
                <w:r w:rsidRPr="00421E39">
                  <w:t>/a</w:t>
                </w:r>
              </w:p>
            </w:tc>
          </w:tr>
          <w:tr w:rsidR="00EA480C" w:rsidRPr="00421E39" w14:paraId="019A26E0" w14:textId="77777777" w:rsidTr="00F60207">
            <w:tc>
              <w:tcPr>
                <w:tcW w:w="3256" w:type="dxa"/>
                <w:vMerge w:val="restart"/>
                <w:shd w:val="clear" w:color="auto" w:fill="auto"/>
                <w:vAlign w:val="center"/>
              </w:tcPr>
              <w:p w14:paraId="758DAF41" w14:textId="77777777" w:rsidR="00EA480C" w:rsidRPr="00421E39" w:rsidRDefault="00EA480C" w:rsidP="006700CC">
                <w:pPr>
                  <w:pStyle w:val="LLMomentinKohta"/>
                </w:pPr>
                <w:r w:rsidRPr="00421E39">
                  <w:t>Hiilijalanjäljen loppusumma</w:t>
                </w:r>
              </w:p>
            </w:tc>
            <w:tc>
              <w:tcPr>
                <w:tcW w:w="2551" w:type="dxa"/>
                <w:shd w:val="clear" w:color="auto" w:fill="auto"/>
              </w:tcPr>
              <w:p w14:paraId="57894D5E" w14:textId="77777777" w:rsidR="00EA480C" w:rsidRPr="00421E39" w:rsidRDefault="00EA480C" w:rsidP="006700CC">
                <w:pPr>
                  <w:pStyle w:val="LLMomentinKohta"/>
                  <w:rPr>
                    <w:b/>
                  </w:rPr>
                </w:pPr>
                <w:r w:rsidRPr="00421E39">
                  <w:rPr>
                    <w:b/>
                  </w:rPr>
                  <w:t>kgCO</w:t>
                </w:r>
                <w:r w:rsidRPr="00421E39">
                  <w:rPr>
                    <w:b/>
                    <w:vertAlign w:val="subscript"/>
                  </w:rPr>
                  <w:t>2</w:t>
                </w:r>
                <w:r w:rsidRPr="00421E39">
                  <w:rPr>
                    <w:b/>
                  </w:rPr>
                  <w:t>e/m</w:t>
                </w:r>
                <w:r w:rsidRPr="00421E39">
                  <w:rPr>
                    <w:b/>
                    <w:vertAlign w:val="superscript"/>
                  </w:rPr>
                  <w:t>2</w:t>
                </w:r>
                <w:r w:rsidRPr="00421E39">
                  <w:rPr>
                    <w:b/>
                  </w:rPr>
                  <w:t>/a</w:t>
                </w:r>
              </w:p>
            </w:tc>
            <w:tc>
              <w:tcPr>
                <w:tcW w:w="2529" w:type="dxa"/>
                <w:shd w:val="clear" w:color="auto" w:fill="auto"/>
              </w:tcPr>
              <w:p w14:paraId="4969F99F" w14:textId="77777777" w:rsidR="00EA480C" w:rsidRPr="00421E39" w:rsidRDefault="00EA480C" w:rsidP="006700CC">
                <w:pPr>
                  <w:pStyle w:val="LLMomentinKohta"/>
                  <w:rPr>
                    <w:b/>
                  </w:rPr>
                </w:pPr>
                <w:r w:rsidRPr="00421E39">
                  <w:rPr>
                    <w:b/>
                  </w:rPr>
                  <w:t>kgCO</w:t>
                </w:r>
                <w:r w:rsidRPr="00421E39">
                  <w:rPr>
                    <w:b/>
                    <w:vertAlign w:val="subscript"/>
                  </w:rPr>
                  <w:t>2</w:t>
                </w:r>
                <w:r w:rsidRPr="00421E39">
                  <w:rPr>
                    <w:b/>
                  </w:rPr>
                  <w:t>e/m</w:t>
                </w:r>
                <w:r w:rsidRPr="00421E39">
                  <w:rPr>
                    <w:b/>
                    <w:vertAlign w:val="superscript"/>
                  </w:rPr>
                  <w:t>2</w:t>
                </w:r>
                <w:r w:rsidRPr="00421E39">
                  <w:rPr>
                    <w:b/>
                  </w:rPr>
                  <w:t>/a</w:t>
                </w:r>
              </w:p>
            </w:tc>
          </w:tr>
          <w:tr w:rsidR="00EA480C" w:rsidRPr="00421E39" w14:paraId="7EDFB4A4" w14:textId="77777777" w:rsidTr="00F60207">
            <w:tc>
              <w:tcPr>
                <w:tcW w:w="3256" w:type="dxa"/>
                <w:vMerge/>
                <w:shd w:val="clear" w:color="auto" w:fill="auto"/>
              </w:tcPr>
              <w:p w14:paraId="11D21840" w14:textId="77777777" w:rsidR="00EA480C" w:rsidRPr="00421E39" w:rsidRDefault="00EA480C" w:rsidP="006700CC">
                <w:pPr>
                  <w:pStyle w:val="LLMomentinKohta"/>
                </w:pPr>
              </w:p>
            </w:tc>
            <w:tc>
              <w:tcPr>
                <w:tcW w:w="2551" w:type="dxa"/>
                <w:shd w:val="clear" w:color="auto" w:fill="auto"/>
              </w:tcPr>
              <w:p w14:paraId="43F8FD8F" w14:textId="77777777" w:rsidR="00EA480C" w:rsidRPr="00421E39" w:rsidRDefault="00EA480C" w:rsidP="006700CC">
                <w:pPr>
                  <w:pStyle w:val="LLMomentinKohta"/>
                </w:pPr>
                <w:r w:rsidRPr="00421E39">
                  <w:rPr>
                    <w:b/>
                  </w:rPr>
                  <w:t>kgCO</w:t>
                </w:r>
                <w:r w:rsidRPr="00421E39">
                  <w:rPr>
                    <w:b/>
                    <w:vertAlign w:val="subscript"/>
                  </w:rPr>
                  <w:t>2</w:t>
                </w:r>
                <w:r w:rsidRPr="00421E39">
                  <w:rPr>
                    <w:b/>
                  </w:rPr>
                  <w:t>e yhteensä</w:t>
                </w:r>
              </w:p>
            </w:tc>
            <w:tc>
              <w:tcPr>
                <w:tcW w:w="2529" w:type="dxa"/>
                <w:shd w:val="clear" w:color="auto" w:fill="auto"/>
              </w:tcPr>
              <w:p w14:paraId="42241FAB" w14:textId="77777777" w:rsidR="00EA480C" w:rsidRPr="00421E39" w:rsidRDefault="00EA480C" w:rsidP="006700CC">
                <w:pPr>
                  <w:pStyle w:val="LLMomentinKohta"/>
                </w:pPr>
                <w:r w:rsidRPr="00421E39">
                  <w:rPr>
                    <w:b/>
                  </w:rPr>
                  <w:t>kgCO</w:t>
                </w:r>
                <w:r w:rsidRPr="00421E39">
                  <w:rPr>
                    <w:b/>
                    <w:vertAlign w:val="subscript"/>
                  </w:rPr>
                  <w:t>2</w:t>
                </w:r>
                <w:r w:rsidRPr="00421E39">
                  <w:rPr>
                    <w:b/>
                  </w:rPr>
                  <w:t>e yhteensä</w:t>
                </w:r>
              </w:p>
            </w:tc>
          </w:tr>
        </w:tbl>
        <w:p w14:paraId="6721E964" w14:textId="77777777" w:rsidR="00EA480C" w:rsidRPr="00405151" w:rsidRDefault="00EA480C" w:rsidP="00DB7D0A">
          <w:pPr>
            <w:pStyle w:val="LLMomentinKohta"/>
          </w:pPr>
        </w:p>
        <w:tbl>
          <w:tblPr>
            <w:tblStyle w:val="TaulukkoRuudukko"/>
            <w:tblW w:w="0" w:type="auto"/>
            <w:tblCellMar>
              <w:top w:w="28" w:type="dxa"/>
              <w:bottom w:w="28" w:type="dxa"/>
            </w:tblCellMar>
            <w:tblLook w:val="04A0" w:firstRow="1" w:lastRow="0" w:firstColumn="1" w:lastColumn="0" w:noHBand="0" w:noVBand="1"/>
          </w:tblPr>
          <w:tblGrid>
            <w:gridCol w:w="3256"/>
            <w:gridCol w:w="2551"/>
            <w:gridCol w:w="2529"/>
          </w:tblGrid>
          <w:tr w:rsidR="00EA480C" w:rsidRPr="00405151" w14:paraId="724D9577" w14:textId="77777777" w:rsidTr="00F60207">
            <w:tc>
              <w:tcPr>
                <w:tcW w:w="3256" w:type="dxa"/>
                <w:vMerge w:val="restart"/>
                <w:tcBorders>
                  <w:top w:val="nil"/>
                  <w:left w:val="nil"/>
                </w:tcBorders>
              </w:tcPr>
              <w:p w14:paraId="1B039E3C" w14:textId="77777777" w:rsidR="00EA480C" w:rsidRPr="00405151" w:rsidRDefault="00EA480C" w:rsidP="00960EB2">
                <w:pPr>
                  <w:pStyle w:val="LLMomentinKohta"/>
                </w:pPr>
              </w:p>
            </w:tc>
            <w:tc>
              <w:tcPr>
                <w:tcW w:w="5080" w:type="dxa"/>
                <w:gridSpan w:val="2"/>
              </w:tcPr>
              <w:p w14:paraId="74DA35C4" w14:textId="77777777" w:rsidR="00EA480C" w:rsidRPr="00405151" w:rsidRDefault="00EA480C" w:rsidP="00960EB2">
                <w:pPr>
                  <w:pStyle w:val="LLMomentinKohta"/>
                  <w:rPr>
                    <w:b/>
                  </w:rPr>
                </w:pPr>
                <w:r w:rsidRPr="00405151">
                  <w:rPr>
                    <w:b/>
                  </w:rPr>
                  <w:t>Hiilikädenjälki</w:t>
                </w:r>
              </w:p>
            </w:tc>
          </w:tr>
          <w:tr w:rsidR="00EA480C" w:rsidRPr="00405151" w14:paraId="581601D3" w14:textId="77777777" w:rsidTr="00F60207">
            <w:tc>
              <w:tcPr>
                <w:tcW w:w="3256" w:type="dxa"/>
                <w:vMerge/>
                <w:tcBorders>
                  <w:left w:val="nil"/>
                </w:tcBorders>
              </w:tcPr>
              <w:p w14:paraId="256BDA69" w14:textId="77777777" w:rsidR="00EA480C" w:rsidRPr="00405151" w:rsidRDefault="00EA480C" w:rsidP="00960EB2">
                <w:pPr>
                  <w:pStyle w:val="LLMomentinKohta"/>
                </w:pPr>
              </w:p>
            </w:tc>
            <w:tc>
              <w:tcPr>
                <w:tcW w:w="2551" w:type="dxa"/>
              </w:tcPr>
              <w:p w14:paraId="35A6C271" w14:textId="77777777" w:rsidR="00EA480C" w:rsidRPr="00405151" w:rsidRDefault="00EA480C" w:rsidP="00960EB2">
                <w:pPr>
                  <w:pStyle w:val="LLMomentinKohta"/>
                  <w:rPr>
                    <w:b/>
                  </w:rPr>
                </w:pPr>
                <w:r w:rsidRPr="00405151">
                  <w:rPr>
                    <w:b/>
                  </w:rPr>
                  <w:t>Rakennus</w:t>
                </w:r>
              </w:p>
            </w:tc>
            <w:tc>
              <w:tcPr>
                <w:tcW w:w="2529" w:type="dxa"/>
              </w:tcPr>
              <w:p w14:paraId="597E29CA" w14:textId="77777777" w:rsidR="00EA480C" w:rsidRPr="00405151" w:rsidRDefault="00EA480C" w:rsidP="00960EB2">
                <w:pPr>
                  <w:pStyle w:val="LLMomentinKohta"/>
                  <w:rPr>
                    <w:b/>
                  </w:rPr>
                </w:pPr>
                <w:r w:rsidRPr="00405151">
                  <w:rPr>
                    <w:b/>
                  </w:rPr>
                  <w:t>Rakennuspaikka</w:t>
                </w:r>
              </w:p>
            </w:tc>
          </w:tr>
          <w:tr w:rsidR="00EA480C" w:rsidRPr="00405151" w14:paraId="0D85C46E" w14:textId="77777777" w:rsidTr="00F60207">
            <w:tc>
              <w:tcPr>
                <w:tcW w:w="3256" w:type="dxa"/>
              </w:tcPr>
              <w:p w14:paraId="5F50D484" w14:textId="16BDA952" w:rsidR="00EA480C" w:rsidRPr="00405151" w:rsidRDefault="00EA480C" w:rsidP="00960EB2">
                <w:pPr>
                  <w:pStyle w:val="LLMomentinKohta"/>
                </w:pPr>
                <w:r w:rsidRPr="00405151">
                  <w:t>Uudelleenkäyttö</w:t>
                </w:r>
              </w:p>
            </w:tc>
            <w:tc>
              <w:tcPr>
                <w:tcW w:w="2551" w:type="dxa"/>
              </w:tcPr>
              <w:p w14:paraId="3AF5B621" w14:textId="77777777" w:rsidR="00EA480C" w:rsidRPr="00405151" w:rsidRDefault="00EA480C" w:rsidP="00960EB2">
                <w:pPr>
                  <w:pStyle w:val="LLMomentinKohta"/>
                </w:pPr>
                <w:r w:rsidRPr="00405151">
                  <w:t>kgCO</w:t>
                </w:r>
                <w:r w:rsidRPr="00405151">
                  <w:rPr>
                    <w:vertAlign w:val="subscript"/>
                  </w:rPr>
                  <w:t>2</w:t>
                </w:r>
                <w:r w:rsidRPr="00405151">
                  <w:t>e/m</w:t>
                </w:r>
                <w:r w:rsidRPr="00405151">
                  <w:rPr>
                    <w:vertAlign w:val="superscript"/>
                  </w:rPr>
                  <w:t>2</w:t>
                </w:r>
                <w:r w:rsidRPr="00405151">
                  <w:t>/a</w:t>
                </w:r>
              </w:p>
            </w:tc>
            <w:tc>
              <w:tcPr>
                <w:tcW w:w="2529" w:type="dxa"/>
              </w:tcPr>
              <w:p w14:paraId="7F58D239" w14:textId="77777777" w:rsidR="00EA480C" w:rsidRPr="00405151" w:rsidRDefault="00EA480C" w:rsidP="00960EB2">
                <w:pPr>
                  <w:pStyle w:val="LLMomentinKohta"/>
                </w:pPr>
                <w:r w:rsidRPr="00405151">
                  <w:t>kgCO</w:t>
                </w:r>
                <w:r w:rsidRPr="00405151">
                  <w:rPr>
                    <w:vertAlign w:val="subscript"/>
                  </w:rPr>
                  <w:t>2</w:t>
                </w:r>
                <w:r w:rsidRPr="00405151">
                  <w:t>e/m</w:t>
                </w:r>
                <w:r w:rsidRPr="00405151">
                  <w:rPr>
                    <w:vertAlign w:val="superscript"/>
                  </w:rPr>
                  <w:t>2</w:t>
                </w:r>
                <w:r w:rsidRPr="00405151">
                  <w:t>/a </w:t>
                </w:r>
              </w:p>
            </w:tc>
          </w:tr>
          <w:tr w:rsidR="00EA480C" w:rsidRPr="00405151" w14:paraId="3DF41AF2" w14:textId="77777777" w:rsidTr="00F60207">
            <w:tc>
              <w:tcPr>
                <w:tcW w:w="3256" w:type="dxa"/>
              </w:tcPr>
              <w:p w14:paraId="5FCD5CD7" w14:textId="2EB3A76F" w:rsidR="00EA480C" w:rsidRPr="00405151" w:rsidRDefault="00EA480C" w:rsidP="00960EB2">
                <w:pPr>
                  <w:pStyle w:val="LLMomentinKohta"/>
                </w:pPr>
                <w:r w:rsidRPr="00405151">
                  <w:t>Kierrätys</w:t>
                </w:r>
              </w:p>
            </w:tc>
            <w:tc>
              <w:tcPr>
                <w:tcW w:w="2551" w:type="dxa"/>
              </w:tcPr>
              <w:p w14:paraId="646F9CBD" w14:textId="77777777" w:rsidR="00EA480C" w:rsidRPr="00405151" w:rsidRDefault="00EA480C" w:rsidP="00960EB2">
                <w:pPr>
                  <w:pStyle w:val="LLMomentinKohta"/>
                </w:pPr>
                <w:r w:rsidRPr="00405151">
                  <w:t>kgCO</w:t>
                </w:r>
                <w:r w:rsidRPr="00405151">
                  <w:rPr>
                    <w:vertAlign w:val="subscript"/>
                  </w:rPr>
                  <w:t>2</w:t>
                </w:r>
                <w:r w:rsidRPr="00405151">
                  <w:t>e/m</w:t>
                </w:r>
                <w:r w:rsidRPr="00405151">
                  <w:rPr>
                    <w:vertAlign w:val="superscript"/>
                  </w:rPr>
                  <w:t>2</w:t>
                </w:r>
                <w:r w:rsidRPr="00405151">
                  <w:t>/a</w:t>
                </w:r>
              </w:p>
            </w:tc>
            <w:tc>
              <w:tcPr>
                <w:tcW w:w="2529" w:type="dxa"/>
              </w:tcPr>
              <w:p w14:paraId="28DCE96F" w14:textId="77777777" w:rsidR="00EA480C" w:rsidRPr="00405151" w:rsidRDefault="00EA480C" w:rsidP="00960EB2">
                <w:pPr>
                  <w:pStyle w:val="LLMomentinKohta"/>
                </w:pPr>
                <w:r w:rsidRPr="00405151">
                  <w:t>kgCO</w:t>
                </w:r>
                <w:r w:rsidRPr="00405151">
                  <w:rPr>
                    <w:vertAlign w:val="subscript"/>
                  </w:rPr>
                  <w:t>2</w:t>
                </w:r>
                <w:r w:rsidRPr="00405151">
                  <w:t>e/m</w:t>
                </w:r>
                <w:r w:rsidRPr="00405151">
                  <w:rPr>
                    <w:vertAlign w:val="superscript"/>
                  </w:rPr>
                  <w:t>2</w:t>
                </w:r>
                <w:r w:rsidRPr="00405151">
                  <w:t>/a </w:t>
                </w:r>
              </w:p>
            </w:tc>
          </w:tr>
          <w:tr w:rsidR="00EA480C" w:rsidRPr="00405151" w14:paraId="3C1DCFA8" w14:textId="77777777" w:rsidTr="00F60207">
            <w:tc>
              <w:tcPr>
                <w:tcW w:w="3256" w:type="dxa"/>
              </w:tcPr>
              <w:p w14:paraId="58BA84AA" w14:textId="67ADF609" w:rsidR="00EA480C" w:rsidRPr="00405151" w:rsidRDefault="00EA480C" w:rsidP="00960EB2">
                <w:pPr>
                  <w:pStyle w:val="LLMomentinKohta"/>
                </w:pPr>
                <w:r w:rsidRPr="00405151">
                  <w:t xml:space="preserve">Ylimääräinen uusiutuva </w:t>
                </w:r>
              </w:p>
              <w:p w14:paraId="068043EE" w14:textId="77777777" w:rsidR="00EA480C" w:rsidRPr="00405151" w:rsidRDefault="00EA480C" w:rsidP="00960EB2">
                <w:pPr>
                  <w:pStyle w:val="LLMomentinKohta"/>
                </w:pPr>
                <w:r w:rsidRPr="00405151">
                  <w:t>energia</w:t>
                </w:r>
              </w:p>
            </w:tc>
            <w:tc>
              <w:tcPr>
                <w:tcW w:w="2551" w:type="dxa"/>
              </w:tcPr>
              <w:p w14:paraId="01BAB098" w14:textId="77777777" w:rsidR="00EA480C" w:rsidRPr="00405151" w:rsidRDefault="00EA480C" w:rsidP="00960EB2">
                <w:pPr>
                  <w:pStyle w:val="LLMomentinKohta"/>
                </w:pPr>
                <w:r w:rsidRPr="00405151">
                  <w:t>kgCO</w:t>
                </w:r>
                <w:r w:rsidRPr="00405151">
                  <w:rPr>
                    <w:vertAlign w:val="subscript"/>
                  </w:rPr>
                  <w:t>2</w:t>
                </w:r>
                <w:r w:rsidRPr="00405151">
                  <w:t>e/m</w:t>
                </w:r>
                <w:r w:rsidRPr="00405151">
                  <w:rPr>
                    <w:vertAlign w:val="superscript"/>
                  </w:rPr>
                  <w:t>2</w:t>
                </w:r>
                <w:r w:rsidRPr="00405151">
                  <w:t>/a</w:t>
                </w:r>
              </w:p>
            </w:tc>
            <w:tc>
              <w:tcPr>
                <w:tcW w:w="2529" w:type="dxa"/>
              </w:tcPr>
              <w:p w14:paraId="7215745C" w14:textId="77777777" w:rsidR="00EA480C" w:rsidRPr="00405151" w:rsidRDefault="00EA480C" w:rsidP="00960EB2">
                <w:pPr>
                  <w:pStyle w:val="LLMomentinKohta"/>
                </w:pPr>
                <w:r w:rsidRPr="00405151">
                  <w:t>kgCO</w:t>
                </w:r>
                <w:r w:rsidRPr="00405151">
                  <w:rPr>
                    <w:vertAlign w:val="subscript"/>
                  </w:rPr>
                  <w:t>2</w:t>
                </w:r>
                <w:r w:rsidRPr="00405151">
                  <w:t>e/m</w:t>
                </w:r>
                <w:r w:rsidRPr="00405151">
                  <w:rPr>
                    <w:vertAlign w:val="superscript"/>
                  </w:rPr>
                  <w:t>2</w:t>
                </w:r>
                <w:r w:rsidRPr="00405151">
                  <w:t>/a </w:t>
                </w:r>
              </w:p>
            </w:tc>
          </w:tr>
          <w:tr w:rsidR="00EA480C" w:rsidRPr="00405151" w14:paraId="5C9258F9" w14:textId="77777777" w:rsidTr="00F60207">
            <w:tc>
              <w:tcPr>
                <w:tcW w:w="3256" w:type="dxa"/>
              </w:tcPr>
              <w:p w14:paraId="5EB42F87" w14:textId="609C82D4" w:rsidR="00EA480C" w:rsidRPr="00405151" w:rsidRDefault="00EA480C" w:rsidP="00960EB2">
                <w:pPr>
                  <w:pStyle w:val="LLMomentinKohta"/>
                </w:pPr>
                <w:r w:rsidRPr="00405151">
                  <w:t>Tuotteiden hiilivarastovaikutus</w:t>
                </w:r>
              </w:p>
            </w:tc>
            <w:tc>
              <w:tcPr>
                <w:tcW w:w="2551" w:type="dxa"/>
              </w:tcPr>
              <w:p w14:paraId="41904388" w14:textId="77777777" w:rsidR="00EA480C" w:rsidRPr="00405151" w:rsidRDefault="00EA480C" w:rsidP="00960EB2">
                <w:pPr>
                  <w:pStyle w:val="LLMomentinKohta"/>
                </w:pPr>
                <w:r w:rsidRPr="00405151">
                  <w:t>kgCO</w:t>
                </w:r>
                <w:r w:rsidRPr="00405151">
                  <w:rPr>
                    <w:vertAlign w:val="subscript"/>
                  </w:rPr>
                  <w:t>2</w:t>
                </w:r>
                <w:r w:rsidRPr="00405151">
                  <w:t>e/m</w:t>
                </w:r>
                <w:r w:rsidRPr="00405151">
                  <w:rPr>
                    <w:vertAlign w:val="superscript"/>
                  </w:rPr>
                  <w:t>2</w:t>
                </w:r>
                <w:r w:rsidRPr="00405151">
                  <w:t>/a</w:t>
                </w:r>
              </w:p>
            </w:tc>
            <w:tc>
              <w:tcPr>
                <w:tcW w:w="2529" w:type="dxa"/>
              </w:tcPr>
              <w:p w14:paraId="567B8B0D" w14:textId="77777777" w:rsidR="00EA480C" w:rsidRPr="00405151" w:rsidRDefault="00EA480C" w:rsidP="00960EB2">
                <w:pPr>
                  <w:pStyle w:val="LLMomentinKohta"/>
                </w:pPr>
                <w:r w:rsidRPr="00405151">
                  <w:t>kgCO</w:t>
                </w:r>
                <w:r w:rsidRPr="00405151">
                  <w:rPr>
                    <w:vertAlign w:val="subscript"/>
                  </w:rPr>
                  <w:t>2</w:t>
                </w:r>
                <w:r w:rsidRPr="00405151">
                  <w:t>e/m</w:t>
                </w:r>
                <w:r w:rsidRPr="00405151">
                  <w:rPr>
                    <w:vertAlign w:val="superscript"/>
                  </w:rPr>
                  <w:t>2</w:t>
                </w:r>
                <w:r w:rsidRPr="00405151">
                  <w:t>/a </w:t>
                </w:r>
              </w:p>
            </w:tc>
          </w:tr>
          <w:tr w:rsidR="00EA480C" w:rsidRPr="00405151" w14:paraId="6CA1864F" w14:textId="77777777" w:rsidTr="00F60207">
            <w:tc>
              <w:tcPr>
                <w:tcW w:w="3256" w:type="dxa"/>
              </w:tcPr>
              <w:p w14:paraId="756C2DD5" w14:textId="52D934FC" w:rsidR="00EA480C" w:rsidRPr="00405151" w:rsidRDefault="00EA480C" w:rsidP="00960EB2">
                <w:pPr>
                  <w:pStyle w:val="LLMomentinKohta"/>
                </w:pPr>
                <w:proofErr w:type="spellStart"/>
                <w:r w:rsidRPr="00405151">
                  <w:t>Karbonatisoituminen</w:t>
                </w:r>
                <w:proofErr w:type="spellEnd"/>
              </w:p>
            </w:tc>
            <w:tc>
              <w:tcPr>
                <w:tcW w:w="2551" w:type="dxa"/>
              </w:tcPr>
              <w:p w14:paraId="52273B5D" w14:textId="77777777" w:rsidR="00EA480C" w:rsidRPr="00405151" w:rsidRDefault="00EA480C" w:rsidP="00960EB2">
                <w:pPr>
                  <w:pStyle w:val="LLMomentinKohta"/>
                </w:pPr>
                <w:r w:rsidRPr="00405151">
                  <w:t>kgCO</w:t>
                </w:r>
                <w:r w:rsidRPr="00405151">
                  <w:rPr>
                    <w:vertAlign w:val="subscript"/>
                  </w:rPr>
                  <w:t>2</w:t>
                </w:r>
                <w:r w:rsidRPr="00405151">
                  <w:t>e/m</w:t>
                </w:r>
                <w:r w:rsidRPr="00405151">
                  <w:rPr>
                    <w:vertAlign w:val="superscript"/>
                  </w:rPr>
                  <w:t>2</w:t>
                </w:r>
                <w:r w:rsidRPr="00405151">
                  <w:t>/a</w:t>
                </w:r>
              </w:p>
            </w:tc>
            <w:tc>
              <w:tcPr>
                <w:tcW w:w="2529" w:type="dxa"/>
              </w:tcPr>
              <w:p w14:paraId="461D49B5" w14:textId="77777777" w:rsidR="00EA480C" w:rsidRPr="00405151" w:rsidRDefault="00EA480C" w:rsidP="00960EB2">
                <w:pPr>
                  <w:pStyle w:val="LLMomentinKohta"/>
                </w:pPr>
                <w:r w:rsidRPr="00405151">
                  <w:t>kgCO</w:t>
                </w:r>
                <w:r w:rsidRPr="00405151">
                  <w:rPr>
                    <w:vertAlign w:val="subscript"/>
                  </w:rPr>
                  <w:t>2</w:t>
                </w:r>
                <w:r w:rsidRPr="00405151">
                  <w:t>e/m</w:t>
                </w:r>
                <w:r w:rsidRPr="00405151">
                  <w:rPr>
                    <w:vertAlign w:val="superscript"/>
                  </w:rPr>
                  <w:t>2</w:t>
                </w:r>
                <w:r w:rsidRPr="00405151">
                  <w:t>/a </w:t>
                </w:r>
              </w:p>
            </w:tc>
          </w:tr>
          <w:tr w:rsidR="00EA480C" w:rsidRPr="00405151" w14:paraId="1CFCE169" w14:textId="77777777" w:rsidTr="00F60207">
            <w:tc>
              <w:tcPr>
                <w:tcW w:w="8336" w:type="dxa"/>
                <w:gridSpan w:val="3"/>
              </w:tcPr>
              <w:p w14:paraId="0BAA7193" w14:textId="77777777" w:rsidR="00EA480C" w:rsidRPr="00405151" w:rsidRDefault="00EA480C" w:rsidP="00960EB2">
                <w:pPr>
                  <w:pStyle w:val="LLMomentinKohta"/>
                </w:pPr>
              </w:p>
              <w:p w14:paraId="24D3C508" w14:textId="77777777" w:rsidR="00EA480C" w:rsidRPr="00405151" w:rsidRDefault="00EA480C" w:rsidP="00960EB2">
                <w:pPr>
                  <w:pStyle w:val="LLMomentinKohta"/>
                </w:pPr>
                <w:r w:rsidRPr="00405151">
                  <w:t>kgCO</w:t>
                </w:r>
                <w:r w:rsidRPr="00405151">
                  <w:rPr>
                    <w:vertAlign w:val="subscript"/>
                  </w:rPr>
                  <w:t>2</w:t>
                </w:r>
                <w:r w:rsidRPr="00405151">
                  <w:t>e tarkoittaa kasvihuonekaasuja ilmoitettuna hiilidioksidiekvivalenttikiloina ja pyöristettynä symmetrisesti yhden desimaalin tarkkuuteen;</w:t>
                </w:r>
              </w:p>
              <w:p w14:paraId="6B3A9952" w14:textId="77777777" w:rsidR="00EA480C" w:rsidRPr="00405151" w:rsidRDefault="00EA480C" w:rsidP="00960EB2">
                <w:pPr>
                  <w:pStyle w:val="LLMomentinKohta"/>
                </w:pPr>
              </w:p>
              <w:p w14:paraId="4218E1B0" w14:textId="77777777" w:rsidR="00EA480C" w:rsidRPr="00405151" w:rsidRDefault="00EA480C" w:rsidP="00960EB2">
                <w:pPr>
                  <w:pStyle w:val="LLMomentinKohta"/>
                </w:pPr>
                <w:r w:rsidRPr="00405151">
                  <w:t>m</w:t>
                </w:r>
                <w:r w:rsidRPr="00405151">
                  <w:rPr>
                    <w:vertAlign w:val="superscript"/>
                  </w:rPr>
                  <w:t>2</w:t>
                </w:r>
                <w:r w:rsidRPr="00405151">
                  <w:t xml:space="preserve"> rakennuksen lämmitettyä nettoalaa;</w:t>
                </w:r>
              </w:p>
              <w:p w14:paraId="4F97035D" w14:textId="77777777" w:rsidR="00EA480C" w:rsidRPr="00405151" w:rsidRDefault="00EA480C" w:rsidP="00960EB2">
                <w:pPr>
                  <w:pStyle w:val="LLMomentinKohta"/>
                </w:pPr>
              </w:p>
              <w:p w14:paraId="6F68EC3C" w14:textId="77777777" w:rsidR="00EA480C" w:rsidRPr="00405151" w:rsidRDefault="00EA480C" w:rsidP="00960EB2">
                <w:pPr>
                  <w:pStyle w:val="LLMomentinKohta"/>
                </w:pPr>
                <w:r w:rsidRPr="00405151">
                  <w:t xml:space="preserve">a tarkoittaa 50 vuoden mittaista arviointijakson pituutta vuosina. </w:t>
                </w:r>
              </w:p>
              <w:p w14:paraId="273BB7C1" w14:textId="77777777" w:rsidR="00EA480C" w:rsidRPr="00405151" w:rsidRDefault="00EA480C" w:rsidP="00960EB2">
                <w:pPr>
                  <w:pStyle w:val="LLMomentinKohta"/>
                </w:pPr>
              </w:p>
              <w:p w14:paraId="390527A1" w14:textId="77777777" w:rsidR="00EA480C" w:rsidRPr="00405151" w:rsidRDefault="00EA480C" w:rsidP="00960EB2">
                <w:pPr>
                  <w:pStyle w:val="LLMomentinKohta"/>
                </w:pPr>
                <w:r w:rsidRPr="00405151">
                  <w:t>Jos jokin hiilikädenjäljen osatekijöistä on arvioitu merkityksettömäksi, jätetään kohta tyhjäksi.</w:t>
                </w:r>
              </w:p>
              <w:p w14:paraId="15CE0E07" w14:textId="77777777" w:rsidR="00EA480C" w:rsidRPr="00405151" w:rsidRDefault="00EA480C" w:rsidP="00960EB2">
                <w:pPr>
                  <w:pStyle w:val="LLMomentinKohta"/>
                </w:pPr>
              </w:p>
            </w:tc>
          </w:tr>
        </w:tbl>
        <w:p w14:paraId="2C603BD5" w14:textId="77777777" w:rsidR="00EA480C" w:rsidRDefault="00EA480C" w:rsidP="00405151">
          <w:pPr>
            <w:pStyle w:val="LLKappalejako"/>
          </w:pPr>
        </w:p>
        <w:p w14:paraId="02E4272F" w14:textId="190D1A1D" w:rsidR="00EA480C" w:rsidRPr="003A07C1" w:rsidRDefault="00EA480C" w:rsidP="00EA480C">
          <w:pPr>
            <w:pStyle w:val="LLPykala"/>
          </w:pPr>
          <w:r w:rsidRPr="003A07C1">
            <w:t>2</w:t>
          </w:r>
          <w:r w:rsidR="00D7123A">
            <w:t>2</w:t>
          </w:r>
          <w:r w:rsidRPr="003A07C1">
            <w:t xml:space="preserve"> §</w:t>
          </w:r>
        </w:p>
        <w:p w14:paraId="05BFF086" w14:textId="77777777" w:rsidR="00EA480C" w:rsidRPr="003A07C1" w:rsidRDefault="00EA480C" w:rsidP="00EA480C">
          <w:pPr>
            <w:pStyle w:val="LLPykalanOtsikko"/>
          </w:pPr>
          <w:r w:rsidRPr="003A07C1">
            <w:t>Ilmastoselvityksen tulosten kohdistaminen eri käyttötarkoituksille</w:t>
          </w:r>
        </w:p>
        <w:p w14:paraId="24929FE1" w14:textId="7CA88493" w:rsidR="00E63235" w:rsidRDefault="00EA480C" w:rsidP="00960EB2">
          <w:pPr>
            <w:pStyle w:val="LLKappalejako"/>
          </w:pPr>
          <w:r w:rsidRPr="003A07C1">
            <w:t xml:space="preserve">Uuden rakennuksen vähähiilisyyden arvioinnin tulokset on kohdistettava </w:t>
          </w:r>
          <w:r>
            <w:t xml:space="preserve">rakentamislain 38 §:n 1 momentin 1–9 </w:t>
          </w:r>
          <w:r w:rsidR="00AE0274">
            <w:t>kohdassa tarkoitetuille</w:t>
          </w:r>
          <w:r>
            <w:t xml:space="preserve"> rakennusten </w:t>
          </w:r>
          <w:r w:rsidRPr="003A07C1">
            <w:t>käyttötarkoitusluok</w:t>
          </w:r>
          <w:r>
            <w:t>i</w:t>
          </w:r>
          <w:r w:rsidRPr="003A07C1">
            <w:t xml:space="preserve">lle. </w:t>
          </w:r>
        </w:p>
        <w:p w14:paraId="2F7AEBDF" w14:textId="5DA52BEA" w:rsidR="00EA480C" w:rsidRPr="003A07C1" w:rsidRDefault="00EA480C" w:rsidP="00405151">
          <w:pPr>
            <w:pStyle w:val="LLMomentinJohdantoKappale"/>
          </w:pPr>
          <w:r w:rsidRPr="003A07C1">
            <w:t>Jos uudessa rakennuksessa on useampi kuin yksi käyttötarkoitusluokka, ilmastoselvityksen on sisällettävä arvioinnin tulokset eri käyttötarkoitusluokkien tilojen nettoalan suhteessa seuraavasti:</w:t>
          </w:r>
        </w:p>
        <w:p w14:paraId="19B79469" w14:textId="77777777" w:rsidR="00EA480C" w:rsidRPr="003A07C1" w:rsidRDefault="00EA480C" w:rsidP="00CF6D6A">
          <w:pPr>
            <w:pStyle w:val="LLMomentinKohta"/>
            <w:ind w:left="426" w:hanging="256"/>
          </w:pPr>
          <w:r w:rsidRPr="003A07C1">
            <w:t>1) eri käyttötarkoituksiin kuuluvien tilojen rajalla olevien rakenteiden sisältämien rakennustuotteiden ja järjestelmien vaikutukset kohdistettuna eri käyttötarkoitusluokille;</w:t>
          </w:r>
        </w:p>
        <w:p w14:paraId="32C53289" w14:textId="77777777" w:rsidR="00EA480C" w:rsidRPr="003A07C1" w:rsidRDefault="00EA480C" w:rsidP="00CF6D6A">
          <w:pPr>
            <w:pStyle w:val="LLMomentinKohta"/>
            <w:ind w:left="426" w:hanging="256"/>
          </w:pPr>
          <w:r w:rsidRPr="003A07C1">
            <w:t>2) eri käyttötarkoituksia yhteisesti palvelevien rakennustuotteiden ja järjestelmien vaikutukset kohdistettuna niille käyttötarkoitusluokille, joita ne palvelevat;</w:t>
          </w:r>
        </w:p>
        <w:p w14:paraId="52307E4F" w14:textId="789DB79A" w:rsidR="00EA480C" w:rsidRPr="003A07C1" w:rsidRDefault="00EA480C" w:rsidP="00405151">
          <w:pPr>
            <w:pStyle w:val="LLMomentinKohta"/>
          </w:pPr>
          <w:r w:rsidRPr="003A07C1">
            <w:t>3) kuljetusten 1</w:t>
          </w:r>
          <w:r w:rsidR="00640D9E">
            <w:t>1</w:t>
          </w:r>
          <w:r w:rsidRPr="003A07C1">
            <w:t xml:space="preserve"> §:n mukaiset vaikutukset kohdistettuna eri käyttötarkoitusluokille;</w:t>
          </w:r>
        </w:p>
        <w:p w14:paraId="296A784D" w14:textId="319A16EA" w:rsidR="00EA480C" w:rsidRPr="003A07C1" w:rsidRDefault="00EA480C" w:rsidP="00405151">
          <w:pPr>
            <w:pStyle w:val="LLMomentinKohta"/>
          </w:pPr>
          <w:r w:rsidRPr="003A07C1">
            <w:t>4) työmaiden 1</w:t>
          </w:r>
          <w:r w:rsidR="00640D9E">
            <w:t>2</w:t>
          </w:r>
          <w:r w:rsidRPr="003A07C1">
            <w:t xml:space="preserve"> §:n mukaiset vaikutukset kohdistettuna eri käyttötarkoitusluokille; sekä</w:t>
          </w:r>
        </w:p>
        <w:p w14:paraId="7495EACD" w14:textId="469FF3C5" w:rsidR="00EA480C" w:rsidRPr="003A07C1" w:rsidRDefault="00EA480C" w:rsidP="00CF6D6A">
          <w:pPr>
            <w:pStyle w:val="LLMomentinKohta"/>
            <w:ind w:left="426" w:hanging="256"/>
          </w:pPr>
          <w:r w:rsidRPr="003A07C1">
            <w:t>5) tiloissa käytettävän energian 1</w:t>
          </w:r>
          <w:r w:rsidR="00640D9E">
            <w:t>3</w:t>
          </w:r>
          <w:r w:rsidRPr="003A07C1">
            <w:t xml:space="preserve"> §:n mukaiset vaikutukset kohdistettuna eri käyttötarkoitusluokille.</w:t>
          </w:r>
        </w:p>
        <w:p w14:paraId="365DA998" w14:textId="5142A404" w:rsidR="00EA480C" w:rsidRDefault="00EA480C" w:rsidP="00EA480C">
          <w:pPr>
            <w:pStyle w:val="LLKappalejako"/>
          </w:pPr>
          <w:r w:rsidRPr="003A07C1">
            <w:t>Jos rakennuksen tilan nettoala on alle 10 prosenttia koko rakennuksen nettoalasta tai rakennukseen sisältyvän tilan nettoala on alle 50 neliömetriä, rakennuksen tila voidaan laskea pinta-alaltaan suurimpaan käyttötarkoitusluokkaan kuuluvaksi. Jos rakennuksessa on tiloja, jotka ei</w:t>
          </w:r>
          <w:r w:rsidRPr="003A07C1">
            <w:lastRenderedPageBreak/>
            <w:t xml:space="preserve">vät </w:t>
          </w:r>
          <w:r w:rsidR="00640D9E">
            <w:t>3</w:t>
          </w:r>
          <w:r w:rsidRPr="003A07C1">
            <w:t xml:space="preserve"> §:n mukaisesti sisälly arviointiin, voidaan niiden osuus </w:t>
          </w:r>
          <w:r w:rsidR="00E63235">
            <w:t xml:space="preserve">2 </w:t>
          </w:r>
          <w:r w:rsidRPr="003A07C1">
            <w:t>momenti</w:t>
          </w:r>
          <w:r w:rsidR="00E63235">
            <w:t>ssa tarkoitetuista</w:t>
          </w:r>
          <w:r w:rsidRPr="003A07C1">
            <w:t xml:space="preserve"> vaikutuksista jättää arvioimatta. Rakennuspaikan vähähiilisyyden arvioinnin tuloksia ei</w:t>
          </w:r>
          <w:r w:rsidR="00F76E66">
            <w:t xml:space="preserve"> saa kohdistaa</w:t>
          </w:r>
          <w:r w:rsidRPr="003A07C1">
            <w:t xml:space="preserve"> eri käyttötarkoitusluokille.</w:t>
          </w:r>
        </w:p>
        <w:p w14:paraId="6AA8E011" w14:textId="77777777" w:rsidR="00A14A18" w:rsidRDefault="00A14A18" w:rsidP="00BB6B8A">
          <w:pPr>
            <w:pStyle w:val="LLKappalejako"/>
          </w:pPr>
        </w:p>
        <w:p w14:paraId="4AEF2EAC" w14:textId="77777777" w:rsidR="00BB6B8A" w:rsidRDefault="00BB6B8A" w:rsidP="00BB6B8A">
          <w:pPr>
            <w:pStyle w:val="LLKappalejako"/>
          </w:pPr>
        </w:p>
        <w:p w14:paraId="16BF04A4" w14:textId="11B0C4B5" w:rsidR="00EA480C" w:rsidRPr="003A07C1" w:rsidRDefault="00A14A18" w:rsidP="00EA480C">
          <w:pPr>
            <w:pStyle w:val="LLLuku"/>
          </w:pPr>
          <w:r>
            <w:t>5</w:t>
          </w:r>
          <w:r w:rsidR="00EA480C" w:rsidRPr="003A07C1">
            <w:t xml:space="preserve"> luku</w:t>
          </w:r>
        </w:p>
        <w:p w14:paraId="3921D102" w14:textId="77777777" w:rsidR="00EA480C" w:rsidRDefault="00EA480C" w:rsidP="003A2555">
          <w:pPr>
            <w:pStyle w:val="LLLuvunOtsikko"/>
          </w:pPr>
          <w:r>
            <w:t>Rakennustuoteluettelo</w:t>
          </w:r>
        </w:p>
        <w:p w14:paraId="615C13DD" w14:textId="2F5C6C3E" w:rsidR="00EA480C" w:rsidRDefault="00EA480C" w:rsidP="003A2555">
          <w:pPr>
            <w:pStyle w:val="LLPykala"/>
          </w:pPr>
          <w:r w:rsidRPr="00413BD0">
            <w:t>2</w:t>
          </w:r>
          <w:r w:rsidR="00640D9E">
            <w:t>3</w:t>
          </w:r>
          <w:r w:rsidRPr="00413BD0">
            <w:t xml:space="preserve"> </w:t>
          </w:r>
          <w:r>
            <w:t>§</w:t>
          </w:r>
        </w:p>
        <w:p w14:paraId="2472F2D5" w14:textId="77777777" w:rsidR="00EA480C" w:rsidRDefault="00EA480C" w:rsidP="003A2555">
          <w:pPr>
            <w:pStyle w:val="LLPykalanOtsikko"/>
          </w:pPr>
          <w:r>
            <w:t>Rakennustuoteluettelon laatiminen</w:t>
          </w:r>
        </w:p>
        <w:p w14:paraId="25F7263F" w14:textId="12E79355" w:rsidR="00EA480C" w:rsidRPr="003A07C1" w:rsidRDefault="00EA480C" w:rsidP="003A2555">
          <w:pPr>
            <w:pStyle w:val="LLKappalejako"/>
          </w:pPr>
          <w:r w:rsidRPr="003A07C1">
            <w:t xml:space="preserve">Rakentamishankkeeseen ryhtyvän on huolehdittava, että rakentamislupaa haettaessa laaditaan </w:t>
          </w:r>
          <w:proofErr w:type="spellStart"/>
          <w:r w:rsidR="00F76E66">
            <w:t>yhteentoimivassa</w:t>
          </w:r>
          <w:proofErr w:type="spellEnd"/>
          <w:r w:rsidR="00F76E66">
            <w:t xml:space="preserve"> ja koneluettavassa muodossa oleva rakennustuoteluettelo.</w:t>
          </w:r>
        </w:p>
        <w:p w14:paraId="1582FC8E" w14:textId="5FFBF4BE" w:rsidR="00EA480C" w:rsidRDefault="00EA480C" w:rsidP="003A2555">
          <w:pPr>
            <w:pStyle w:val="LLKappalejako"/>
          </w:pPr>
          <w:r w:rsidRPr="003A07C1">
            <w:t xml:space="preserve">Rakentamisluvassa tai aloituskokouksessa sovitun vastuuhenkilön on tehtävä merkintä rakennustyön tarkastusasiakirjan yhteenveto-osaan </w:t>
          </w:r>
          <w:r>
            <w:t>siitä, että rakennustyö vastaa</w:t>
          </w:r>
          <w:r w:rsidRPr="003A07C1">
            <w:t xml:space="preserve"> rakennustuoteluettelossa esitettyä. </w:t>
          </w:r>
        </w:p>
        <w:p w14:paraId="5FE8F4EA" w14:textId="6402818B" w:rsidR="0095685C" w:rsidRDefault="0095685C" w:rsidP="003A2555">
          <w:pPr>
            <w:pStyle w:val="LLKappalejako"/>
          </w:pPr>
        </w:p>
        <w:p w14:paraId="1D4DE177" w14:textId="58D9BDF6" w:rsidR="0095685C" w:rsidRPr="003A07C1" w:rsidDel="002B160B" w:rsidRDefault="0095685C" w:rsidP="0095685C">
          <w:pPr>
            <w:pStyle w:val="LLPykala"/>
          </w:pPr>
          <w:r w:rsidRPr="003A07C1" w:rsidDel="002B160B">
            <w:t>2</w:t>
          </w:r>
          <w:r>
            <w:t>4</w:t>
          </w:r>
          <w:r w:rsidR="00460919">
            <w:t xml:space="preserve"> </w:t>
          </w:r>
          <w:r w:rsidRPr="003A07C1" w:rsidDel="002B160B">
            <w:t xml:space="preserve">§ </w:t>
          </w:r>
        </w:p>
        <w:p w14:paraId="4FCF43E8" w14:textId="77777777" w:rsidR="0095685C" w:rsidRPr="003A07C1" w:rsidDel="002B160B" w:rsidRDefault="0095685C" w:rsidP="0095685C">
          <w:pPr>
            <w:pStyle w:val="LLPykalanOtsikko"/>
          </w:pPr>
          <w:r w:rsidRPr="003A07C1" w:rsidDel="002B160B">
            <w:t xml:space="preserve">Rakennustuoteluettelon sisältö </w:t>
          </w:r>
        </w:p>
        <w:p w14:paraId="5D6D0587" w14:textId="77777777" w:rsidR="0095685C" w:rsidRPr="003A07C1" w:rsidDel="002B160B" w:rsidRDefault="0095685C" w:rsidP="0095685C">
          <w:pPr>
            <w:pStyle w:val="LLMomentinJohdantoKappale"/>
          </w:pPr>
          <w:r w:rsidRPr="003A07C1" w:rsidDel="002B160B">
            <w:t xml:space="preserve">Rakentamishankkeeseen ryhtyvän on huolehdittava, että rakennustuoteluettelo sisältää vähintään seuraavat tiedot: </w:t>
          </w:r>
        </w:p>
        <w:p w14:paraId="3A79FB9D" w14:textId="77777777" w:rsidR="0095685C" w:rsidRPr="003A07C1" w:rsidDel="002B160B" w:rsidRDefault="0095685C" w:rsidP="0095685C">
          <w:pPr>
            <w:pStyle w:val="LLMomentinAlakohta"/>
          </w:pPr>
          <w:r w:rsidDel="002B160B">
            <w:t xml:space="preserve">1) </w:t>
          </w:r>
          <w:r w:rsidRPr="003A07C1" w:rsidDel="002B160B">
            <w:t>pysyvä rakennustunnus;</w:t>
          </w:r>
        </w:p>
        <w:p w14:paraId="74B67B44" w14:textId="77777777" w:rsidR="0095685C" w:rsidRPr="003A07C1" w:rsidDel="002B160B" w:rsidRDefault="0095685C" w:rsidP="0095685C">
          <w:pPr>
            <w:pStyle w:val="LLMomentinAlakohta"/>
          </w:pPr>
          <w:r w:rsidRPr="003A2555" w:rsidDel="002B160B">
            <w:t>2)</w:t>
          </w:r>
          <w:r w:rsidDel="002B160B">
            <w:t xml:space="preserve"> </w:t>
          </w:r>
          <w:r w:rsidRPr="00227CAE" w:rsidDel="002B160B">
            <w:t>rakennuksen käyttötarkoitusluokka tai -luokat;</w:t>
          </w:r>
        </w:p>
        <w:p w14:paraId="17A3D99D" w14:textId="6A14D57F" w:rsidR="0095685C" w:rsidRPr="003A07C1" w:rsidDel="002B160B" w:rsidRDefault="0095685C" w:rsidP="0095685C">
          <w:pPr>
            <w:pStyle w:val="LLMomentinAlakohta"/>
          </w:pPr>
          <w:r w:rsidDel="002B160B">
            <w:t xml:space="preserve">3) </w:t>
          </w:r>
          <w:r w:rsidRPr="003A07C1" w:rsidDel="002B160B">
            <w:t>rakennukse</w:t>
          </w:r>
          <w:r w:rsidDel="002B160B">
            <w:t>ssa</w:t>
          </w:r>
          <w:r w:rsidRPr="003A07C1" w:rsidDel="002B160B">
            <w:t xml:space="preserve"> ja rakennuspaika</w:t>
          </w:r>
          <w:r w:rsidDel="002B160B">
            <w:t>lla</w:t>
          </w:r>
          <w:r w:rsidRPr="003A07C1" w:rsidDel="002B160B">
            <w:t xml:space="preserve"> </w:t>
          </w:r>
          <w:r w:rsidDel="002B160B">
            <w:t>käytettävät</w:t>
          </w:r>
          <w:r w:rsidRPr="003A07C1" w:rsidDel="002B160B">
            <w:t xml:space="preserve"> rakennustuotte</w:t>
          </w:r>
          <w:r w:rsidDel="002B160B">
            <w:t>et 2</w:t>
          </w:r>
          <w:r>
            <w:t>5</w:t>
          </w:r>
          <w:r w:rsidRPr="003A07C1" w:rsidDel="002B160B">
            <w:t xml:space="preserve"> §:n mukaisesti;</w:t>
          </w:r>
        </w:p>
        <w:p w14:paraId="03E023E5" w14:textId="6A961B6D" w:rsidR="0095685C" w:rsidRPr="003A07C1" w:rsidDel="002B160B" w:rsidRDefault="0095685C" w:rsidP="00CF6D6A">
          <w:pPr>
            <w:pStyle w:val="LLMomentinAlakohta"/>
            <w:ind w:left="426" w:hanging="256"/>
          </w:pPr>
          <w:r w:rsidDel="002B160B">
            <w:t xml:space="preserve">4) </w:t>
          </w:r>
          <w:r w:rsidRPr="003A07C1" w:rsidDel="002B160B">
            <w:t>rakennukse</w:t>
          </w:r>
          <w:r w:rsidDel="002B160B">
            <w:t>ssa</w:t>
          </w:r>
          <w:r w:rsidRPr="003A07C1" w:rsidDel="002B160B">
            <w:t xml:space="preserve"> ja rakennuspaika</w:t>
          </w:r>
          <w:r w:rsidDel="002B160B">
            <w:t>lla</w:t>
          </w:r>
          <w:r w:rsidRPr="003A07C1" w:rsidDel="002B160B">
            <w:t xml:space="preserve"> </w:t>
          </w:r>
          <w:r w:rsidDel="002B160B">
            <w:t>hyödynnetyt</w:t>
          </w:r>
          <w:r w:rsidRPr="003A07C1" w:rsidDel="002B160B">
            <w:t xml:space="preserve"> </w:t>
          </w:r>
          <w:r w:rsidDel="002B160B">
            <w:t>rakennustuotteet tai rakennusosat</w:t>
          </w:r>
          <w:r w:rsidRPr="003A07C1" w:rsidDel="002B160B">
            <w:t xml:space="preserve"> </w:t>
          </w:r>
          <w:r w:rsidDel="002B160B">
            <w:t>2</w:t>
          </w:r>
          <w:r>
            <w:t>6</w:t>
          </w:r>
          <w:r w:rsidRPr="003A07C1" w:rsidDel="002B160B">
            <w:t xml:space="preserve"> §:n mukaisesti;</w:t>
          </w:r>
        </w:p>
        <w:p w14:paraId="48CDC316" w14:textId="77777777" w:rsidR="0095685C" w:rsidRPr="003A07C1" w:rsidDel="002B160B" w:rsidRDefault="0095685C" w:rsidP="0095685C">
          <w:pPr>
            <w:pStyle w:val="LLMomentinAlakohta"/>
          </w:pPr>
          <w:r w:rsidDel="002B160B">
            <w:t xml:space="preserve">5) </w:t>
          </w:r>
          <w:r w:rsidRPr="003A07C1" w:rsidDel="002B160B">
            <w:t>rakennustuoteluettelon päiväys; sekä</w:t>
          </w:r>
        </w:p>
        <w:p w14:paraId="18C1F3FE" w14:textId="77777777" w:rsidR="0095685C" w:rsidDel="002B160B" w:rsidRDefault="0095685C" w:rsidP="0095685C">
          <w:pPr>
            <w:pStyle w:val="LLMomentinAlakohta"/>
          </w:pPr>
          <w:r w:rsidDel="002B160B">
            <w:t xml:space="preserve">6) </w:t>
          </w:r>
          <w:r w:rsidRPr="003A07C1" w:rsidDel="002B160B">
            <w:t>rakennustuoteluettelon laatijan nimi.</w:t>
          </w:r>
        </w:p>
        <w:p w14:paraId="63BA184F" w14:textId="77777777" w:rsidR="0095685C" w:rsidDel="002B160B" w:rsidRDefault="0095685C" w:rsidP="0095685C">
          <w:pPr>
            <w:pStyle w:val="LLKappalejako"/>
          </w:pPr>
          <w:r w:rsidRPr="00CF567F" w:rsidDel="002B160B">
            <w:t>Rakennustuoteluettelossa on esitettävä tiedot rakentamisessa</w:t>
          </w:r>
          <w:r w:rsidDel="002B160B">
            <w:t xml:space="preserve"> käytettävistä tuotteista erikseen raken</w:t>
          </w:r>
          <w:r w:rsidRPr="00CF567F" w:rsidDel="002B160B">
            <w:t>nukselle ja rakennuspaikalle.</w:t>
          </w:r>
        </w:p>
        <w:p w14:paraId="5D1F99DE" w14:textId="77777777" w:rsidR="00EA480C" w:rsidRDefault="00EA480C" w:rsidP="003A2555">
          <w:pPr>
            <w:pStyle w:val="LLKappalejako"/>
          </w:pPr>
        </w:p>
        <w:p w14:paraId="205EC207" w14:textId="55DF04FE" w:rsidR="00EA480C" w:rsidRPr="003A07C1" w:rsidRDefault="0095685C" w:rsidP="003A2555">
          <w:pPr>
            <w:pStyle w:val="LLPykala"/>
          </w:pPr>
          <w:r>
            <w:t>25</w:t>
          </w:r>
          <w:r w:rsidRPr="003A07C1">
            <w:t xml:space="preserve"> </w:t>
          </w:r>
          <w:r w:rsidR="00EA480C" w:rsidRPr="003A07C1">
            <w:t>§</w:t>
          </w:r>
        </w:p>
        <w:p w14:paraId="175201CF" w14:textId="77777777" w:rsidR="00EA480C" w:rsidRPr="003A07C1" w:rsidRDefault="00EA480C" w:rsidP="003A2555">
          <w:pPr>
            <w:pStyle w:val="LLPykalanOtsikko"/>
          </w:pPr>
          <w:r w:rsidRPr="003A07C1">
            <w:t>Rakennustuoteluettelon sisältämät rakennustuotteet</w:t>
          </w:r>
        </w:p>
        <w:p w14:paraId="13E23835" w14:textId="588892F8" w:rsidR="00EA480C" w:rsidRPr="003D4800" w:rsidRDefault="00EA480C" w:rsidP="003A2555">
          <w:pPr>
            <w:pStyle w:val="LLMomentinJohdantoKappale"/>
          </w:pPr>
          <w:r w:rsidRPr="003D4800">
            <w:t xml:space="preserve">Rakennustuoteluettelon on sisällettävä </w:t>
          </w:r>
          <w:r>
            <w:t xml:space="preserve">tiedossa olevat vähintään </w:t>
          </w:r>
          <w:r w:rsidRPr="003D4800">
            <w:t>pääpiirustustasoiset tiedot rakennuksessa ja rakennuspaikalla käytet</w:t>
          </w:r>
          <w:r w:rsidR="00706C1F">
            <w:t>tävistä</w:t>
          </w:r>
          <w:r w:rsidRPr="003D4800">
            <w:t xml:space="preserve"> alue-, rakenne- ja tilaosien sisältämistä rakennustuotteista. Luettelon on katettava rakennuksen osalta</w:t>
          </w:r>
          <w:r>
            <w:t xml:space="preserve"> vähintään</w:t>
          </w:r>
          <w:r w:rsidRPr="003D4800">
            <w:t xml:space="preserve"> seuraavat rakennus- ja tilaosiin sisältyvät</w:t>
          </w:r>
          <w:r>
            <w:t xml:space="preserve"> tiedossa olevat</w:t>
          </w:r>
          <w:r w:rsidRPr="003D4800">
            <w:t xml:space="preserve"> tuotteet: </w:t>
          </w:r>
        </w:p>
        <w:p w14:paraId="68930977" w14:textId="77777777" w:rsidR="00EA480C" w:rsidRPr="003D4800" w:rsidRDefault="00EA480C" w:rsidP="003A2555">
          <w:pPr>
            <w:pStyle w:val="LLMomentinAlakohta"/>
          </w:pPr>
          <w:r w:rsidRPr="003D4800">
            <w:t>1) alapohja</w:t>
          </w:r>
          <w:r>
            <w:t>;</w:t>
          </w:r>
          <w:r w:rsidRPr="003D4800">
            <w:t xml:space="preserve"> </w:t>
          </w:r>
        </w:p>
        <w:p w14:paraId="6BDF0D9E" w14:textId="77777777" w:rsidR="00EA480C" w:rsidRPr="003D4800" w:rsidRDefault="00EA480C" w:rsidP="003A2555">
          <w:pPr>
            <w:pStyle w:val="LLMomentinAlakohta"/>
          </w:pPr>
          <w:r w:rsidRPr="003D4800">
            <w:t>2) runko</w:t>
          </w:r>
          <w:r>
            <w:t>;</w:t>
          </w:r>
          <w:r w:rsidRPr="003D4800">
            <w:t xml:space="preserve"> </w:t>
          </w:r>
        </w:p>
        <w:p w14:paraId="671A5C1C" w14:textId="77777777" w:rsidR="00EA480C" w:rsidRPr="003D4800" w:rsidRDefault="00EA480C" w:rsidP="003A2555">
          <w:pPr>
            <w:pStyle w:val="LLMomentinAlakohta"/>
          </w:pPr>
          <w:r w:rsidRPr="003D4800">
            <w:t>3) julkisivut</w:t>
          </w:r>
          <w:r>
            <w:t>;</w:t>
          </w:r>
          <w:r w:rsidRPr="003D4800">
            <w:t xml:space="preserve"> </w:t>
          </w:r>
        </w:p>
        <w:p w14:paraId="794C85CB" w14:textId="77777777" w:rsidR="00EA480C" w:rsidRPr="003D4800" w:rsidRDefault="00EA480C" w:rsidP="003A2555">
          <w:pPr>
            <w:pStyle w:val="LLMomentinAlakohta"/>
          </w:pPr>
          <w:r w:rsidRPr="003D4800">
            <w:t>4) ovet ja ikkunat</w:t>
          </w:r>
          <w:r>
            <w:t>;</w:t>
          </w:r>
          <w:r w:rsidRPr="003D4800">
            <w:t xml:space="preserve"> </w:t>
          </w:r>
        </w:p>
        <w:p w14:paraId="07B5C4F8" w14:textId="77777777" w:rsidR="00EA480C" w:rsidRPr="003D4800" w:rsidRDefault="00EA480C" w:rsidP="003A2555">
          <w:pPr>
            <w:pStyle w:val="LLMomentinAlakohta"/>
          </w:pPr>
          <w:r w:rsidRPr="003D4800">
            <w:t>5) ulkotasot ja parvekkeet</w:t>
          </w:r>
          <w:r>
            <w:t>;</w:t>
          </w:r>
          <w:r w:rsidRPr="003D4800">
            <w:t xml:space="preserve"> </w:t>
          </w:r>
        </w:p>
        <w:p w14:paraId="63521A42" w14:textId="77777777" w:rsidR="00EA480C" w:rsidRPr="003D4800" w:rsidRDefault="00EA480C" w:rsidP="003A2555">
          <w:pPr>
            <w:pStyle w:val="LLMomentinAlakohta"/>
          </w:pPr>
          <w:r w:rsidRPr="003D4800">
            <w:t>6) kattorakenteet</w:t>
          </w:r>
          <w:r>
            <w:t>;</w:t>
          </w:r>
          <w:r w:rsidRPr="003D4800">
            <w:t xml:space="preserve"> </w:t>
          </w:r>
        </w:p>
        <w:p w14:paraId="5FC650B5" w14:textId="77777777" w:rsidR="00EA480C" w:rsidRPr="003D4800" w:rsidRDefault="00EA480C" w:rsidP="003A2555">
          <w:pPr>
            <w:pStyle w:val="LLMomentinAlakohta"/>
          </w:pPr>
          <w:r w:rsidRPr="003D4800">
            <w:t>7) jako-osat</w:t>
          </w:r>
          <w:r>
            <w:t>;</w:t>
          </w:r>
          <w:r w:rsidRPr="003D4800">
            <w:t xml:space="preserve"> </w:t>
          </w:r>
        </w:p>
        <w:p w14:paraId="56131DD3" w14:textId="77777777" w:rsidR="00EA480C" w:rsidRPr="003D4800" w:rsidRDefault="00EA480C" w:rsidP="003A2555">
          <w:pPr>
            <w:pStyle w:val="LLMomentinAlakohta"/>
          </w:pPr>
          <w:r w:rsidRPr="003D4800">
            <w:t>8) tilapinnat</w:t>
          </w:r>
          <w:r>
            <w:t>;</w:t>
          </w:r>
          <w:r w:rsidRPr="003D4800">
            <w:t xml:space="preserve"> </w:t>
          </w:r>
        </w:p>
        <w:p w14:paraId="366BFAF9" w14:textId="77777777" w:rsidR="00EA480C" w:rsidRPr="003D4800" w:rsidRDefault="00EA480C" w:rsidP="003A2555">
          <w:pPr>
            <w:pStyle w:val="LLMomentinAlakohta"/>
          </w:pPr>
          <w:r w:rsidRPr="003D4800">
            <w:t xml:space="preserve">9) tilavarusteet; ja </w:t>
          </w:r>
        </w:p>
        <w:p w14:paraId="6787FBB2" w14:textId="77777777" w:rsidR="00EA480C" w:rsidRPr="003D4800" w:rsidRDefault="00EA480C" w:rsidP="003A2555">
          <w:pPr>
            <w:pStyle w:val="LLMomentinAlakohta"/>
          </w:pPr>
          <w:r w:rsidRPr="003D4800">
            <w:lastRenderedPageBreak/>
            <w:t xml:space="preserve">10) hormit. </w:t>
          </w:r>
        </w:p>
        <w:p w14:paraId="66CFC250" w14:textId="77777777" w:rsidR="00EA480C" w:rsidRPr="003D4800" w:rsidRDefault="00EA480C" w:rsidP="003A2555">
          <w:pPr>
            <w:pStyle w:val="LLKappalejako"/>
          </w:pPr>
          <w:r w:rsidRPr="003D4800">
            <w:t>Luettelon on katettava rakennuspaikan osalta alue- ja rakennusosiin sisältyvistä tuotteista</w:t>
          </w:r>
          <w:r>
            <w:t xml:space="preserve"> vähintään</w:t>
          </w:r>
          <w:r w:rsidRPr="003D4800">
            <w:t xml:space="preserve"> alueen rakenteet, päällysteet, tuennat sekä perustukset. Rakennustuotteiden luetteloinnin on perustuttava kappalemääriin</w:t>
          </w:r>
          <w:r>
            <w:t>, massaan tai muihin määrätietoihin</w:t>
          </w:r>
          <w:r w:rsidRPr="003D4800">
            <w:t>.</w:t>
          </w:r>
        </w:p>
        <w:p w14:paraId="4B5E716C" w14:textId="2278EB72" w:rsidR="00EA480C" w:rsidRPr="003D4800" w:rsidRDefault="00EA480C" w:rsidP="003A2555">
          <w:pPr>
            <w:pStyle w:val="LLKappalejako"/>
          </w:pPr>
          <w:r w:rsidRPr="003D4800">
            <w:t xml:space="preserve">Luettelo ei </w:t>
          </w:r>
          <w:r w:rsidR="00844F4C">
            <w:t xml:space="preserve">kuitenkaan </w:t>
          </w:r>
          <w:r w:rsidRPr="003D4800">
            <w:t>sisällä sellaisia rakennustuotteita, jotka ovat olleet rakennuspaikalla ennen rakentamisluvan hakemista ja joita ei ole uudelleenkäytetty tarkasteltavassa rakennushankkeessa taikka jotka rakentamisen yhteydessä poistetaan rakennuspaikalta.</w:t>
          </w:r>
          <w:r>
            <w:t xml:space="preserve"> </w:t>
          </w:r>
        </w:p>
        <w:p w14:paraId="01320777" w14:textId="77777777" w:rsidR="00EA480C" w:rsidRDefault="00EA480C" w:rsidP="003A2555">
          <w:pPr>
            <w:pStyle w:val="LLKappalejako"/>
          </w:pPr>
        </w:p>
        <w:p w14:paraId="775521CA" w14:textId="1CC70E94" w:rsidR="00EA480C" w:rsidRPr="003A07C1" w:rsidRDefault="0095685C" w:rsidP="003A2555">
          <w:pPr>
            <w:pStyle w:val="LLPykala"/>
          </w:pPr>
          <w:r>
            <w:t xml:space="preserve">26 </w:t>
          </w:r>
          <w:r w:rsidR="00EA480C" w:rsidRPr="003A07C1">
            <w:t>§</w:t>
          </w:r>
        </w:p>
        <w:p w14:paraId="0FEE75F9" w14:textId="77777777" w:rsidR="00EA480C" w:rsidRPr="003A07C1" w:rsidRDefault="00EA480C" w:rsidP="003A2555">
          <w:pPr>
            <w:pStyle w:val="LLPykalanOtsikko"/>
          </w:pPr>
          <w:r w:rsidRPr="003A07C1">
            <w:t>Rakennustuotteiden ja materiaalien hyödyntäminen</w:t>
          </w:r>
        </w:p>
        <w:p w14:paraId="45511500" w14:textId="2764476A" w:rsidR="00EA480C" w:rsidRPr="003A2555" w:rsidRDefault="00EA480C" w:rsidP="003A2555">
          <w:pPr>
            <w:pStyle w:val="LLKappalejako"/>
          </w:pPr>
          <w:r w:rsidRPr="003A2555">
            <w:t>Rakennustuoteluettelon on sisällettävä loppukatselmusvaiheessa kappalemäärät</w:t>
          </w:r>
          <w:r w:rsidR="00EA092E">
            <w:t>,</w:t>
          </w:r>
          <w:r w:rsidRPr="003A2555">
            <w:t xml:space="preserve"> massat tai muut määrätiedot uudelleenkäytetyistä ja muualta ylijääneistä rakennustuotteista sekä kierrätetyistä materiaaleista, jotka on hyödynnetty 2</w:t>
          </w:r>
          <w:r w:rsidR="00CB4F16">
            <w:t>5</w:t>
          </w:r>
          <w:r w:rsidRPr="003A2555">
            <w:t xml:space="preserve"> §:</w:t>
          </w:r>
          <w:r w:rsidR="002B160B">
            <w:t>ss</w:t>
          </w:r>
          <w:r w:rsidR="00034440">
            <w:t>ä</w:t>
          </w:r>
          <w:r w:rsidR="002B160B">
            <w:t xml:space="preserve"> tarkoitetuissa</w:t>
          </w:r>
          <w:r w:rsidRPr="003A2555">
            <w:t xml:space="preserve"> rakennustuoteluetteloon sisältyvissä rakennusosissa, jos ne vähentävät rakennuksen hiilijalanjälkeä vähäistä merkittävämmin.</w:t>
          </w:r>
        </w:p>
        <w:p w14:paraId="529F8135" w14:textId="77777777" w:rsidR="00EA480C" w:rsidRPr="003A2555" w:rsidRDefault="00EA480C" w:rsidP="003A2555">
          <w:pPr>
            <w:pStyle w:val="LLKappalejako"/>
          </w:pPr>
          <w:r w:rsidRPr="003A2555">
            <w:t xml:space="preserve"> Uudelleenkäytettyjä ja muualta ylijääneitä rakennustuotteita sekä kierrätysmateriaaleja koskevien määrätietojen on perustuttava joko rakennuksen toteutuneisiin rakennusratkaisuihin, yleisesti hyväksyttyä menetelmää käyttäen määriteltyihin tuotekohtaisiin materiaalitietoihin tai kansallisen päästötietokannan tietoihin. </w:t>
          </w:r>
        </w:p>
        <w:p w14:paraId="16A61CCA" w14:textId="77777777" w:rsidR="00EA480C" w:rsidRDefault="00EA480C" w:rsidP="003A2555">
          <w:pPr>
            <w:pStyle w:val="LLKappalejako"/>
          </w:pPr>
        </w:p>
        <w:p w14:paraId="46EBCCB9" w14:textId="77777777" w:rsidR="003A2555" w:rsidRPr="003A07C1" w:rsidRDefault="003A2555" w:rsidP="003A2555">
          <w:pPr>
            <w:pStyle w:val="LLKappalejako"/>
          </w:pPr>
        </w:p>
        <w:p w14:paraId="7DAB32CB" w14:textId="79E13E07" w:rsidR="00EA480C" w:rsidRPr="003A07C1" w:rsidRDefault="00640D9E" w:rsidP="00EA480C">
          <w:pPr>
            <w:pStyle w:val="LLLuku"/>
          </w:pPr>
          <w:r>
            <w:t>6</w:t>
          </w:r>
          <w:r w:rsidR="00EA480C" w:rsidRPr="003A07C1">
            <w:t xml:space="preserve"> luku</w:t>
          </w:r>
        </w:p>
        <w:p w14:paraId="2BC8858A" w14:textId="77777777" w:rsidR="00EA480C" w:rsidRPr="003A07C1" w:rsidRDefault="00EA480C" w:rsidP="00EA480C">
          <w:pPr>
            <w:pStyle w:val="LLLuvunOtsikko"/>
          </w:pPr>
          <w:r w:rsidRPr="003A07C1">
            <w:t>Voimaantulo ja siirtymäsäännökset</w:t>
          </w:r>
        </w:p>
        <w:p w14:paraId="46B7D945" w14:textId="4CAA76F2" w:rsidR="00EA480C" w:rsidRPr="003A07C1" w:rsidRDefault="00EA480C" w:rsidP="00EA480C">
          <w:pPr>
            <w:pStyle w:val="LLVoimaantuloPykala"/>
          </w:pPr>
          <w:r w:rsidRPr="003A07C1">
            <w:t>2</w:t>
          </w:r>
          <w:r w:rsidR="00640D9E">
            <w:t>7</w:t>
          </w:r>
          <w:r w:rsidRPr="003A07C1">
            <w:t xml:space="preserve"> §</w:t>
          </w:r>
        </w:p>
        <w:p w14:paraId="1617199D" w14:textId="77777777" w:rsidR="00EA480C" w:rsidRPr="003A07C1" w:rsidRDefault="00EA480C" w:rsidP="00EA480C">
          <w:pPr>
            <w:pStyle w:val="LLPykalanOtsikko"/>
          </w:pPr>
          <w:r w:rsidRPr="003A07C1">
            <w:t>Voimaantulo</w:t>
          </w:r>
        </w:p>
        <w:p w14:paraId="0F3E64F2" w14:textId="77777777" w:rsidR="00EA480C" w:rsidRPr="003A07C1" w:rsidRDefault="00EA480C" w:rsidP="00EA480C">
          <w:pPr>
            <w:pStyle w:val="LLKappalejako"/>
          </w:pPr>
          <w:r w:rsidRPr="003A07C1">
            <w:t>Tämä asetus tulee voimaan 1 päivänä tammikuuta 2026.</w:t>
          </w:r>
        </w:p>
        <w:p w14:paraId="67B34146" w14:textId="2698FC14" w:rsidR="00EA480C" w:rsidRPr="003A07C1" w:rsidRDefault="00EA480C" w:rsidP="00EA480C">
          <w:pPr>
            <w:pStyle w:val="LLKappalejako"/>
          </w:pPr>
          <w:r w:rsidRPr="003A07C1">
            <w:t>Tämän asetuksen voimaan tullessa vireillä ol</w:t>
          </w:r>
          <w:r w:rsidR="00844F4C">
            <w:t>leeseen</w:t>
          </w:r>
          <w:r w:rsidRPr="003A07C1">
            <w:t xml:space="preserve"> rakentamislupahakemukseen sovelletaan tämän asetuksen voimaan tullessa voimassa olleita säännöksiä.</w:t>
          </w:r>
        </w:p>
        <w:p w14:paraId="07C0E2F0" w14:textId="171F7BD8" w:rsidR="008341AB" w:rsidRDefault="008341AB" w:rsidP="003A2555">
          <w:pPr>
            <w:pStyle w:val="LLKappalejako"/>
          </w:pPr>
        </w:p>
        <w:p w14:paraId="0DCEB515" w14:textId="77777777" w:rsidR="008341AB" w:rsidRDefault="00000000" w:rsidP="008341AB">
          <w:pPr>
            <w:pStyle w:val="LLNormaali"/>
          </w:pPr>
        </w:p>
      </w:sdtContent>
    </w:sdt>
    <w:p w14:paraId="4E059A54" w14:textId="77777777" w:rsidR="00D90A5B" w:rsidRDefault="00D90A5B">
      <w:pPr>
        <w:pStyle w:val="LLNormaali"/>
      </w:pPr>
    </w:p>
    <w:sdt>
      <w:sdtPr>
        <w:alias w:val="Päiväys"/>
        <w:tag w:val="CCPaivays"/>
        <w:id w:val="2059428280"/>
        <w:placeholder>
          <w:docPart w:val="8CC227429BD44B998C23E010A1BA9B34"/>
        </w:placeholder>
        <w15:color w:val="33CCCC"/>
        <w:text/>
      </w:sdtPr>
      <w:sdtContent>
        <w:p w14:paraId="47FE6F18" w14:textId="342F47AD" w:rsidR="008341AB" w:rsidRDefault="008341AB" w:rsidP="008341AB">
          <w:pPr>
            <w:pStyle w:val="LLPaivays"/>
            <w:rPr>
              <w:rFonts w:eastAsia="Calibri"/>
              <w:szCs w:val="22"/>
              <w:lang w:eastAsia="en-US"/>
            </w:rPr>
          </w:pPr>
          <w:r w:rsidRPr="00302A46">
            <w:t xml:space="preserve">Helsingissä </w:t>
          </w:r>
          <w:r w:rsidR="001851BD">
            <w:t>20</w:t>
          </w:r>
          <w:r w:rsidR="003540FB">
            <w:t>.12</w:t>
          </w:r>
          <w:r w:rsidRPr="00302A46">
            <w:t>.20</w:t>
          </w:r>
          <w:r w:rsidR="00EA092E">
            <w:t>24</w:t>
          </w:r>
        </w:p>
      </w:sdtContent>
    </w:sdt>
    <w:p w14:paraId="06F8B8C0" w14:textId="77777777" w:rsidR="0081267C" w:rsidRDefault="0081267C">
      <w:pPr>
        <w:pStyle w:val="LLNormaali"/>
      </w:pPr>
    </w:p>
    <w:p w14:paraId="0ED446BD" w14:textId="77777777" w:rsidR="0081267C" w:rsidRDefault="0081267C">
      <w:pPr>
        <w:pStyle w:val="LLNormaali"/>
      </w:pPr>
    </w:p>
    <w:p w14:paraId="00AA81DA" w14:textId="77777777" w:rsidR="0081267C" w:rsidRDefault="0081267C">
      <w:pPr>
        <w:pStyle w:val="LLNormaali"/>
      </w:pPr>
    </w:p>
    <w:p w14:paraId="28443CB9" w14:textId="77777777" w:rsidR="0081267C" w:rsidRDefault="0081267C">
      <w:pPr>
        <w:pStyle w:val="LLNormaali"/>
      </w:pPr>
    </w:p>
    <w:sdt>
      <w:sdtPr>
        <w:alias w:val="Allekirjoittajan asema"/>
        <w:tag w:val="CCAllekirjoitus"/>
        <w:id w:val="834419858"/>
        <w:placeholder>
          <w:docPart w:val="7A2674AC336E42FEA888275920F586DC"/>
        </w:placeholder>
        <w15:color w:val="00FFFF"/>
      </w:sdtPr>
      <w:sdtContent>
        <w:p w14:paraId="5CDA4558" w14:textId="6E012436" w:rsidR="008341AB" w:rsidRDefault="003A2555" w:rsidP="008341AB">
          <w:pPr>
            <w:pStyle w:val="LLAllekirjoitus"/>
            <w:rPr>
              <w:rFonts w:eastAsia="Calibri"/>
              <w:b w:val="0"/>
              <w:sz w:val="22"/>
              <w:szCs w:val="22"/>
              <w:lang w:eastAsia="en-US"/>
            </w:rPr>
          </w:pPr>
          <w:r>
            <w:rPr>
              <w:b w:val="0"/>
              <w:sz w:val="22"/>
            </w:rPr>
            <w:t>Ympäristö- ja ilmasto</w:t>
          </w:r>
          <w:r w:rsidR="008341AB">
            <w:rPr>
              <w:b w:val="0"/>
              <w:sz w:val="22"/>
            </w:rPr>
            <w:t xml:space="preserve">ministeri </w:t>
          </w:r>
          <w:r w:rsidR="003540FB">
            <w:rPr>
              <w:b w:val="0"/>
              <w:sz w:val="22"/>
            </w:rPr>
            <w:t>Kai Mykkänen</w:t>
          </w:r>
        </w:p>
      </w:sdtContent>
    </w:sdt>
    <w:p w14:paraId="3CA338E4" w14:textId="77777777" w:rsidR="008341AB" w:rsidRPr="00385A06" w:rsidRDefault="008341AB" w:rsidP="008341AB">
      <w:pPr>
        <w:pStyle w:val="LLNormaali"/>
      </w:pPr>
    </w:p>
    <w:p w14:paraId="5CCA64FC" w14:textId="77777777" w:rsidR="008341AB" w:rsidRPr="00385A06" w:rsidRDefault="008341AB" w:rsidP="008341AB">
      <w:pPr>
        <w:pStyle w:val="LLNormaali"/>
      </w:pPr>
    </w:p>
    <w:p w14:paraId="5B90EF70" w14:textId="77777777" w:rsidR="008341AB" w:rsidRPr="00385A06" w:rsidRDefault="008341AB" w:rsidP="008341AB">
      <w:pPr>
        <w:pStyle w:val="LLNormaali"/>
      </w:pPr>
    </w:p>
    <w:p w14:paraId="623E77FF" w14:textId="77777777" w:rsidR="008341AB" w:rsidRPr="00385A06" w:rsidRDefault="008341AB" w:rsidP="008341AB">
      <w:pPr>
        <w:pStyle w:val="LLNormaali"/>
      </w:pPr>
    </w:p>
    <w:p w14:paraId="118E6973" w14:textId="417AC929" w:rsidR="008341AB" w:rsidRDefault="306DF759" w:rsidP="008341AB">
      <w:pPr>
        <w:pStyle w:val="LLVarmennus"/>
      </w:pPr>
      <w:r>
        <w:t>Erityisas</w:t>
      </w:r>
      <w:r w:rsidR="00EA092E">
        <w:t>ian</w:t>
      </w:r>
      <w:r>
        <w:t xml:space="preserve">tuntija </w:t>
      </w:r>
      <w:r w:rsidR="003540FB">
        <w:t>Maria Tiainen</w:t>
      </w:r>
    </w:p>
    <w:p w14:paraId="61FBDBBF" w14:textId="77777777" w:rsidR="000965A4" w:rsidRDefault="000965A4">
      <w:pPr>
        <w:spacing w:line="240" w:lineRule="auto"/>
      </w:pPr>
      <w:r>
        <w:br w:type="page"/>
      </w:r>
    </w:p>
    <w:sdt>
      <w:sdtPr>
        <w:rPr>
          <w:rFonts w:eastAsia="Calibri"/>
          <w:i w:val="0"/>
          <w:szCs w:val="22"/>
          <w:lang w:eastAsia="en-US"/>
        </w:rPr>
        <w:alias w:val="Liite"/>
        <w:tag w:val="CCLiite"/>
        <w:id w:val="-649130885"/>
        <w:placeholder>
          <w:docPart w:val="5D4BAE5DBB84462EA9AC42955E9D8465"/>
        </w:placeholder>
        <w15:color w:val="33CCCC"/>
      </w:sdtPr>
      <w:sdtContent>
        <w:p w14:paraId="46C70F25" w14:textId="09881F4D" w:rsidR="000965A4" w:rsidRDefault="000965A4" w:rsidP="00EA092E">
          <w:pPr>
            <w:pStyle w:val="LLLiite"/>
          </w:pPr>
          <w:r>
            <w:t>Liite 1</w:t>
          </w:r>
        </w:p>
        <w:tbl>
          <w:tblPr>
            <w:tblStyle w:val="TaulukkoRuudukko"/>
            <w:tblpPr w:leftFromText="141" w:rightFromText="141" w:vertAnchor="text" w:horzAnchor="page" w:tblpX="1213" w:tblpY="488"/>
            <w:tblW w:w="10212" w:type="dxa"/>
            <w:tblLayout w:type="fixed"/>
            <w:tblCellMar>
              <w:top w:w="113" w:type="dxa"/>
              <w:bottom w:w="113" w:type="dxa"/>
            </w:tblCellMar>
            <w:tblLook w:val="04A0" w:firstRow="1" w:lastRow="0" w:firstColumn="1" w:lastColumn="0" w:noHBand="0" w:noVBand="1"/>
          </w:tblPr>
          <w:tblGrid>
            <w:gridCol w:w="1276"/>
            <w:gridCol w:w="2693"/>
            <w:gridCol w:w="2694"/>
            <w:gridCol w:w="3549"/>
          </w:tblGrid>
          <w:tr w:rsidR="000965A4" w:rsidRPr="003A07C1" w14:paraId="40AAF9B5" w14:textId="77777777" w:rsidTr="00DE7CC0">
            <w:trPr>
              <w:trHeight w:val="416"/>
            </w:trPr>
            <w:tc>
              <w:tcPr>
                <w:tcW w:w="1276" w:type="dxa"/>
                <w:tcBorders>
                  <w:top w:val="nil"/>
                  <w:left w:val="nil"/>
                  <w:bottom w:val="nil"/>
                  <w:right w:val="single" w:sz="4" w:space="0" w:color="auto"/>
                </w:tcBorders>
              </w:tcPr>
              <w:p w14:paraId="797A7E0D" w14:textId="77777777" w:rsidR="000965A4" w:rsidRPr="00B77402" w:rsidRDefault="000965A4" w:rsidP="000965A4">
                <w:pPr>
                  <w:pStyle w:val="LLNormaali"/>
                </w:pPr>
              </w:p>
            </w:tc>
            <w:tc>
              <w:tcPr>
                <w:tcW w:w="5387" w:type="dxa"/>
                <w:gridSpan w:val="2"/>
                <w:tcBorders>
                  <w:left w:val="single" w:sz="4" w:space="0" w:color="auto"/>
                </w:tcBorders>
                <w:shd w:val="clear" w:color="auto" w:fill="auto"/>
              </w:tcPr>
              <w:p w14:paraId="6B42A73D" w14:textId="77777777" w:rsidR="000965A4" w:rsidRPr="000138F9" w:rsidRDefault="000965A4" w:rsidP="000965A4">
                <w:pPr>
                  <w:pStyle w:val="LLNormaali"/>
                  <w:rPr>
                    <w:rStyle w:val="Voimakas"/>
                    <w:sz w:val="21"/>
                    <w:szCs w:val="21"/>
                  </w:rPr>
                </w:pPr>
                <w:r w:rsidRPr="000138F9">
                  <w:rPr>
                    <w:rStyle w:val="Voimakas"/>
                    <w:sz w:val="21"/>
                    <w:szCs w:val="21"/>
                  </w:rPr>
                  <w:t xml:space="preserve">Sisältyy vähähiilisyyden arviointiin </w:t>
                </w:r>
              </w:p>
            </w:tc>
            <w:tc>
              <w:tcPr>
                <w:tcW w:w="3549" w:type="dxa"/>
                <w:shd w:val="clear" w:color="auto" w:fill="auto"/>
              </w:tcPr>
              <w:p w14:paraId="7716CC5D" w14:textId="77777777" w:rsidR="000965A4" w:rsidRPr="000138F9" w:rsidRDefault="000965A4" w:rsidP="000965A4">
                <w:pPr>
                  <w:pStyle w:val="LLNormaali"/>
                  <w:rPr>
                    <w:rStyle w:val="Voimakas"/>
                    <w:sz w:val="21"/>
                    <w:szCs w:val="21"/>
                  </w:rPr>
                </w:pPr>
                <w:r w:rsidRPr="000138F9">
                  <w:rPr>
                    <w:rStyle w:val="Voimakas"/>
                    <w:sz w:val="21"/>
                    <w:szCs w:val="21"/>
                  </w:rPr>
                  <w:t xml:space="preserve">Ei sisälly vähähiilisyyden arviointiin </w:t>
                </w:r>
              </w:p>
            </w:tc>
          </w:tr>
          <w:tr w:rsidR="000965A4" w:rsidRPr="003A07C1" w14:paraId="1D2FC035" w14:textId="77777777" w:rsidTr="00DE7CC0">
            <w:trPr>
              <w:trHeight w:val="309"/>
            </w:trPr>
            <w:tc>
              <w:tcPr>
                <w:tcW w:w="1276" w:type="dxa"/>
                <w:tcBorders>
                  <w:top w:val="nil"/>
                  <w:left w:val="nil"/>
                  <w:bottom w:val="single" w:sz="4" w:space="0" w:color="auto"/>
                  <w:right w:val="single" w:sz="4" w:space="0" w:color="auto"/>
                </w:tcBorders>
              </w:tcPr>
              <w:p w14:paraId="7A3A5A36" w14:textId="77777777" w:rsidR="000965A4" w:rsidRPr="00B77402" w:rsidRDefault="000965A4" w:rsidP="000965A4">
                <w:pPr>
                  <w:pStyle w:val="LLNormaali"/>
                </w:pPr>
              </w:p>
            </w:tc>
            <w:tc>
              <w:tcPr>
                <w:tcW w:w="2693" w:type="dxa"/>
                <w:tcBorders>
                  <w:left w:val="single" w:sz="4" w:space="0" w:color="auto"/>
                </w:tcBorders>
                <w:shd w:val="clear" w:color="auto" w:fill="auto"/>
              </w:tcPr>
              <w:p w14:paraId="2BA3B212" w14:textId="77777777" w:rsidR="000965A4" w:rsidRPr="000965A4" w:rsidRDefault="000965A4" w:rsidP="000965A4">
                <w:pPr>
                  <w:pStyle w:val="LLNormaali"/>
                  <w:rPr>
                    <w:b/>
                    <w:bCs/>
                  </w:rPr>
                </w:pPr>
                <w:r w:rsidRPr="000965A4">
                  <w:rPr>
                    <w:b/>
                    <w:bCs/>
                  </w:rPr>
                  <w:t>Rakennus</w:t>
                </w:r>
              </w:p>
            </w:tc>
            <w:tc>
              <w:tcPr>
                <w:tcW w:w="2694" w:type="dxa"/>
                <w:shd w:val="clear" w:color="auto" w:fill="auto"/>
              </w:tcPr>
              <w:p w14:paraId="41F3181B" w14:textId="77777777" w:rsidR="000965A4" w:rsidRPr="000965A4" w:rsidRDefault="000965A4" w:rsidP="000965A4">
                <w:pPr>
                  <w:pStyle w:val="LLNormaali"/>
                  <w:rPr>
                    <w:b/>
                    <w:bCs/>
                  </w:rPr>
                </w:pPr>
                <w:r w:rsidRPr="000965A4">
                  <w:rPr>
                    <w:b/>
                    <w:bCs/>
                  </w:rPr>
                  <w:t>Rakennuspaikka</w:t>
                </w:r>
              </w:p>
            </w:tc>
            <w:tc>
              <w:tcPr>
                <w:tcW w:w="3549" w:type="dxa"/>
                <w:shd w:val="clear" w:color="auto" w:fill="auto"/>
              </w:tcPr>
              <w:p w14:paraId="25F0AD29" w14:textId="77777777" w:rsidR="000965A4" w:rsidRPr="000138F9" w:rsidRDefault="000965A4" w:rsidP="000965A4">
                <w:pPr>
                  <w:pStyle w:val="LLNormaali"/>
                </w:pPr>
              </w:p>
            </w:tc>
          </w:tr>
          <w:tr w:rsidR="000965A4" w:rsidRPr="003A07C1" w14:paraId="19152DA3" w14:textId="77777777" w:rsidTr="00DE7CC0">
            <w:trPr>
              <w:trHeight w:val="1945"/>
            </w:trPr>
            <w:tc>
              <w:tcPr>
                <w:tcW w:w="1276" w:type="dxa"/>
                <w:tcBorders>
                  <w:top w:val="single" w:sz="4" w:space="0" w:color="auto"/>
                </w:tcBorders>
                <w:shd w:val="clear" w:color="auto" w:fill="auto"/>
              </w:tcPr>
              <w:p w14:paraId="4BED8194" w14:textId="77777777" w:rsidR="000965A4" w:rsidRPr="000965A4" w:rsidRDefault="000965A4" w:rsidP="000965A4">
                <w:pPr>
                  <w:pStyle w:val="LLNormaali"/>
                  <w:rPr>
                    <w:b/>
                    <w:bCs/>
                  </w:rPr>
                </w:pPr>
                <w:r w:rsidRPr="000965A4">
                  <w:rPr>
                    <w:b/>
                    <w:bCs/>
                  </w:rPr>
                  <w:t>Alueosat</w:t>
                </w:r>
              </w:p>
            </w:tc>
            <w:tc>
              <w:tcPr>
                <w:tcW w:w="2693" w:type="dxa"/>
              </w:tcPr>
              <w:p w14:paraId="7190D9D0" w14:textId="6CBC9673" w:rsidR="000965A4" w:rsidRPr="00B77402" w:rsidRDefault="000965A4" w:rsidP="003E517F">
                <w:pPr>
                  <w:pStyle w:val="LLNormaali"/>
                  <w:numPr>
                    <w:ilvl w:val="0"/>
                    <w:numId w:val="40"/>
                  </w:numPr>
                </w:pPr>
              </w:p>
            </w:tc>
            <w:tc>
              <w:tcPr>
                <w:tcW w:w="2694" w:type="dxa"/>
              </w:tcPr>
              <w:p w14:paraId="5D00F29A" w14:textId="77777777" w:rsidR="000965A4" w:rsidRPr="00B77402" w:rsidRDefault="000965A4" w:rsidP="000965A4">
                <w:pPr>
                  <w:pStyle w:val="LLNormaali"/>
                  <w:numPr>
                    <w:ilvl w:val="0"/>
                    <w:numId w:val="40"/>
                  </w:numPr>
                </w:pPr>
                <w:r w:rsidRPr="00B77402">
                  <w:t xml:space="preserve">Maaosat </w:t>
                </w:r>
              </w:p>
              <w:p w14:paraId="0867E979" w14:textId="77777777" w:rsidR="000965A4" w:rsidRPr="00B77402" w:rsidRDefault="000965A4" w:rsidP="000965A4">
                <w:pPr>
                  <w:pStyle w:val="LLNormaali"/>
                  <w:numPr>
                    <w:ilvl w:val="0"/>
                    <w:numId w:val="40"/>
                  </w:numPr>
                </w:pPr>
                <w:r w:rsidRPr="00B77402">
                  <w:t xml:space="preserve">Tuennat </w:t>
                </w:r>
              </w:p>
              <w:p w14:paraId="15746D2C" w14:textId="77777777" w:rsidR="000965A4" w:rsidRPr="00B77402" w:rsidRDefault="000965A4" w:rsidP="000965A4">
                <w:pPr>
                  <w:pStyle w:val="LLNormaali"/>
                  <w:numPr>
                    <w:ilvl w:val="0"/>
                    <w:numId w:val="40"/>
                  </w:numPr>
                </w:pPr>
                <w:r w:rsidRPr="00B77402">
                  <w:t>Päällysteet</w:t>
                </w:r>
              </w:p>
              <w:p w14:paraId="2E8CFCE3" w14:textId="77777777" w:rsidR="000965A4" w:rsidRPr="00B77402" w:rsidRDefault="000965A4" w:rsidP="000965A4">
                <w:pPr>
                  <w:pStyle w:val="LLNormaali"/>
                  <w:numPr>
                    <w:ilvl w:val="0"/>
                    <w:numId w:val="40"/>
                  </w:numPr>
                </w:pPr>
                <w:r w:rsidRPr="00B77402">
                  <w:t>Alueen rakenteet</w:t>
                </w:r>
              </w:p>
              <w:p w14:paraId="71CE6A60" w14:textId="77777777" w:rsidR="000965A4" w:rsidRPr="00B77402" w:rsidRDefault="000965A4" w:rsidP="000965A4">
                <w:pPr>
                  <w:pStyle w:val="LLNormaali"/>
                  <w:numPr>
                    <w:ilvl w:val="0"/>
                    <w:numId w:val="40"/>
                  </w:numPr>
                </w:pPr>
                <w:r w:rsidRPr="00B77402">
                  <w:t>Raivaukset</w:t>
                </w:r>
              </w:p>
              <w:p w14:paraId="59DA0415" w14:textId="65AE624F" w:rsidR="000965A4" w:rsidRPr="00B77402" w:rsidRDefault="000965A4" w:rsidP="00DE7CC0">
                <w:pPr>
                  <w:pStyle w:val="LLNormaali"/>
                  <w:numPr>
                    <w:ilvl w:val="0"/>
                    <w:numId w:val="40"/>
                  </w:numPr>
                </w:pPr>
                <w:r w:rsidRPr="00B77402">
                  <w:t>Uuden rakennuksen tieltä purettavat rakenteet tai rakennukset</w:t>
                </w:r>
              </w:p>
            </w:tc>
            <w:tc>
              <w:tcPr>
                <w:tcW w:w="3549" w:type="dxa"/>
              </w:tcPr>
              <w:p w14:paraId="1BDB6F33" w14:textId="77777777" w:rsidR="000965A4" w:rsidRPr="00B77402" w:rsidRDefault="000965A4" w:rsidP="00DE7CC0">
                <w:pPr>
                  <w:pStyle w:val="LLNormaali"/>
                  <w:numPr>
                    <w:ilvl w:val="0"/>
                    <w:numId w:val="41"/>
                  </w:numPr>
                </w:pPr>
                <w:r w:rsidRPr="00B77402">
                  <w:t xml:space="preserve">Kaivannot ja kanaalit </w:t>
                </w:r>
              </w:p>
              <w:p w14:paraId="4C45BBA3" w14:textId="77777777" w:rsidR="000965A4" w:rsidRPr="00B77402" w:rsidRDefault="000965A4" w:rsidP="00DE7CC0">
                <w:pPr>
                  <w:pStyle w:val="LLNormaali"/>
                  <w:numPr>
                    <w:ilvl w:val="0"/>
                    <w:numId w:val="41"/>
                  </w:numPr>
                </w:pPr>
                <w:r w:rsidRPr="00B77402">
                  <w:t xml:space="preserve">Alueen varusteet </w:t>
                </w:r>
              </w:p>
              <w:p w14:paraId="2A3C3A54" w14:textId="77777777" w:rsidR="000965A4" w:rsidRPr="00B77402" w:rsidRDefault="000965A4" w:rsidP="00DE7CC0">
                <w:pPr>
                  <w:pStyle w:val="LLNormaali"/>
                  <w:numPr>
                    <w:ilvl w:val="0"/>
                    <w:numId w:val="41"/>
                  </w:numPr>
                </w:pPr>
                <w:r w:rsidRPr="00B77402">
                  <w:t xml:space="preserve">Tuotteiden pakkaukset </w:t>
                </w:r>
              </w:p>
              <w:p w14:paraId="63966162" w14:textId="77777777" w:rsidR="000965A4" w:rsidRDefault="000965A4" w:rsidP="00DE7CC0">
                <w:pPr>
                  <w:pStyle w:val="LLNormaali"/>
                  <w:numPr>
                    <w:ilvl w:val="0"/>
                    <w:numId w:val="41"/>
                  </w:numPr>
                </w:pPr>
                <w:r w:rsidRPr="00B77402">
                  <w:t xml:space="preserve">Työmaata varten tarvittavat </w:t>
                </w:r>
              </w:p>
              <w:p w14:paraId="1B22E7A3" w14:textId="77777777" w:rsidR="000965A4" w:rsidRDefault="000965A4" w:rsidP="00563A05">
                <w:pPr>
                  <w:pStyle w:val="LLNormaali"/>
                  <w:ind w:left="360"/>
                </w:pPr>
                <w:r w:rsidRPr="00B77402">
                  <w:t xml:space="preserve">väliaikaiset tilat, telineet ja </w:t>
                </w:r>
              </w:p>
              <w:p w14:paraId="251D156F" w14:textId="77777777" w:rsidR="000965A4" w:rsidRPr="00B77402" w:rsidRDefault="000965A4" w:rsidP="00563A05">
                <w:pPr>
                  <w:pStyle w:val="LLNormaali"/>
                  <w:ind w:left="360"/>
                </w:pPr>
                <w:r w:rsidRPr="00B77402">
                  <w:t>suojaukset</w:t>
                </w:r>
              </w:p>
              <w:p w14:paraId="67CC0628" w14:textId="77777777" w:rsidR="000965A4" w:rsidRPr="00B77402" w:rsidRDefault="000965A4" w:rsidP="00DE7CC0">
                <w:pPr>
                  <w:pStyle w:val="LLNormaali"/>
                  <w:numPr>
                    <w:ilvl w:val="0"/>
                    <w:numId w:val="41"/>
                  </w:numPr>
                  <w:rPr>
                    <w:rFonts w:eastAsia="Times New Roman"/>
                    <w:lang w:eastAsia="fi-FI"/>
                  </w:rPr>
                </w:pPr>
                <w:r w:rsidRPr="00B77402">
                  <w:t>Puut, muu</w:t>
                </w:r>
                <w:r w:rsidRPr="00B77402">
                  <w:rPr>
                    <w:rFonts w:eastAsia="Times New Roman"/>
                    <w:lang w:eastAsia="fi-FI"/>
                  </w:rPr>
                  <w:t xml:space="preserve"> kasvillisuus, maaperä ja vesistö</w:t>
                </w:r>
              </w:p>
            </w:tc>
          </w:tr>
          <w:tr w:rsidR="000965A4" w:rsidRPr="003A07C1" w14:paraId="2B9C1E2B" w14:textId="77777777" w:rsidTr="00DE7CC0">
            <w:trPr>
              <w:trHeight w:val="1317"/>
            </w:trPr>
            <w:tc>
              <w:tcPr>
                <w:tcW w:w="1276" w:type="dxa"/>
                <w:shd w:val="clear" w:color="auto" w:fill="auto"/>
              </w:tcPr>
              <w:p w14:paraId="5C84786A" w14:textId="77777777" w:rsidR="000965A4" w:rsidRPr="000965A4" w:rsidRDefault="000965A4" w:rsidP="000965A4">
                <w:pPr>
                  <w:pStyle w:val="LLNormaali"/>
                  <w:rPr>
                    <w:b/>
                    <w:bCs/>
                  </w:rPr>
                </w:pPr>
                <w:r w:rsidRPr="000965A4">
                  <w:rPr>
                    <w:b/>
                    <w:bCs/>
                  </w:rPr>
                  <w:t xml:space="preserve">Rakennus-osat </w:t>
                </w:r>
              </w:p>
            </w:tc>
            <w:tc>
              <w:tcPr>
                <w:tcW w:w="2693" w:type="dxa"/>
              </w:tcPr>
              <w:p w14:paraId="610C6F2B" w14:textId="77777777" w:rsidR="000965A4" w:rsidRPr="00B77402" w:rsidRDefault="000965A4" w:rsidP="00DE7CC0">
                <w:pPr>
                  <w:pStyle w:val="LLNormaali"/>
                  <w:numPr>
                    <w:ilvl w:val="0"/>
                    <w:numId w:val="42"/>
                  </w:numPr>
                </w:pPr>
                <w:r w:rsidRPr="00B77402">
                  <w:t>Alapohjat</w:t>
                </w:r>
              </w:p>
              <w:p w14:paraId="3511BDB5" w14:textId="77777777" w:rsidR="000965A4" w:rsidRPr="00B77402" w:rsidRDefault="000965A4" w:rsidP="00DE7CC0">
                <w:pPr>
                  <w:pStyle w:val="LLNormaali"/>
                  <w:numPr>
                    <w:ilvl w:val="0"/>
                    <w:numId w:val="42"/>
                  </w:numPr>
                </w:pPr>
                <w:r w:rsidRPr="00B77402">
                  <w:t>Runko</w:t>
                </w:r>
              </w:p>
              <w:p w14:paraId="04A7909D" w14:textId="77777777" w:rsidR="000965A4" w:rsidRDefault="000965A4" w:rsidP="00DE7CC0">
                <w:pPr>
                  <w:pStyle w:val="LLNormaali"/>
                  <w:numPr>
                    <w:ilvl w:val="0"/>
                    <w:numId w:val="42"/>
                  </w:numPr>
                </w:pPr>
                <w:r w:rsidRPr="00B77402">
                  <w:t xml:space="preserve">Julkisivut, ovet ja </w:t>
                </w:r>
              </w:p>
              <w:p w14:paraId="2B6391EE" w14:textId="77777777" w:rsidR="000965A4" w:rsidRPr="00B77402" w:rsidRDefault="000965A4" w:rsidP="00563A05">
                <w:pPr>
                  <w:pStyle w:val="LLNormaali"/>
                  <w:ind w:left="360"/>
                </w:pPr>
                <w:r w:rsidRPr="00B77402">
                  <w:t xml:space="preserve">ikkunat </w:t>
                </w:r>
              </w:p>
              <w:p w14:paraId="25E22876" w14:textId="77777777" w:rsidR="000965A4" w:rsidRPr="00B77402" w:rsidRDefault="000965A4" w:rsidP="00DE7CC0">
                <w:pPr>
                  <w:pStyle w:val="LLNormaali"/>
                  <w:numPr>
                    <w:ilvl w:val="0"/>
                    <w:numId w:val="42"/>
                  </w:numPr>
                </w:pPr>
                <w:r w:rsidRPr="00B77402">
                  <w:t xml:space="preserve">Ulkotasot ja parvekkeet </w:t>
                </w:r>
              </w:p>
              <w:p w14:paraId="7036F7E7" w14:textId="77777777" w:rsidR="000965A4" w:rsidRPr="00B77402" w:rsidRDefault="000965A4" w:rsidP="00DE7CC0">
                <w:pPr>
                  <w:pStyle w:val="LLNormaali"/>
                  <w:numPr>
                    <w:ilvl w:val="0"/>
                    <w:numId w:val="42"/>
                  </w:numPr>
                </w:pPr>
                <w:r w:rsidRPr="00B77402">
                  <w:t>Kattorakenteet</w:t>
                </w:r>
              </w:p>
            </w:tc>
            <w:tc>
              <w:tcPr>
                <w:tcW w:w="2694" w:type="dxa"/>
              </w:tcPr>
              <w:p w14:paraId="07D14C3D" w14:textId="77777777" w:rsidR="000965A4" w:rsidRPr="00B77402" w:rsidRDefault="000965A4" w:rsidP="00DE7CC0">
                <w:pPr>
                  <w:pStyle w:val="LLNormaali"/>
                  <w:numPr>
                    <w:ilvl w:val="0"/>
                    <w:numId w:val="42"/>
                  </w:numPr>
                </w:pPr>
                <w:r w:rsidRPr="00B77402">
                  <w:t>Perustukset</w:t>
                </w:r>
              </w:p>
              <w:p w14:paraId="03666242" w14:textId="77777777" w:rsidR="000965A4" w:rsidRPr="00B77402" w:rsidRDefault="000965A4" w:rsidP="000965A4">
                <w:pPr>
                  <w:pStyle w:val="LLNormaali"/>
                </w:pPr>
              </w:p>
            </w:tc>
            <w:tc>
              <w:tcPr>
                <w:tcW w:w="3549" w:type="dxa"/>
              </w:tcPr>
              <w:p w14:paraId="09D423E5" w14:textId="77777777" w:rsidR="000965A4" w:rsidRPr="00B77402" w:rsidRDefault="000965A4" w:rsidP="00DE7CC0">
                <w:pPr>
                  <w:pStyle w:val="LLNormaali"/>
                  <w:numPr>
                    <w:ilvl w:val="0"/>
                    <w:numId w:val="43"/>
                  </w:numPr>
                </w:pPr>
                <w:r w:rsidRPr="00B77402">
                  <w:t>Tuotteisiin kuulumattomat erilliset naulat, ruuvit, liimat, tiivisteet, saumaukset ja muut kiinnikkeet</w:t>
                </w:r>
              </w:p>
              <w:p w14:paraId="2A71B839" w14:textId="77777777" w:rsidR="000965A4" w:rsidRPr="00B77402" w:rsidRDefault="000965A4" w:rsidP="00DE7CC0">
                <w:pPr>
                  <w:pStyle w:val="LLNormaali"/>
                  <w:numPr>
                    <w:ilvl w:val="0"/>
                    <w:numId w:val="43"/>
                  </w:numPr>
                </w:pPr>
                <w:r w:rsidRPr="00B77402">
                  <w:t>Savunpoistorakenteet</w:t>
                </w:r>
              </w:p>
              <w:p w14:paraId="67B526BD" w14:textId="77777777" w:rsidR="000965A4" w:rsidRPr="00B77402" w:rsidRDefault="000965A4" w:rsidP="00DE7CC0">
                <w:pPr>
                  <w:pStyle w:val="LLNormaali"/>
                  <w:numPr>
                    <w:ilvl w:val="0"/>
                    <w:numId w:val="43"/>
                  </w:numPr>
                  <w:rPr>
                    <w:rFonts w:eastAsia="Times New Roman"/>
                    <w:lang w:eastAsia="fi-FI"/>
                  </w:rPr>
                </w:pPr>
                <w:r w:rsidRPr="00B77402">
                  <w:rPr>
                    <w:rFonts w:eastAsia="Times New Roman"/>
                    <w:lang w:eastAsia="fi-FI"/>
                  </w:rPr>
                  <w:t>Tuotteiden pakkaukset</w:t>
                </w:r>
              </w:p>
            </w:tc>
          </w:tr>
          <w:tr w:rsidR="000965A4" w:rsidRPr="003A07C1" w14:paraId="7CE0D041" w14:textId="77777777" w:rsidTr="00DE7CC0">
            <w:trPr>
              <w:trHeight w:val="1879"/>
            </w:trPr>
            <w:tc>
              <w:tcPr>
                <w:tcW w:w="1276" w:type="dxa"/>
                <w:shd w:val="clear" w:color="auto" w:fill="auto"/>
              </w:tcPr>
              <w:p w14:paraId="1F3E149D" w14:textId="77777777" w:rsidR="000965A4" w:rsidRPr="000965A4" w:rsidRDefault="000965A4" w:rsidP="000965A4">
                <w:pPr>
                  <w:pStyle w:val="LLNormaali"/>
                  <w:rPr>
                    <w:b/>
                    <w:bCs/>
                  </w:rPr>
                </w:pPr>
                <w:r w:rsidRPr="000965A4">
                  <w:rPr>
                    <w:b/>
                    <w:bCs/>
                  </w:rPr>
                  <w:t>Tilaosat</w:t>
                </w:r>
              </w:p>
            </w:tc>
            <w:tc>
              <w:tcPr>
                <w:tcW w:w="2693" w:type="dxa"/>
              </w:tcPr>
              <w:p w14:paraId="2BA99F55" w14:textId="77777777" w:rsidR="000965A4" w:rsidRPr="00B77402" w:rsidRDefault="000965A4" w:rsidP="00DE7CC0">
                <w:pPr>
                  <w:pStyle w:val="LLNormaali"/>
                  <w:numPr>
                    <w:ilvl w:val="0"/>
                    <w:numId w:val="44"/>
                  </w:numPr>
                </w:pPr>
                <w:r w:rsidRPr="00B77402">
                  <w:t>Jako-osat (väliseinät, ovet, portaat)</w:t>
                </w:r>
              </w:p>
              <w:p w14:paraId="2552409E" w14:textId="77777777" w:rsidR="000965A4" w:rsidRPr="00B77402" w:rsidRDefault="000965A4" w:rsidP="00DE7CC0">
                <w:pPr>
                  <w:pStyle w:val="LLNormaali"/>
                  <w:numPr>
                    <w:ilvl w:val="0"/>
                    <w:numId w:val="44"/>
                  </w:numPr>
                </w:pPr>
                <w:r w:rsidRPr="00B77402">
                  <w:t>Tilapinnat (lattiat, sisäkatot, seinät) pintakäsittelyineen</w:t>
                </w:r>
              </w:p>
              <w:p w14:paraId="5F85C4D7" w14:textId="77777777" w:rsidR="000965A4" w:rsidRPr="00B77402" w:rsidRDefault="000965A4" w:rsidP="00DE7CC0">
                <w:pPr>
                  <w:pStyle w:val="LLNormaali"/>
                  <w:numPr>
                    <w:ilvl w:val="0"/>
                    <w:numId w:val="44"/>
                  </w:numPr>
                </w:pPr>
                <w:r w:rsidRPr="00B77402">
                  <w:t>Tilavarusteet (kiintokalusteet)</w:t>
                </w:r>
              </w:p>
              <w:p w14:paraId="29DD44F9" w14:textId="77777777" w:rsidR="000965A4" w:rsidRPr="00B77402" w:rsidRDefault="000965A4" w:rsidP="00DE7CC0">
                <w:pPr>
                  <w:pStyle w:val="LLNormaali"/>
                  <w:numPr>
                    <w:ilvl w:val="0"/>
                    <w:numId w:val="44"/>
                  </w:numPr>
                  <w:rPr>
                    <w:strike/>
                  </w:rPr>
                </w:pPr>
                <w:r w:rsidRPr="00B77402">
                  <w:t>Hormit ja tulisijat</w:t>
                </w:r>
              </w:p>
            </w:tc>
            <w:tc>
              <w:tcPr>
                <w:tcW w:w="2694" w:type="dxa"/>
              </w:tcPr>
              <w:p w14:paraId="28ABC845" w14:textId="77777777" w:rsidR="000965A4" w:rsidRPr="00B77402" w:rsidRDefault="000965A4" w:rsidP="003E517F">
                <w:pPr>
                  <w:pStyle w:val="LLNormaali"/>
                  <w:numPr>
                    <w:ilvl w:val="0"/>
                    <w:numId w:val="44"/>
                  </w:numPr>
                </w:pPr>
              </w:p>
            </w:tc>
            <w:tc>
              <w:tcPr>
                <w:tcW w:w="3549" w:type="dxa"/>
              </w:tcPr>
              <w:p w14:paraId="612EC14D" w14:textId="77777777" w:rsidR="000965A4" w:rsidRPr="00B77402" w:rsidRDefault="000965A4" w:rsidP="00DE7CC0">
                <w:pPr>
                  <w:pStyle w:val="LLNormaali"/>
                  <w:numPr>
                    <w:ilvl w:val="0"/>
                    <w:numId w:val="48"/>
                  </w:numPr>
                </w:pPr>
                <w:r w:rsidRPr="00B77402">
                  <w:t>Listat ja kulmavahvikkeet</w:t>
                </w:r>
              </w:p>
              <w:p w14:paraId="59BA96B1" w14:textId="77777777" w:rsidR="000965A4" w:rsidRPr="00B77402" w:rsidRDefault="000965A4" w:rsidP="00DE7CC0">
                <w:pPr>
                  <w:pStyle w:val="LLNormaali"/>
                  <w:numPr>
                    <w:ilvl w:val="0"/>
                    <w:numId w:val="48"/>
                  </w:numPr>
                </w:pPr>
                <w:r w:rsidRPr="00B77402">
                  <w:t xml:space="preserve">Kaiteet </w:t>
                </w:r>
              </w:p>
              <w:p w14:paraId="6633D778" w14:textId="77777777" w:rsidR="000965A4" w:rsidRPr="00B77402" w:rsidRDefault="000965A4" w:rsidP="00DE7CC0">
                <w:pPr>
                  <w:pStyle w:val="LLNormaali"/>
                  <w:numPr>
                    <w:ilvl w:val="0"/>
                    <w:numId w:val="48"/>
                  </w:numPr>
                </w:pPr>
                <w:r w:rsidRPr="00B77402">
                  <w:t xml:space="preserve">Tilaopasteet </w:t>
                </w:r>
              </w:p>
              <w:p w14:paraId="6DDE0842" w14:textId="77777777" w:rsidR="000965A4" w:rsidRPr="00B77402" w:rsidRDefault="000965A4" w:rsidP="00DE7CC0">
                <w:pPr>
                  <w:pStyle w:val="LLNormaali"/>
                  <w:numPr>
                    <w:ilvl w:val="0"/>
                    <w:numId w:val="48"/>
                  </w:numPr>
                </w:pPr>
                <w:r w:rsidRPr="00B77402">
                  <w:t>Tuotteisiin kuulumattomat erilliset naulat, ruuvit, liimat, tiivisteet, saumaukset ja muut kiinnikkeet</w:t>
                </w:r>
              </w:p>
              <w:p w14:paraId="79EFBADE" w14:textId="77777777" w:rsidR="000965A4" w:rsidRPr="00B77402" w:rsidRDefault="000965A4" w:rsidP="00DE7CC0">
                <w:pPr>
                  <w:pStyle w:val="LLNormaali"/>
                  <w:numPr>
                    <w:ilvl w:val="0"/>
                    <w:numId w:val="48"/>
                  </w:numPr>
                  <w:rPr>
                    <w:rFonts w:eastAsia="Times New Roman"/>
                    <w:lang w:eastAsia="fi-FI"/>
                  </w:rPr>
                </w:pPr>
                <w:r w:rsidRPr="00B77402">
                  <w:rPr>
                    <w:rFonts w:eastAsia="Times New Roman"/>
                    <w:lang w:eastAsia="fi-FI"/>
                  </w:rPr>
                  <w:t>Tuotteiden pakkaukset</w:t>
                </w:r>
              </w:p>
            </w:tc>
          </w:tr>
          <w:tr w:rsidR="000965A4" w:rsidRPr="003A07C1" w14:paraId="621A4772" w14:textId="77777777" w:rsidTr="00DE7CC0">
            <w:trPr>
              <w:trHeight w:val="276"/>
            </w:trPr>
            <w:tc>
              <w:tcPr>
                <w:tcW w:w="1276" w:type="dxa"/>
                <w:shd w:val="clear" w:color="auto" w:fill="auto"/>
              </w:tcPr>
              <w:p w14:paraId="57A24652" w14:textId="77777777" w:rsidR="000965A4" w:rsidRPr="000965A4" w:rsidRDefault="000965A4" w:rsidP="000965A4">
                <w:pPr>
                  <w:pStyle w:val="LLNormaali"/>
                  <w:rPr>
                    <w:b/>
                    <w:bCs/>
                  </w:rPr>
                </w:pPr>
                <w:r w:rsidRPr="000965A4">
                  <w:rPr>
                    <w:b/>
                    <w:bCs/>
                  </w:rPr>
                  <w:t>Talo-</w:t>
                </w:r>
              </w:p>
              <w:p w14:paraId="0770A99C" w14:textId="77777777" w:rsidR="000965A4" w:rsidRPr="000965A4" w:rsidRDefault="000965A4" w:rsidP="000965A4">
                <w:pPr>
                  <w:pStyle w:val="LLNormaali"/>
                  <w:rPr>
                    <w:b/>
                    <w:bCs/>
                  </w:rPr>
                </w:pPr>
                <w:r w:rsidRPr="000965A4">
                  <w:rPr>
                    <w:b/>
                    <w:bCs/>
                  </w:rPr>
                  <w:t xml:space="preserve">tekniikka </w:t>
                </w:r>
              </w:p>
            </w:tc>
            <w:tc>
              <w:tcPr>
                <w:tcW w:w="2693" w:type="dxa"/>
              </w:tcPr>
              <w:p w14:paraId="082775C8" w14:textId="77777777" w:rsidR="000965A4" w:rsidRPr="00B77402" w:rsidRDefault="000965A4" w:rsidP="00DE7CC0">
                <w:pPr>
                  <w:pStyle w:val="LLNormaali"/>
                  <w:numPr>
                    <w:ilvl w:val="0"/>
                    <w:numId w:val="45"/>
                  </w:numPr>
                </w:pPr>
                <w:r w:rsidRPr="00B77402">
                  <w:t>Lämmitysjärjestelmän pääosat</w:t>
                </w:r>
              </w:p>
              <w:p w14:paraId="6CDE1E4B" w14:textId="77777777" w:rsidR="000965A4" w:rsidRPr="00B77402" w:rsidRDefault="000965A4" w:rsidP="00DE7CC0">
                <w:pPr>
                  <w:pStyle w:val="LLNormaali"/>
                  <w:numPr>
                    <w:ilvl w:val="0"/>
                    <w:numId w:val="45"/>
                  </w:numPr>
                </w:pPr>
                <w:r w:rsidRPr="00B77402">
                  <w:t>Vesi- ja viemärijärjestelmän pääosat</w:t>
                </w:r>
              </w:p>
              <w:p w14:paraId="203D1CA2" w14:textId="77777777" w:rsidR="000965A4" w:rsidRPr="00B77402" w:rsidRDefault="000965A4" w:rsidP="00DE7CC0">
                <w:pPr>
                  <w:pStyle w:val="LLNormaali"/>
                  <w:numPr>
                    <w:ilvl w:val="0"/>
                    <w:numId w:val="45"/>
                  </w:numPr>
                </w:pPr>
                <w:r w:rsidRPr="00B77402">
                  <w:t>Ilmastointijärjestelmän pääosat</w:t>
                </w:r>
              </w:p>
              <w:p w14:paraId="63803037" w14:textId="77777777" w:rsidR="000965A4" w:rsidRPr="00B77402" w:rsidRDefault="000965A4" w:rsidP="00DE7CC0">
                <w:pPr>
                  <w:pStyle w:val="LLNormaali"/>
                  <w:numPr>
                    <w:ilvl w:val="0"/>
                    <w:numId w:val="45"/>
                  </w:numPr>
                </w:pPr>
                <w:r w:rsidRPr="00B77402">
                  <w:t>Jäähdytysjärjestelmän pääosat</w:t>
                </w:r>
              </w:p>
              <w:p w14:paraId="47C6A51E" w14:textId="77777777" w:rsidR="000965A4" w:rsidRPr="00B77402" w:rsidRDefault="000965A4" w:rsidP="00DE7CC0">
                <w:pPr>
                  <w:pStyle w:val="LLNormaali"/>
                  <w:numPr>
                    <w:ilvl w:val="0"/>
                    <w:numId w:val="45"/>
                  </w:numPr>
                </w:pPr>
                <w:r w:rsidRPr="00B77402">
                  <w:t>Sprinklerijärjestelmän pääosat</w:t>
                </w:r>
              </w:p>
              <w:p w14:paraId="2AB94265" w14:textId="77777777" w:rsidR="000965A4" w:rsidRDefault="000965A4" w:rsidP="00DE7CC0">
                <w:pPr>
                  <w:pStyle w:val="LLNormaali"/>
                  <w:numPr>
                    <w:ilvl w:val="0"/>
                    <w:numId w:val="45"/>
                  </w:numPr>
                </w:pPr>
                <w:r w:rsidRPr="00B77402">
                  <w:t xml:space="preserve">Sähköjärjestelmän </w:t>
                </w:r>
              </w:p>
              <w:p w14:paraId="2034F602" w14:textId="77777777" w:rsidR="000965A4" w:rsidRPr="00B77402" w:rsidRDefault="000965A4" w:rsidP="00563A05">
                <w:pPr>
                  <w:pStyle w:val="LLNormaali"/>
                  <w:ind w:left="360"/>
                </w:pPr>
                <w:r w:rsidRPr="00B77402">
                  <w:t>pääosat</w:t>
                </w:r>
              </w:p>
              <w:p w14:paraId="2ACE71FC" w14:textId="77777777" w:rsidR="000965A4" w:rsidRPr="00B77402" w:rsidRDefault="000965A4" w:rsidP="00DE7CC0">
                <w:pPr>
                  <w:pStyle w:val="LLNormaali"/>
                  <w:numPr>
                    <w:ilvl w:val="0"/>
                    <w:numId w:val="45"/>
                  </w:numPr>
                  <w:rPr>
                    <w:rStyle w:val="Voimakas"/>
                    <w:b w:val="0"/>
                  </w:rPr>
                </w:pPr>
                <w:r w:rsidRPr="00B77402">
                  <w:t>Hissit ja liukuportaat</w:t>
                </w:r>
              </w:p>
            </w:tc>
            <w:tc>
              <w:tcPr>
                <w:tcW w:w="2694" w:type="dxa"/>
              </w:tcPr>
              <w:p w14:paraId="4CF7A06C" w14:textId="77777777" w:rsidR="000965A4" w:rsidRPr="00B77402" w:rsidRDefault="000965A4" w:rsidP="00DE7CC0">
                <w:pPr>
                  <w:pStyle w:val="LLNormaali"/>
                  <w:numPr>
                    <w:ilvl w:val="0"/>
                    <w:numId w:val="46"/>
                  </w:numPr>
                  <w:rPr>
                    <w:rStyle w:val="Voimakas"/>
                  </w:rPr>
                </w:pPr>
                <w:r w:rsidRPr="00B77402">
                  <w:t>Rakennuksen ulkopuolella sijaitsevat talotekniikan osat, jotka eivät palvele rakennusta vaan rakennuspaikkaa</w:t>
                </w:r>
                <w:r>
                  <w:t xml:space="preserve"> </w:t>
                </w:r>
                <w:r w:rsidRPr="00B77402">
                  <w:t>(esim. aluevalaistus tai ulkokatosten sähköjärjestelmä)</w:t>
                </w:r>
              </w:p>
            </w:tc>
            <w:tc>
              <w:tcPr>
                <w:tcW w:w="3549" w:type="dxa"/>
              </w:tcPr>
              <w:p w14:paraId="52D21AD6" w14:textId="77777777" w:rsidR="000965A4" w:rsidRPr="00B77402" w:rsidRDefault="000965A4" w:rsidP="00DE7CC0">
                <w:pPr>
                  <w:pStyle w:val="LLNormaali"/>
                  <w:numPr>
                    <w:ilvl w:val="0"/>
                    <w:numId w:val="47"/>
                  </w:numPr>
                </w:pPr>
                <w:r w:rsidRPr="00B77402">
                  <w:t>Tietotekniset järjestelmät</w:t>
                </w:r>
              </w:p>
              <w:p w14:paraId="615C6825" w14:textId="77777777" w:rsidR="000965A4" w:rsidRPr="00B77402" w:rsidRDefault="000965A4" w:rsidP="00DE7CC0">
                <w:pPr>
                  <w:pStyle w:val="LLNormaali"/>
                  <w:numPr>
                    <w:ilvl w:val="0"/>
                    <w:numId w:val="47"/>
                  </w:numPr>
                </w:pPr>
                <w:r w:rsidRPr="00B77402">
                  <w:t>Taloautomaation järjestelmät</w:t>
                </w:r>
              </w:p>
              <w:p w14:paraId="31143C91" w14:textId="77777777" w:rsidR="000965A4" w:rsidRPr="00B77402" w:rsidRDefault="000965A4" w:rsidP="00DE7CC0">
                <w:pPr>
                  <w:pStyle w:val="LLNormaali"/>
                  <w:numPr>
                    <w:ilvl w:val="0"/>
                    <w:numId w:val="47"/>
                  </w:numPr>
                </w:pPr>
                <w:r w:rsidRPr="00B77402">
                  <w:t>Varavirtajärjestelmät</w:t>
                </w:r>
              </w:p>
              <w:p w14:paraId="70645A71" w14:textId="77777777" w:rsidR="000965A4" w:rsidRPr="00B77402" w:rsidRDefault="000965A4" w:rsidP="00DE7CC0">
                <w:pPr>
                  <w:pStyle w:val="LLNormaali"/>
                  <w:numPr>
                    <w:ilvl w:val="0"/>
                    <w:numId w:val="47"/>
                  </w:numPr>
                </w:pPr>
                <w:r w:rsidRPr="00B77402">
                  <w:t>Erilliset koneet ja laitteet</w:t>
                </w:r>
              </w:p>
              <w:p w14:paraId="54EEA419" w14:textId="77777777" w:rsidR="000965A4" w:rsidRPr="00B77402" w:rsidRDefault="000965A4" w:rsidP="00DE7CC0">
                <w:pPr>
                  <w:pStyle w:val="LLNormaali"/>
                  <w:numPr>
                    <w:ilvl w:val="0"/>
                    <w:numId w:val="47"/>
                  </w:numPr>
                  <w:rPr>
                    <w:rStyle w:val="Voimakas"/>
                  </w:rPr>
                </w:pPr>
                <w:r w:rsidRPr="00B77402">
                  <w:rPr>
                    <w:rFonts w:eastAsia="Times New Roman"/>
                    <w:lang w:eastAsia="fi-FI"/>
                  </w:rPr>
                  <w:t>Tuotteiden ja laitteiden pakkaukset</w:t>
                </w:r>
              </w:p>
            </w:tc>
          </w:tr>
        </w:tbl>
        <w:p w14:paraId="7EDAA1F8" w14:textId="77777777" w:rsidR="000965A4" w:rsidRDefault="00000000" w:rsidP="002168F9">
          <w:pPr>
            <w:pStyle w:val="LLNormaali"/>
          </w:pPr>
        </w:p>
      </w:sdtContent>
    </w:sdt>
    <w:sectPr w:rsidR="000965A4">
      <w:headerReference w:type="default" r:id="rId12"/>
      <w:footerReference w:type="even" r:id="rId13"/>
      <w:footerReference w:type="default" r:id="rId14"/>
      <w:headerReference w:type="first" r:id="rId15"/>
      <w:footerReference w:type="first" r:id="rId16"/>
      <w:type w:val="continuous"/>
      <w:pgSz w:w="11906" w:h="16838" w:code="9"/>
      <w:pgMar w:top="1701" w:right="1780" w:bottom="2155" w:left="1780" w:header="1701" w:footer="191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AB1E9" w14:textId="77777777" w:rsidR="002264AE" w:rsidRDefault="002264AE">
      <w:r>
        <w:separator/>
      </w:r>
    </w:p>
  </w:endnote>
  <w:endnote w:type="continuationSeparator" w:id="0">
    <w:p w14:paraId="25646D45" w14:textId="77777777" w:rsidR="002264AE" w:rsidRDefault="0022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956A" w14:textId="77777777" w:rsidR="006C1908" w:rsidRDefault="006C1908"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4EE4D780" w14:textId="77777777" w:rsidR="006C1908" w:rsidRDefault="006C190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C1908" w14:paraId="761FD9B2" w14:textId="77777777" w:rsidTr="000C5020">
      <w:trPr>
        <w:trHeight w:hRule="exact" w:val="356"/>
      </w:trPr>
      <w:tc>
        <w:tcPr>
          <w:tcW w:w="2828" w:type="dxa"/>
          <w:shd w:val="clear" w:color="auto" w:fill="auto"/>
          <w:vAlign w:val="bottom"/>
        </w:tcPr>
        <w:p w14:paraId="07E3C949" w14:textId="77777777" w:rsidR="006C1908" w:rsidRPr="000C5020" w:rsidRDefault="006C1908" w:rsidP="001310B9">
          <w:pPr>
            <w:pStyle w:val="Alatunniste"/>
            <w:rPr>
              <w:sz w:val="18"/>
              <w:szCs w:val="18"/>
            </w:rPr>
          </w:pPr>
        </w:p>
      </w:tc>
      <w:tc>
        <w:tcPr>
          <w:tcW w:w="2829" w:type="dxa"/>
          <w:shd w:val="clear" w:color="auto" w:fill="auto"/>
          <w:vAlign w:val="bottom"/>
        </w:tcPr>
        <w:p w14:paraId="48ADA686" w14:textId="6621DFF1" w:rsidR="006C1908" w:rsidRPr="000C5020" w:rsidRDefault="006C1908"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0B2EDF">
            <w:rPr>
              <w:rStyle w:val="Sivunumero"/>
              <w:noProof/>
              <w:sz w:val="22"/>
            </w:rPr>
            <w:t>13</w:t>
          </w:r>
          <w:r w:rsidRPr="000C5020">
            <w:rPr>
              <w:rStyle w:val="Sivunumero"/>
              <w:sz w:val="22"/>
            </w:rPr>
            <w:fldChar w:fldCharType="end"/>
          </w:r>
        </w:p>
      </w:tc>
      <w:tc>
        <w:tcPr>
          <w:tcW w:w="2829" w:type="dxa"/>
          <w:shd w:val="clear" w:color="auto" w:fill="auto"/>
          <w:vAlign w:val="bottom"/>
        </w:tcPr>
        <w:p w14:paraId="48DA3493" w14:textId="77777777" w:rsidR="006C1908" w:rsidRPr="000C5020" w:rsidRDefault="006C1908" w:rsidP="001310B9">
          <w:pPr>
            <w:pStyle w:val="Alatunniste"/>
            <w:rPr>
              <w:sz w:val="18"/>
              <w:szCs w:val="18"/>
            </w:rPr>
          </w:pPr>
        </w:p>
      </w:tc>
    </w:tr>
  </w:tbl>
  <w:p w14:paraId="3EEF69E4" w14:textId="77777777" w:rsidR="006C1908" w:rsidRDefault="006C1908" w:rsidP="001310B9">
    <w:pPr>
      <w:pStyle w:val="Alatunniste"/>
    </w:pPr>
  </w:p>
  <w:p w14:paraId="01BE1CC9" w14:textId="77777777" w:rsidR="006C1908" w:rsidRDefault="006C1908" w:rsidP="001310B9">
    <w:pPr>
      <w:pStyle w:val="Alatunniste"/>
      <w:framePr w:wrap="around" w:vAnchor="text" w:hAnchor="page" w:x="5921" w:y="729"/>
      <w:rPr>
        <w:rStyle w:val="Sivunumero"/>
      </w:rPr>
    </w:pPr>
  </w:p>
  <w:p w14:paraId="7562ED09" w14:textId="77777777" w:rsidR="006C1908" w:rsidRDefault="006C1908"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C1908" w14:paraId="20B1C744" w14:textId="77777777" w:rsidTr="000C5020">
      <w:trPr>
        <w:trHeight w:val="841"/>
      </w:trPr>
      <w:tc>
        <w:tcPr>
          <w:tcW w:w="2829" w:type="dxa"/>
          <w:shd w:val="clear" w:color="auto" w:fill="auto"/>
        </w:tcPr>
        <w:p w14:paraId="13B05C03" w14:textId="77777777" w:rsidR="006C1908" w:rsidRPr="000C5020" w:rsidRDefault="006C1908" w:rsidP="005224A0">
          <w:pPr>
            <w:pStyle w:val="Alatunniste"/>
            <w:rPr>
              <w:sz w:val="17"/>
              <w:szCs w:val="18"/>
            </w:rPr>
          </w:pPr>
        </w:p>
      </w:tc>
      <w:tc>
        <w:tcPr>
          <w:tcW w:w="2829" w:type="dxa"/>
          <w:shd w:val="clear" w:color="auto" w:fill="auto"/>
          <w:vAlign w:val="bottom"/>
        </w:tcPr>
        <w:p w14:paraId="6FC6A4B2" w14:textId="77777777" w:rsidR="006C1908" w:rsidRPr="000C5020" w:rsidRDefault="006C1908" w:rsidP="000C5020">
          <w:pPr>
            <w:pStyle w:val="Alatunniste"/>
            <w:jc w:val="center"/>
            <w:rPr>
              <w:sz w:val="22"/>
              <w:szCs w:val="22"/>
            </w:rPr>
          </w:pPr>
        </w:p>
      </w:tc>
      <w:tc>
        <w:tcPr>
          <w:tcW w:w="2829" w:type="dxa"/>
          <w:shd w:val="clear" w:color="auto" w:fill="auto"/>
        </w:tcPr>
        <w:p w14:paraId="32A9370D" w14:textId="77777777" w:rsidR="006C1908" w:rsidRPr="000C5020" w:rsidRDefault="006C1908" w:rsidP="005224A0">
          <w:pPr>
            <w:pStyle w:val="Alatunniste"/>
            <w:rPr>
              <w:sz w:val="17"/>
              <w:szCs w:val="18"/>
            </w:rPr>
          </w:pPr>
        </w:p>
      </w:tc>
    </w:tr>
  </w:tbl>
  <w:p w14:paraId="5F363180" w14:textId="77777777" w:rsidR="006C1908" w:rsidRPr="001310B9" w:rsidRDefault="006C1908">
    <w:pPr>
      <w:pStyle w:val="Alatunniste"/>
      <w:rPr>
        <w:sz w:val="22"/>
        <w:szCs w:val="22"/>
      </w:rPr>
    </w:pPr>
  </w:p>
  <w:p w14:paraId="1214B9B5" w14:textId="77777777" w:rsidR="006C1908" w:rsidRDefault="006C1908" w:rsidP="00730F5A">
    <w:pPr>
      <w:pStyle w:val="Alatunniste"/>
    </w:pPr>
    <w:r w:rsidRPr="00036429">
      <w:rPr>
        <w:sz w:val="17"/>
        <w:szCs w:val="17"/>
      </w:rPr>
      <w:t>Euroopan parlamentin ja neuvoston direktiivi 2015/1535/EU (32015L1535); EUVL L 241, 17.9.2015, s. 1</w:t>
    </w:r>
  </w:p>
  <w:p w14:paraId="3D15E560" w14:textId="77777777" w:rsidR="006C1908" w:rsidRDefault="006C190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D4339" w14:textId="77777777" w:rsidR="002264AE" w:rsidRDefault="002264AE">
      <w:r>
        <w:separator/>
      </w:r>
    </w:p>
  </w:footnote>
  <w:footnote w:type="continuationSeparator" w:id="0">
    <w:p w14:paraId="6B759C61" w14:textId="77777777" w:rsidR="002264AE" w:rsidRDefault="00226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C1908" w14:paraId="25613FF9" w14:textId="77777777" w:rsidTr="00C95716">
      <w:tc>
        <w:tcPr>
          <w:tcW w:w="2140" w:type="dxa"/>
        </w:tcPr>
        <w:p w14:paraId="30B6633D" w14:textId="77777777" w:rsidR="006C1908" w:rsidRDefault="006C1908" w:rsidP="00C95716">
          <w:pPr>
            <w:rPr>
              <w:lang w:val="en-US"/>
            </w:rPr>
          </w:pPr>
        </w:p>
      </w:tc>
      <w:tc>
        <w:tcPr>
          <w:tcW w:w="4281" w:type="dxa"/>
          <w:gridSpan w:val="2"/>
        </w:tcPr>
        <w:p w14:paraId="6009F90B" w14:textId="77777777" w:rsidR="006C1908" w:rsidRDefault="006C1908" w:rsidP="00C95716">
          <w:pPr>
            <w:jc w:val="center"/>
          </w:pPr>
        </w:p>
      </w:tc>
      <w:tc>
        <w:tcPr>
          <w:tcW w:w="2141" w:type="dxa"/>
        </w:tcPr>
        <w:p w14:paraId="79A40BAF" w14:textId="77777777" w:rsidR="006C1908" w:rsidRDefault="006C1908" w:rsidP="00C95716">
          <w:pPr>
            <w:rPr>
              <w:lang w:val="en-US"/>
            </w:rPr>
          </w:pPr>
        </w:p>
      </w:tc>
    </w:tr>
    <w:tr w:rsidR="006C1908" w14:paraId="50584CD8" w14:textId="77777777" w:rsidTr="00C95716">
      <w:tc>
        <w:tcPr>
          <w:tcW w:w="4281" w:type="dxa"/>
          <w:gridSpan w:val="2"/>
        </w:tcPr>
        <w:p w14:paraId="1EDFEFA0" w14:textId="77777777" w:rsidR="006C1908" w:rsidRPr="00AC3BA6" w:rsidRDefault="006C1908" w:rsidP="00C95716">
          <w:pPr>
            <w:rPr>
              <w:i/>
            </w:rPr>
          </w:pPr>
        </w:p>
      </w:tc>
      <w:tc>
        <w:tcPr>
          <w:tcW w:w="4281" w:type="dxa"/>
          <w:gridSpan w:val="2"/>
        </w:tcPr>
        <w:p w14:paraId="0FF8A17F" w14:textId="77777777" w:rsidR="006C1908" w:rsidRPr="00AC3BA6" w:rsidRDefault="006C1908" w:rsidP="00C95716">
          <w:pPr>
            <w:rPr>
              <w:i/>
            </w:rPr>
          </w:pPr>
        </w:p>
      </w:tc>
    </w:tr>
  </w:tbl>
  <w:p w14:paraId="6688CDC9" w14:textId="77777777" w:rsidR="006C1908" w:rsidRDefault="006C1908"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C1908" w14:paraId="73F08784" w14:textId="77777777" w:rsidTr="00F674CC">
      <w:tc>
        <w:tcPr>
          <w:tcW w:w="2140" w:type="dxa"/>
        </w:tcPr>
        <w:p w14:paraId="141CD812" w14:textId="77777777" w:rsidR="006C1908" w:rsidRPr="00A34F4E" w:rsidRDefault="006C1908" w:rsidP="00F674CC"/>
      </w:tc>
      <w:tc>
        <w:tcPr>
          <w:tcW w:w="4281" w:type="dxa"/>
          <w:gridSpan w:val="2"/>
        </w:tcPr>
        <w:p w14:paraId="3199E536" w14:textId="77777777" w:rsidR="006C1908" w:rsidRDefault="006C1908" w:rsidP="00F674CC">
          <w:pPr>
            <w:jc w:val="center"/>
          </w:pPr>
        </w:p>
      </w:tc>
      <w:tc>
        <w:tcPr>
          <w:tcW w:w="2141" w:type="dxa"/>
        </w:tcPr>
        <w:p w14:paraId="77FB04B5" w14:textId="77777777" w:rsidR="006C1908" w:rsidRPr="00A34F4E" w:rsidRDefault="006C1908" w:rsidP="00F674CC"/>
      </w:tc>
    </w:tr>
    <w:tr w:rsidR="006C1908" w14:paraId="4733CF90" w14:textId="77777777" w:rsidTr="00F674CC">
      <w:tc>
        <w:tcPr>
          <w:tcW w:w="4281" w:type="dxa"/>
          <w:gridSpan w:val="2"/>
        </w:tcPr>
        <w:p w14:paraId="6D8BC537" w14:textId="77777777" w:rsidR="006C1908" w:rsidRPr="00AC3BA6" w:rsidRDefault="006C1908" w:rsidP="00F674CC">
          <w:pPr>
            <w:rPr>
              <w:i/>
            </w:rPr>
          </w:pPr>
        </w:p>
      </w:tc>
      <w:tc>
        <w:tcPr>
          <w:tcW w:w="4281" w:type="dxa"/>
          <w:gridSpan w:val="2"/>
        </w:tcPr>
        <w:p w14:paraId="2619CF56" w14:textId="77777777" w:rsidR="006C1908" w:rsidRPr="00AC3BA6" w:rsidRDefault="006C1908" w:rsidP="00F674CC">
          <w:pPr>
            <w:rPr>
              <w:i/>
            </w:rPr>
          </w:pPr>
        </w:p>
      </w:tc>
    </w:tr>
  </w:tbl>
  <w:p w14:paraId="29AE9F6E" w14:textId="77777777" w:rsidR="006C1908" w:rsidRDefault="006C190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04C94CE2"/>
    <w:multiLevelType w:val="hybridMultilevel"/>
    <w:tmpl w:val="8390D0F0"/>
    <w:lvl w:ilvl="0" w:tplc="3CCEFAC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 w15:restartNumberingAfterBreak="0">
    <w:nsid w:val="0B1D7B67"/>
    <w:multiLevelType w:val="hybridMultilevel"/>
    <w:tmpl w:val="EF727418"/>
    <w:lvl w:ilvl="0" w:tplc="3CCEFAC6">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5" w15:restartNumberingAfterBreak="0">
    <w:nsid w:val="1BAF4154"/>
    <w:multiLevelType w:val="hybridMultilevel"/>
    <w:tmpl w:val="D65C08DE"/>
    <w:lvl w:ilvl="0" w:tplc="3CCEFAC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D52D9"/>
    <w:multiLevelType w:val="hybridMultilevel"/>
    <w:tmpl w:val="06263060"/>
    <w:lvl w:ilvl="0" w:tplc="3CCEFAC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3CCEFAC6">
      <w:numFmt w:val="bullet"/>
      <w:lvlText w:val="-"/>
      <w:lvlJc w:val="left"/>
      <w:pPr>
        <w:ind w:left="2160" w:hanging="360"/>
      </w:pPr>
      <w:rPr>
        <w:rFonts w:ascii="Arial" w:eastAsiaTheme="minorHAnsi" w:hAnsi="Arial" w:cs="Aria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0625FD6"/>
    <w:multiLevelType w:val="hybridMultilevel"/>
    <w:tmpl w:val="BCA450C2"/>
    <w:lvl w:ilvl="0" w:tplc="3CCEFAC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2A65122"/>
    <w:multiLevelType w:val="hybridMultilevel"/>
    <w:tmpl w:val="BD9A4F2C"/>
    <w:lvl w:ilvl="0" w:tplc="3CCEFAC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5361A4F"/>
    <w:multiLevelType w:val="hybridMultilevel"/>
    <w:tmpl w:val="6DDAD0B4"/>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379E62C1"/>
    <w:multiLevelType w:val="hybridMultilevel"/>
    <w:tmpl w:val="32B0E85C"/>
    <w:lvl w:ilvl="0" w:tplc="040B0011">
      <w:start w:val="1"/>
      <w:numFmt w:val="decimal"/>
      <w:lvlText w:val="%1)"/>
      <w:lvlJc w:val="left"/>
      <w:pPr>
        <w:ind w:left="785" w:hanging="360"/>
      </w:pPr>
    </w:lvl>
    <w:lvl w:ilvl="1" w:tplc="040B0019" w:tentative="1">
      <w:start w:val="1"/>
      <w:numFmt w:val="lowerLetter"/>
      <w:lvlText w:val="%2."/>
      <w:lvlJc w:val="left"/>
      <w:pPr>
        <w:ind w:left="1505" w:hanging="360"/>
      </w:pPr>
    </w:lvl>
    <w:lvl w:ilvl="2" w:tplc="040B001B" w:tentative="1">
      <w:start w:val="1"/>
      <w:numFmt w:val="lowerRoman"/>
      <w:lvlText w:val="%3."/>
      <w:lvlJc w:val="right"/>
      <w:pPr>
        <w:ind w:left="2225" w:hanging="180"/>
      </w:pPr>
    </w:lvl>
    <w:lvl w:ilvl="3" w:tplc="040B000F" w:tentative="1">
      <w:start w:val="1"/>
      <w:numFmt w:val="decimal"/>
      <w:lvlText w:val="%4."/>
      <w:lvlJc w:val="left"/>
      <w:pPr>
        <w:ind w:left="2945" w:hanging="360"/>
      </w:pPr>
    </w:lvl>
    <w:lvl w:ilvl="4" w:tplc="040B0019" w:tentative="1">
      <w:start w:val="1"/>
      <w:numFmt w:val="lowerLetter"/>
      <w:lvlText w:val="%5."/>
      <w:lvlJc w:val="left"/>
      <w:pPr>
        <w:ind w:left="3665" w:hanging="360"/>
      </w:pPr>
    </w:lvl>
    <w:lvl w:ilvl="5" w:tplc="040B001B" w:tentative="1">
      <w:start w:val="1"/>
      <w:numFmt w:val="lowerRoman"/>
      <w:lvlText w:val="%6."/>
      <w:lvlJc w:val="right"/>
      <w:pPr>
        <w:ind w:left="4385" w:hanging="180"/>
      </w:pPr>
    </w:lvl>
    <w:lvl w:ilvl="6" w:tplc="040B000F" w:tentative="1">
      <w:start w:val="1"/>
      <w:numFmt w:val="decimal"/>
      <w:lvlText w:val="%7."/>
      <w:lvlJc w:val="left"/>
      <w:pPr>
        <w:ind w:left="5105" w:hanging="360"/>
      </w:pPr>
    </w:lvl>
    <w:lvl w:ilvl="7" w:tplc="040B0019" w:tentative="1">
      <w:start w:val="1"/>
      <w:numFmt w:val="lowerLetter"/>
      <w:lvlText w:val="%8."/>
      <w:lvlJc w:val="left"/>
      <w:pPr>
        <w:ind w:left="5825" w:hanging="360"/>
      </w:pPr>
    </w:lvl>
    <w:lvl w:ilvl="8" w:tplc="040B001B" w:tentative="1">
      <w:start w:val="1"/>
      <w:numFmt w:val="lowerRoman"/>
      <w:lvlText w:val="%9."/>
      <w:lvlJc w:val="right"/>
      <w:pPr>
        <w:ind w:left="6545" w:hanging="180"/>
      </w:pPr>
    </w:lvl>
  </w:abstractNum>
  <w:abstractNum w:abstractNumId="11"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12"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3" w15:restartNumberingAfterBreak="0">
    <w:nsid w:val="4078005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BD4265"/>
    <w:multiLevelType w:val="hybridMultilevel"/>
    <w:tmpl w:val="154C6E3C"/>
    <w:lvl w:ilvl="0" w:tplc="4800AEC4">
      <w:start w:val="10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22F3F73"/>
    <w:multiLevelType w:val="hybridMultilevel"/>
    <w:tmpl w:val="E4C03486"/>
    <w:lvl w:ilvl="0" w:tplc="3CCEFAC6">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17"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8" w15:restartNumberingAfterBreak="0">
    <w:nsid w:val="4B6C364A"/>
    <w:multiLevelType w:val="hybridMultilevel"/>
    <w:tmpl w:val="ED5C6944"/>
    <w:lvl w:ilvl="0" w:tplc="3CCEFAC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BEF52BF"/>
    <w:multiLevelType w:val="hybridMultilevel"/>
    <w:tmpl w:val="6DDAD0B4"/>
    <w:lvl w:ilvl="0" w:tplc="040B0011">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0" w15:restartNumberingAfterBreak="0">
    <w:nsid w:val="50867B52"/>
    <w:multiLevelType w:val="hybridMultilevel"/>
    <w:tmpl w:val="90209C28"/>
    <w:lvl w:ilvl="0" w:tplc="3CCEFAC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1E6E6C"/>
    <w:multiLevelType w:val="hybridMultilevel"/>
    <w:tmpl w:val="7D627608"/>
    <w:lvl w:ilvl="0" w:tplc="3CCEFAC6">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853F3C"/>
    <w:multiLevelType w:val="hybridMultilevel"/>
    <w:tmpl w:val="C1C8A440"/>
    <w:lvl w:ilvl="0" w:tplc="3CCEFAC6">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5C032F3E"/>
    <w:multiLevelType w:val="hybridMultilevel"/>
    <w:tmpl w:val="7702FF7A"/>
    <w:lvl w:ilvl="0" w:tplc="91B0B4D2">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5"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02A76F2"/>
    <w:multiLevelType w:val="hybridMultilevel"/>
    <w:tmpl w:val="DB108F6A"/>
    <w:lvl w:ilvl="0" w:tplc="3CCEFAC6">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28"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29" w15:restartNumberingAfterBreak="0">
    <w:nsid w:val="64887906"/>
    <w:multiLevelType w:val="hybridMultilevel"/>
    <w:tmpl w:val="AA6A3000"/>
    <w:lvl w:ilvl="0" w:tplc="3CCEFAC6">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6A7B4567"/>
    <w:multiLevelType w:val="hybridMultilevel"/>
    <w:tmpl w:val="710A30F8"/>
    <w:lvl w:ilvl="0" w:tplc="3CCEFAC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D3F5A8A"/>
    <w:multiLevelType w:val="hybridMultilevel"/>
    <w:tmpl w:val="6F769A42"/>
    <w:lvl w:ilvl="0" w:tplc="3CCEFAC6">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6DFE750D"/>
    <w:multiLevelType w:val="hybridMultilevel"/>
    <w:tmpl w:val="0ECAC66E"/>
    <w:lvl w:ilvl="0" w:tplc="392800D4">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33"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34" w15:restartNumberingAfterBreak="0">
    <w:nsid w:val="76AA30FB"/>
    <w:multiLevelType w:val="hybridMultilevel"/>
    <w:tmpl w:val="7C60FFCC"/>
    <w:lvl w:ilvl="0" w:tplc="3CCEFAC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A8B6A94"/>
    <w:multiLevelType w:val="hybridMultilevel"/>
    <w:tmpl w:val="16EEEFC6"/>
    <w:lvl w:ilvl="0" w:tplc="3CCEFAC6">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6" w15:restartNumberingAfterBreak="0">
    <w:nsid w:val="7BCC1435"/>
    <w:multiLevelType w:val="hybridMultilevel"/>
    <w:tmpl w:val="DB723C0C"/>
    <w:lvl w:ilvl="0" w:tplc="3CCEFAC6">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7" w15:restartNumberingAfterBreak="0">
    <w:nsid w:val="7DF7517E"/>
    <w:multiLevelType w:val="multilevel"/>
    <w:tmpl w:val="81C49D56"/>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pStyle w:val="LL3Otsikkotaso"/>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22978617">
    <w:abstractNumId w:val="4"/>
  </w:num>
  <w:num w:numId="2" w16cid:durableId="1539270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2428972">
    <w:abstractNumId w:val="27"/>
  </w:num>
  <w:num w:numId="4" w16cid:durableId="1559433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790253">
    <w:abstractNumId w:val="25"/>
  </w:num>
  <w:num w:numId="6" w16cid:durableId="2146241255">
    <w:abstractNumId w:val="16"/>
  </w:num>
  <w:num w:numId="7" w16cid:durableId="1300918380">
    <w:abstractNumId w:val="0"/>
  </w:num>
  <w:num w:numId="8" w16cid:durableId="1242376182">
    <w:abstractNumId w:val="16"/>
    <w:lvlOverride w:ilvl="0">
      <w:startOverride w:val="1"/>
    </w:lvlOverride>
  </w:num>
  <w:num w:numId="9" w16cid:durableId="699860322">
    <w:abstractNumId w:val="16"/>
    <w:lvlOverride w:ilvl="0">
      <w:startOverride w:val="1"/>
    </w:lvlOverride>
  </w:num>
  <w:num w:numId="10" w16cid:durableId="84424698">
    <w:abstractNumId w:val="16"/>
    <w:lvlOverride w:ilvl="0">
      <w:startOverride w:val="1"/>
    </w:lvlOverride>
  </w:num>
  <w:num w:numId="11" w16cid:durableId="585962415">
    <w:abstractNumId w:val="16"/>
    <w:lvlOverride w:ilvl="0">
      <w:startOverride w:val="1"/>
    </w:lvlOverride>
  </w:num>
  <w:num w:numId="12" w16cid:durableId="1488595429">
    <w:abstractNumId w:val="22"/>
  </w:num>
  <w:num w:numId="13" w16cid:durableId="1394502692">
    <w:abstractNumId w:val="16"/>
    <w:lvlOverride w:ilvl="0">
      <w:startOverride w:val="1"/>
    </w:lvlOverride>
  </w:num>
  <w:num w:numId="14" w16cid:durableId="377510263">
    <w:abstractNumId w:val="16"/>
    <w:lvlOverride w:ilvl="0">
      <w:startOverride w:val="1"/>
    </w:lvlOverride>
  </w:num>
  <w:num w:numId="15" w16cid:durableId="332538428">
    <w:abstractNumId w:val="11"/>
  </w:num>
  <w:num w:numId="16" w16cid:durableId="135414561">
    <w:abstractNumId w:val="11"/>
    <w:lvlOverride w:ilvl="0">
      <w:startOverride w:val="1"/>
    </w:lvlOverride>
  </w:num>
  <w:num w:numId="17" w16cid:durableId="506945779">
    <w:abstractNumId w:val="16"/>
    <w:lvlOverride w:ilvl="0">
      <w:startOverride w:val="1"/>
    </w:lvlOverride>
  </w:num>
  <w:num w:numId="18" w16cid:durableId="2037189413">
    <w:abstractNumId w:val="12"/>
  </w:num>
  <w:num w:numId="19" w16cid:durableId="2016689970">
    <w:abstractNumId w:val="17"/>
  </w:num>
  <w:num w:numId="20" w16cid:durableId="1441878114">
    <w:abstractNumId w:val="33"/>
  </w:num>
  <w:num w:numId="21" w16cid:durableId="1804887618">
    <w:abstractNumId w:val="4"/>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16cid:durableId="842821255">
    <w:abstractNumId w:val="28"/>
  </w:num>
  <w:num w:numId="23" w16cid:durableId="1574505161">
    <w:abstractNumId w:val="2"/>
  </w:num>
  <w:num w:numId="24" w16cid:durableId="329019579">
    <w:abstractNumId w:val="37"/>
  </w:num>
  <w:num w:numId="25" w16cid:durableId="1542328150">
    <w:abstractNumId w:val="13"/>
  </w:num>
  <w:num w:numId="26" w16cid:durableId="263924573">
    <w:abstractNumId w:val="10"/>
  </w:num>
  <w:num w:numId="27" w16cid:durableId="1362633548">
    <w:abstractNumId w:val="19"/>
  </w:num>
  <w:num w:numId="28" w16cid:durableId="2085836569">
    <w:abstractNumId w:val="20"/>
  </w:num>
  <w:num w:numId="29" w16cid:durableId="2029410116">
    <w:abstractNumId w:val="30"/>
  </w:num>
  <w:num w:numId="30" w16cid:durableId="623926729">
    <w:abstractNumId w:val="5"/>
  </w:num>
  <w:num w:numId="31" w16cid:durableId="2009676843">
    <w:abstractNumId w:val="8"/>
  </w:num>
  <w:num w:numId="32" w16cid:durableId="1380206257">
    <w:abstractNumId w:val="34"/>
  </w:num>
  <w:num w:numId="33" w16cid:durableId="1000278248">
    <w:abstractNumId w:val="6"/>
  </w:num>
  <w:num w:numId="34" w16cid:durableId="291447983">
    <w:abstractNumId w:val="18"/>
  </w:num>
  <w:num w:numId="35" w16cid:durableId="1462380195">
    <w:abstractNumId w:val="1"/>
  </w:num>
  <w:num w:numId="36" w16cid:durableId="1433209577">
    <w:abstractNumId w:val="7"/>
  </w:num>
  <w:num w:numId="37" w16cid:durableId="1651905419">
    <w:abstractNumId w:val="14"/>
  </w:num>
  <w:num w:numId="38" w16cid:durableId="1321470767">
    <w:abstractNumId w:val="9"/>
  </w:num>
  <w:num w:numId="39" w16cid:durableId="793795203">
    <w:abstractNumId w:val="24"/>
  </w:num>
  <w:num w:numId="40" w16cid:durableId="1573202739">
    <w:abstractNumId w:val="23"/>
  </w:num>
  <w:num w:numId="41" w16cid:durableId="1334919618">
    <w:abstractNumId w:val="3"/>
  </w:num>
  <w:num w:numId="42" w16cid:durableId="184370510">
    <w:abstractNumId w:val="29"/>
  </w:num>
  <w:num w:numId="43" w16cid:durableId="2104837241">
    <w:abstractNumId w:val="26"/>
  </w:num>
  <w:num w:numId="44" w16cid:durableId="1589998574">
    <w:abstractNumId w:val="21"/>
  </w:num>
  <w:num w:numId="45" w16cid:durableId="315186796">
    <w:abstractNumId w:val="35"/>
  </w:num>
  <w:num w:numId="46" w16cid:durableId="302588707">
    <w:abstractNumId w:val="31"/>
  </w:num>
  <w:num w:numId="47" w16cid:durableId="617102702">
    <w:abstractNumId w:val="15"/>
  </w:num>
  <w:num w:numId="48" w16cid:durableId="254902193">
    <w:abstractNumId w:val="36"/>
  </w:num>
  <w:num w:numId="49" w16cid:durableId="905840256">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i-FI" w:vendorID="22" w:dllVersion="513" w:checkStyle="1"/>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80C"/>
    <w:rsid w:val="00000B13"/>
    <w:rsid w:val="00000D79"/>
    <w:rsid w:val="00001C65"/>
    <w:rsid w:val="000026A6"/>
    <w:rsid w:val="00002765"/>
    <w:rsid w:val="00003C09"/>
    <w:rsid w:val="00003D02"/>
    <w:rsid w:val="000046E8"/>
    <w:rsid w:val="0000497A"/>
    <w:rsid w:val="00005736"/>
    <w:rsid w:val="00007C03"/>
    <w:rsid w:val="00007EA2"/>
    <w:rsid w:val="00012145"/>
    <w:rsid w:val="000131D0"/>
    <w:rsid w:val="0001433B"/>
    <w:rsid w:val="0001582F"/>
    <w:rsid w:val="00015D45"/>
    <w:rsid w:val="000166D0"/>
    <w:rsid w:val="00016774"/>
    <w:rsid w:val="00017270"/>
    <w:rsid w:val="000202BC"/>
    <w:rsid w:val="000208A6"/>
    <w:rsid w:val="0002194F"/>
    <w:rsid w:val="00023201"/>
    <w:rsid w:val="00023CAE"/>
    <w:rsid w:val="00024344"/>
    <w:rsid w:val="00024B6D"/>
    <w:rsid w:val="000269DC"/>
    <w:rsid w:val="000278A9"/>
    <w:rsid w:val="00027992"/>
    <w:rsid w:val="00030044"/>
    <w:rsid w:val="00030BA9"/>
    <w:rsid w:val="00031114"/>
    <w:rsid w:val="0003265F"/>
    <w:rsid w:val="000331C9"/>
    <w:rsid w:val="0003331C"/>
    <w:rsid w:val="0003393F"/>
    <w:rsid w:val="00034440"/>
    <w:rsid w:val="00034B95"/>
    <w:rsid w:val="0003652F"/>
    <w:rsid w:val="000370C8"/>
    <w:rsid w:val="00040D23"/>
    <w:rsid w:val="0004360C"/>
    <w:rsid w:val="00043723"/>
    <w:rsid w:val="00043F6F"/>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A38"/>
    <w:rsid w:val="00062D45"/>
    <w:rsid w:val="00063DCC"/>
    <w:rsid w:val="000646B8"/>
    <w:rsid w:val="00066DC3"/>
    <w:rsid w:val="000677E9"/>
    <w:rsid w:val="00070B45"/>
    <w:rsid w:val="0007112D"/>
    <w:rsid w:val="000722C4"/>
    <w:rsid w:val="0007388F"/>
    <w:rsid w:val="00075ADB"/>
    <w:rsid w:val="000769BB"/>
    <w:rsid w:val="00077867"/>
    <w:rsid w:val="000802B9"/>
    <w:rsid w:val="000811EC"/>
    <w:rsid w:val="00081D3F"/>
    <w:rsid w:val="00082609"/>
    <w:rsid w:val="00083E71"/>
    <w:rsid w:val="00084034"/>
    <w:rsid w:val="000852C2"/>
    <w:rsid w:val="000863E1"/>
    <w:rsid w:val="00086D51"/>
    <w:rsid w:val="00086E44"/>
    <w:rsid w:val="00086F52"/>
    <w:rsid w:val="00090BAD"/>
    <w:rsid w:val="00090F33"/>
    <w:rsid w:val="000919F0"/>
    <w:rsid w:val="0009275E"/>
    <w:rsid w:val="00094729"/>
    <w:rsid w:val="00094938"/>
    <w:rsid w:val="00095306"/>
    <w:rsid w:val="00095BC2"/>
    <w:rsid w:val="000965A4"/>
    <w:rsid w:val="000968AF"/>
    <w:rsid w:val="00096F94"/>
    <w:rsid w:val="000973BA"/>
    <w:rsid w:val="00097836"/>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2EDF"/>
    <w:rsid w:val="000B43F5"/>
    <w:rsid w:val="000B6D79"/>
    <w:rsid w:val="000C13BA"/>
    <w:rsid w:val="000C15D4"/>
    <w:rsid w:val="000C1725"/>
    <w:rsid w:val="000C1BEB"/>
    <w:rsid w:val="000C2FDB"/>
    <w:rsid w:val="000C3A8E"/>
    <w:rsid w:val="000C4809"/>
    <w:rsid w:val="000C5020"/>
    <w:rsid w:val="000C6EC7"/>
    <w:rsid w:val="000C6EDC"/>
    <w:rsid w:val="000D0AA3"/>
    <w:rsid w:val="000D1D74"/>
    <w:rsid w:val="000D3443"/>
    <w:rsid w:val="000D37E7"/>
    <w:rsid w:val="000D3D1D"/>
    <w:rsid w:val="000D425F"/>
    <w:rsid w:val="000D4882"/>
    <w:rsid w:val="000D5454"/>
    <w:rsid w:val="000D550A"/>
    <w:rsid w:val="000D6A3B"/>
    <w:rsid w:val="000D6DF9"/>
    <w:rsid w:val="000D701B"/>
    <w:rsid w:val="000D7B48"/>
    <w:rsid w:val="000E0B7D"/>
    <w:rsid w:val="000E1BB8"/>
    <w:rsid w:val="000E2BF4"/>
    <w:rsid w:val="000E2F7E"/>
    <w:rsid w:val="000E3C0F"/>
    <w:rsid w:val="000E446C"/>
    <w:rsid w:val="000E61DF"/>
    <w:rsid w:val="000E73C2"/>
    <w:rsid w:val="000F02E2"/>
    <w:rsid w:val="000F06B2"/>
    <w:rsid w:val="000F1313"/>
    <w:rsid w:val="000F1A50"/>
    <w:rsid w:val="000F1AE5"/>
    <w:rsid w:val="000F1F95"/>
    <w:rsid w:val="000F39AF"/>
    <w:rsid w:val="000F3FDB"/>
    <w:rsid w:val="000F4F20"/>
    <w:rsid w:val="000F5A45"/>
    <w:rsid w:val="000F66A0"/>
    <w:rsid w:val="000F6DC9"/>
    <w:rsid w:val="000F70C7"/>
    <w:rsid w:val="000F71FD"/>
    <w:rsid w:val="00100EB7"/>
    <w:rsid w:val="0010111D"/>
    <w:rsid w:val="00103ACA"/>
    <w:rsid w:val="00103C5F"/>
    <w:rsid w:val="001044A0"/>
    <w:rsid w:val="00104BDC"/>
    <w:rsid w:val="001063A9"/>
    <w:rsid w:val="00106FD6"/>
    <w:rsid w:val="0010701E"/>
    <w:rsid w:val="00107C32"/>
    <w:rsid w:val="00107FEC"/>
    <w:rsid w:val="001122D6"/>
    <w:rsid w:val="00112DC7"/>
    <w:rsid w:val="001138E2"/>
    <w:rsid w:val="00113CCD"/>
    <w:rsid w:val="00113D42"/>
    <w:rsid w:val="00113FEF"/>
    <w:rsid w:val="00114D89"/>
    <w:rsid w:val="0011571F"/>
    <w:rsid w:val="0011693E"/>
    <w:rsid w:val="00116A7E"/>
    <w:rsid w:val="00117C3F"/>
    <w:rsid w:val="00120A6F"/>
    <w:rsid w:val="0012112F"/>
    <w:rsid w:val="00121E3B"/>
    <w:rsid w:val="0012475C"/>
    <w:rsid w:val="00125ABB"/>
    <w:rsid w:val="00127D8D"/>
    <w:rsid w:val="001305A0"/>
    <w:rsid w:val="001310B9"/>
    <w:rsid w:val="0013217B"/>
    <w:rsid w:val="0013473F"/>
    <w:rsid w:val="00137260"/>
    <w:rsid w:val="0013779E"/>
    <w:rsid w:val="001401B3"/>
    <w:rsid w:val="0014084B"/>
    <w:rsid w:val="001421FF"/>
    <w:rsid w:val="00143933"/>
    <w:rsid w:val="0014421F"/>
    <w:rsid w:val="00144D26"/>
    <w:rsid w:val="001454DF"/>
    <w:rsid w:val="00151813"/>
    <w:rsid w:val="00152091"/>
    <w:rsid w:val="00152FD7"/>
    <w:rsid w:val="0015343C"/>
    <w:rsid w:val="001534DC"/>
    <w:rsid w:val="00154A91"/>
    <w:rsid w:val="001565E1"/>
    <w:rsid w:val="001617CA"/>
    <w:rsid w:val="001619B4"/>
    <w:rsid w:val="00161A08"/>
    <w:rsid w:val="001628A5"/>
    <w:rsid w:val="00164B49"/>
    <w:rsid w:val="00165F63"/>
    <w:rsid w:val="00166459"/>
    <w:rsid w:val="00167060"/>
    <w:rsid w:val="00167E6A"/>
    <w:rsid w:val="00170B5F"/>
    <w:rsid w:val="00171AEB"/>
    <w:rsid w:val="001729CF"/>
    <w:rsid w:val="00172F9D"/>
    <w:rsid w:val="0017311E"/>
    <w:rsid w:val="001737ED"/>
    <w:rsid w:val="00173F89"/>
    <w:rsid w:val="00174FCA"/>
    <w:rsid w:val="00175AD6"/>
    <w:rsid w:val="00177976"/>
    <w:rsid w:val="001809D8"/>
    <w:rsid w:val="001828F5"/>
    <w:rsid w:val="0018338F"/>
    <w:rsid w:val="001851BD"/>
    <w:rsid w:val="00185F2E"/>
    <w:rsid w:val="00186610"/>
    <w:rsid w:val="0019152A"/>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461"/>
    <w:rsid w:val="001B0E89"/>
    <w:rsid w:val="001B1D4B"/>
    <w:rsid w:val="001B2357"/>
    <w:rsid w:val="001B3072"/>
    <w:rsid w:val="001B3C37"/>
    <w:rsid w:val="001B4438"/>
    <w:rsid w:val="001B5202"/>
    <w:rsid w:val="001B537E"/>
    <w:rsid w:val="001B5E85"/>
    <w:rsid w:val="001B67C7"/>
    <w:rsid w:val="001B6BBA"/>
    <w:rsid w:val="001B6ED7"/>
    <w:rsid w:val="001C14B4"/>
    <w:rsid w:val="001C225D"/>
    <w:rsid w:val="001C2301"/>
    <w:rsid w:val="001C35EE"/>
    <w:rsid w:val="001C428A"/>
    <w:rsid w:val="001C4A97"/>
    <w:rsid w:val="001C5331"/>
    <w:rsid w:val="001C5D16"/>
    <w:rsid w:val="001C6C94"/>
    <w:rsid w:val="001C77EA"/>
    <w:rsid w:val="001D0443"/>
    <w:rsid w:val="001D07D2"/>
    <w:rsid w:val="001D0B90"/>
    <w:rsid w:val="001D2CCF"/>
    <w:rsid w:val="001D2F6E"/>
    <w:rsid w:val="001D333D"/>
    <w:rsid w:val="001D36E0"/>
    <w:rsid w:val="001D41B9"/>
    <w:rsid w:val="001D5B51"/>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E7432"/>
    <w:rsid w:val="001F0934"/>
    <w:rsid w:val="001F2163"/>
    <w:rsid w:val="001F5DBC"/>
    <w:rsid w:val="001F6E1A"/>
    <w:rsid w:val="001F7A9D"/>
    <w:rsid w:val="002013EA"/>
    <w:rsid w:val="0020187A"/>
    <w:rsid w:val="00203617"/>
    <w:rsid w:val="002042DB"/>
    <w:rsid w:val="002049A0"/>
    <w:rsid w:val="00205F1C"/>
    <w:rsid w:val="002070FC"/>
    <w:rsid w:val="00207E96"/>
    <w:rsid w:val="002113C3"/>
    <w:rsid w:val="00213078"/>
    <w:rsid w:val="002133C2"/>
    <w:rsid w:val="002141FA"/>
    <w:rsid w:val="00214F6B"/>
    <w:rsid w:val="0021664F"/>
    <w:rsid w:val="002168F9"/>
    <w:rsid w:val="00216F59"/>
    <w:rsid w:val="0021781C"/>
    <w:rsid w:val="00220C7D"/>
    <w:rsid w:val="002233F1"/>
    <w:rsid w:val="00223FC3"/>
    <w:rsid w:val="002264AE"/>
    <w:rsid w:val="0022764C"/>
    <w:rsid w:val="002305CB"/>
    <w:rsid w:val="00232CF3"/>
    <w:rsid w:val="00232E8B"/>
    <w:rsid w:val="00233151"/>
    <w:rsid w:val="00236391"/>
    <w:rsid w:val="00236F17"/>
    <w:rsid w:val="00237BEC"/>
    <w:rsid w:val="00241124"/>
    <w:rsid w:val="00241EBC"/>
    <w:rsid w:val="00242EC3"/>
    <w:rsid w:val="002445F2"/>
    <w:rsid w:val="002446DA"/>
    <w:rsid w:val="00244B73"/>
    <w:rsid w:val="00245257"/>
    <w:rsid w:val="00245804"/>
    <w:rsid w:val="0024634E"/>
    <w:rsid w:val="0024762B"/>
    <w:rsid w:val="002478DC"/>
    <w:rsid w:val="00247B38"/>
    <w:rsid w:val="00247D0A"/>
    <w:rsid w:val="00247DAA"/>
    <w:rsid w:val="002502FA"/>
    <w:rsid w:val="002505A5"/>
    <w:rsid w:val="00251092"/>
    <w:rsid w:val="002516A5"/>
    <w:rsid w:val="002519A0"/>
    <w:rsid w:val="0025236F"/>
    <w:rsid w:val="002523B2"/>
    <w:rsid w:val="00252A04"/>
    <w:rsid w:val="00252C30"/>
    <w:rsid w:val="00252C37"/>
    <w:rsid w:val="00252CD6"/>
    <w:rsid w:val="00253030"/>
    <w:rsid w:val="002530B0"/>
    <w:rsid w:val="002531E7"/>
    <w:rsid w:val="00253ED4"/>
    <w:rsid w:val="00254B1E"/>
    <w:rsid w:val="00255C8C"/>
    <w:rsid w:val="002568F3"/>
    <w:rsid w:val="00257518"/>
    <w:rsid w:val="002600EF"/>
    <w:rsid w:val="00260ED8"/>
    <w:rsid w:val="00261B3D"/>
    <w:rsid w:val="00263506"/>
    <w:rsid w:val="002637F9"/>
    <w:rsid w:val="002640C3"/>
    <w:rsid w:val="002644A7"/>
    <w:rsid w:val="002647EB"/>
    <w:rsid w:val="00264939"/>
    <w:rsid w:val="00266690"/>
    <w:rsid w:val="00267E16"/>
    <w:rsid w:val="00272D80"/>
    <w:rsid w:val="002733B9"/>
    <w:rsid w:val="00273F65"/>
    <w:rsid w:val="0027666C"/>
    <w:rsid w:val="002767A8"/>
    <w:rsid w:val="0027698E"/>
    <w:rsid w:val="00276C0A"/>
    <w:rsid w:val="00280153"/>
    <w:rsid w:val="00280A74"/>
    <w:rsid w:val="00283256"/>
    <w:rsid w:val="0028520A"/>
    <w:rsid w:val="00285F21"/>
    <w:rsid w:val="00286A85"/>
    <w:rsid w:val="00292DB8"/>
    <w:rsid w:val="002931AD"/>
    <w:rsid w:val="0029367C"/>
    <w:rsid w:val="00293DCE"/>
    <w:rsid w:val="00294145"/>
    <w:rsid w:val="0029486C"/>
    <w:rsid w:val="00295268"/>
    <w:rsid w:val="002953B9"/>
    <w:rsid w:val="00296B68"/>
    <w:rsid w:val="00296CB8"/>
    <w:rsid w:val="002A0577"/>
    <w:rsid w:val="002A0B5D"/>
    <w:rsid w:val="002A2066"/>
    <w:rsid w:val="002A2FB5"/>
    <w:rsid w:val="002A431F"/>
    <w:rsid w:val="002A4575"/>
    <w:rsid w:val="002A5827"/>
    <w:rsid w:val="002A630E"/>
    <w:rsid w:val="002A6D63"/>
    <w:rsid w:val="002B0120"/>
    <w:rsid w:val="002B1508"/>
    <w:rsid w:val="002B160B"/>
    <w:rsid w:val="002B2FD8"/>
    <w:rsid w:val="002B3891"/>
    <w:rsid w:val="002B4A7F"/>
    <w:rsid w:val="002B58C2"/>
    <w:rsid w:val="002B712B"/>
    <w:rsid w:val="002B74D8"/>
    <w:rsid w:val="002B788A"/>
    <w:rsid w:val="002C0CBA"/>
    <w:rsid w:val="002C1572"/>
    <w:rsid w:val="002C19FF"/>
    <w:rsid w:val="002C1B6D"/>
    <w:rsid w:val="002C25AD"/>
    <w:rsid w:val="002C25B4"/>
    <w:rsid w:val="002C588D"/>
    <w:rsid w:val="002C5AF9"/>
    <w:rsid w:val="002C694B"/>
    <w:rsid w:val="002C6F56"/>
    <w:rsid w:val="002D0561"/>
    <w:rsid w:val="002D158A"/>
    <w:rsid w:val="002D1FC4"/>
    <w:rsid w:val="002D2DFF"/>
    <w:rsid w:val="002D4C0B"/>
    <w:rsid w:val="002D59A5"/>
    <w:rsid w:val="002D62BF"/>
    <w:rsid w:val="002D7B09"/>
    <w:rsid w:val="002E0619"/>
    <w:rsid w:val="002E0770"/>
    <w:rsid w:val="002E0859"/>
    <w:rsid w:val="002E0AA9"/>
    <w:rsid w:val="002E136D"/>
    <w:rsid w:val="002E1AD6"/>
    <w:rsid w:val="002E1C57"/>
    <w:rsid w:val="002E2928"/>
    <w:rsid w:val="002E2A5D"/>
    <w:rsid w:val="002E58B2"/>
    <w:rsid w:val="002E6BE3"/>
    <w:rsid w:val="002E73F2"/>
    <w:rsid w:val="002F036A"/>
    <w:rsid w:val="002F0DA6"/>
    <w:rsid w:val="002F38C5"/>
    <w:rsid w:val="002F3ECD"/>
    <w:rsid w:val="002F47BF"/>
    <w:rsid w:val="002F486D"/>
    <w:rsid w:val="002F5A3F"/>
    <w:rsid w:val="002F690F"/>
    <w:rsid w:val="0030010F"/>
    <w:rsid w:val="00301F7F"/>
    <w:rsid w:val="00302945"/>
    <w:rsid w:val="00302A04"/>
    <w:rsid w:val="00302A46"/>
    <w:rsid w:val="0030338C"/>
    <w:rsid w:val="00303A94"/>
    <w:rsid w:val="003042E3"/>
    <w:rsid w:val="0030433D"/>
    <w:rsid w:val="00304948"/>
    <w:rsid w:val="0030512D"/>
    <w:rsid w:val="003115B9"/>
    <w:rsid w:val="00311A68"/>
    <w:rsid w:val="00312ED2"/>
    <w:rsid w:val="00313379"/>
    <w:rsid w:val="003141AB"/>
    <w:rsid w:val="0031475A"/>
    <w:rsid w:val="00314807"/>
    <w:rsid w:val="00315799"/>
    <w:rsid w:val="0031770D"/>
    <w:rsid w:val="00317836"/>
    <w:rsid w:val="003206A2"/>
    <w:rsid w:val="0032557F"/>
    <w:rsid w:val="00326029"/>
    <w:rsid w:val="0032663D"/>
    <w:rsid w:val="00327C20"/>
    <w:rsid w:val="0033013E"/>
    <w:rsid w:val="00331079"/>
    <w:rsid w:val="00332AFA"/>
    <w:rsid w:val="0033438A"/>
    <w:rsid w:val="00334D23"/>
    <w:rsid w:val="00335B8E"/>
    <w:rsid w:val="00335E45"/>
    <w:rsid w:val="00336539"/>
    <w:rsid w:val="00336569"/>
    <w:rsid w:val="00337046"/>
    <w:rsid w:val="00337B35"/>
    <w:rsid w:val="00342547"/>
    <w:rsid w:val="00343148"/>
    <w:rsid w:val="003433C2"/>
    <w:rsid w:val="00343EC6"/>
    <w:rsid w:val="0035308D"/>
    <w:rsid w:val="00353702"/>
    <w:rsid w:val="003540B1"/>
    <w:rsid w:val="003540FB"/>
    <w:rsid w:val="003545B7"/>
    <w:rsid w:val="003569FE"/>
    <w:rsid w:val="00360341"/>
    <w:rsid w:val="00360460"/>
    <w:rsid w:val="00360578"/>
    <w:rsid w:val="00360E69"/>
    <w:rsid w:val="00362079"/>
    <w:rsid w:val="0036367F"/>
    <w:rsid w:val="00365E6E"/>
    <w:rsid w:val="00370114"/>
    <w:rsid w:val="00371EB9"/>
    <w:rsid w:val="00373F61"/>
    <w:rsid w:val="00374108"/>
    <w:rsid w:val="003741DD"/>
    <w:rsid w:val="0037489B"/>
    <w:rsid w:val="0037519F"/>
    <w:rsid w:val="0037538C"/>
    <w:rsid w:val="0037558E"/>
    <w:rsid w:val="00375A2E"/>
    <w:rsid w:val="00375D64"/>
    <w:rsid w:val="00375D79"/>
    <w:rsid w:val="0037664C"/>
    <w:rsid w:val="00376F3A"/>
    <w:rsid w:val="00377BFD"/>
    <w:rsid w:val="003800D8"/>
    <w:rsid w:val="003801DE"/>
    <w:rsid w:val="00380D59"/>
    <w:rsid w:val="00381294"/>
    <w:rsid w:val="0038158D"/>
    <w:rsid w:val="0038398A"/>
    <w:rsid w:val="00384BEB"/>
    <w:rsid w:val="00385A06"/>
    <w:rsid w:val="0039043F"/>
    <w:rsid w:val="00390BBF"/>
    <w:rsid w:val="003920F1"/>
    <w:rsid w:val="00392B9C"/>
    <w:rsid w:val="00392BB4"/>
    <w:rsid w:val="0039336F"/>
    <w:rsid w:val="0039392F"/>
    <w:rsid w:val="00393B53"/>
    <w:rsid w:val="00394176"/>
    <w:rsid w:val="00396469"/>
    <w:rsid w:val="003972A4"/>
    <w:rsid w:val="003A124E"/>
    <w:rsid w:val="003A14A2"/>
    <w:rsid w:val="003A2555"/>
    <w:rsid w:val="003A3881"/>
    <w:rsid w:val="003A533F"/>
    <w:rsid w:val="003A58B2"/>
    <w:rsid w:val="003A6829"/>
    <w:rsid w:val="003A7AF7"/>
    <w:rsid w:val="003B0771"/>
    <w:rsid w:val="003B1CA9"/>
    <w:rsid w:val="003B1D0C"/>
    <w:rsid w:val="003B1D71"/>
    <w:rsid w:val="003B2B16"/>
    <w:rsid w:val="003B2DC7"/>
    <w:rsid w:val="003B2F0E"/>
    <w:rsid w:val="003B4835"/>
    <w:rsid w:val="003B5D49"/>
    <w:rsid w:val="003B63D8"/>
    <w:rsid w:val="003B6E9E"/>
    <w:rsid w:val="003B7BE4"/>
    <w:rsid w:val="003B7D1D"/>
    <w:rsid w:val="003C1150"/>
    <w:rsid w:val="003C1511"/>
    <w:rsid w:val="003C224C"/>
    <w:rsid w:val="003C2B7B"/>
    <w:rsid w:val="003C2EFC"/>
    <w:rsid w:val="003C37B9"/>
    <w:rsid w:val="003C434F"/>
    <w:rsid w:val="003C47C4"/>
    <w:rsid w:val="003C4DCC"/>
    <w:rsid w:val="003C5C12"/>
    <w:rsid w:val="003C65E6"/>
    <w:rsid w:val="003D038A"/>
    <w:rsid w:val="003D1C5B"/>
    <w:rsid w:val="003D20E8"/>
    <w:rsid w:val="003D6403"/>
    <w:rsid w:val="003D729C"/>
    <w:rsid w:val="003D7447"/>
    <w:rsid w:val="003E10C5"/>
    <w:rsid w:val="003E1A35"/>
    <w:rsid w:val="003E2774"/>
    <w:rsid w:val="003E3AA4"/>
    <w:rsid w:val="003E46C0"/>
    <w:rsid w:val="003E4A5C"/>
    <w:rsid w:val="003E4E0F"/>
    <w:rsid w:val="003E4F2F"/>
    <w:rsid w:val="003E517F"/>
    <w:rsid w:val="003E5F2C"/>
    <w:rsid w:val="003E6B8C"/>
    <w:rsid w:val="003F0137"/>
    <w:rsid w:val="003F1444"/>
    <w:rsid w:val="003F1C96"/>
    <w:rsid w:val="003F30E4"/>
    <w:rsid w:val="003F350F"/>
    <w:rsid w:val="003F3890"/>
    <w:rsid w:val="003F4E7F"/>
    <w:rsid w:val="003F591E"/>
    <w:rsid w:val="003F672A"/>
    <w:rsid w:val="003F7948"/>
    <w:rsid w:val="003F7A17"/>
    <w:rsid w:val="00400C9A"/>
    <w:rsid w:val="004015A2"/>
    <w:rsid w:val="0040234E"/>
    <w:rsid w:val="00402460"/>
    <w:rsid w:val="004025AA"/>
    <w:rsid w:val="00405151"/>
    <w:rsid w:val="0040537C"/>
    <w:rsid w:val="00407254"/>
    <w:rsid w:val="00407335"/>
    <w:rsid w:val="00407AE9"/>
    <w:rsid w:val="00407D15"/>
    <w:rsid w:val="00407DE4"/>
    <w:rsid w:val="00407EDE"/>
    <w:rsid w:val="00411E77"/>
    <w:rsid w:val="00412B76"/>
    <w:rsid w:val="00412DDA"/>
    <w:rsid w:val="00412F15"/>
    <w:rsid w:val="00413287"/>
    <w:rsid w:val="00413E31"/>
    <w:rsid w:val="00413F2D"/>
    <w:rsid w:val="00414DB5"/>
    <w:rsid w:val="00420AF8"/>
    <w:rsid w:val="00420D6E"/>
    <w:rsid w:val="00421B61"/>
    <w:rsid w:val="00421C3C"/>
    <w:rsid w:val="00421E39"/>
    <w:rsid w:val="004232D2"/>
    <w:rsid w:val="00424DB0"/>
    <w:rsid w:val="00424EDF"/>
    <w:rsid w:val="0042598D"/>
    <w:rsid w:val="00426EAE"/>
    <w:rsid w:val="00427F43"/>
    <w:rsid w:val="004300A4"/>
    <w:rsid w:val="0043081A"/>
    <w:rsid w:val="00431A47"/>
    <w:rsid w:val="004340A9"/>
    <w:rsid w:val="004341D8"/>
    <w:rsid w:val="004348C9"/>
    <w:rsid w:val="004357BA"/>
    <w:rsid w:val="00436A88"/>
    <w:rsid w:val="00436DE1"/>
    <w:rsid w:val="00437F5E"/>
    <w:rsid w:val="00440C37"/>
    <w:rsid w:val="004417F1"/>
    <w:rsid w:val="00442197"/>
    <w:rsid w:val="00442C18"/>
    <w:rsid w:val="004435CD"/>
    <w:rsid w:val="0044376A"/>
    <w:rsid w:val="00443949"/>
    <w:rsid w:val="00445534"/>
    <w:rsid w:val="00445575"/>
    <w:rsid w:val="00445B1B"/>
    <w:rsid w:val="00446423"/>
    <w:rsid w:val="004465E7"/>
    <w:rsid w:val="0045072D"/>
    <w:rsid w:val="00451B3B"/>
    <w:rsid w:val="00452280"/>
    <w:rsid w:val="004556A2"/>
    <w:rsid w:val="004558C8"/>
    <w:rsid w:val="00455974"/>
    <w:rsid w:val="00456368"/>
    <w:rsid w:val="0045667E"/>
    <w:rsid w:val="00456803"/>
    <w:rsid w:val="00457C55"/>
    <w:rsid w:val="00457D8E"/>
    <w:rsid w:val="00460201"/>
    <w:rsid w:val="0046089E"/>
    <w:rsid w:val="00460919"/>
    <w:rsid w:val="00460B8E"/>
    <w:rsid w:val="004612E9"/>
    <w:rsid w:val="00463249"/>
    <w:rsid w:val="00463FD2"/>
    <w:rsid w:val="0046689E"/>
    <w:rsid w:val="0047100A"/>
    <w:rsid w:val="00473D34"/>
    <w:rsid w:val="004752BA"/>
    <w:rsid w:val="004752C5"/>
    <w:rsid w:val="004753A3"/>
    <w:rsid w:val="00475D37"/>
    <w:rsid w:val="004763D6"/>
    <w:rsid w:val="004768CC"/>
    <w:rsid w:val="004808A8"/>
    <w:rsid w:val="00482025"/>
    <w:rsid w:val="00482E87"/>
    <w:rsid w:val="00483449"/>
    <w:rsid w:val="00483E5F"/>
    <w:rsid w:val="00485B55"/>
    <w:rsid w:val="00486869"/>
    <w:rsid w:val="0049168D"/>
    <w:rsid w:val="00493235"/>
    <w:rsid w:val="004941E5"/>
    <w:rsid w:val="00495E87"/>
    <w:rsid w:val="004963CE"/>
    <w:rsid w:val="004967AF"/>
    <w:rsid w:val="004A089D"/>
    <w:rsid w:val="004A09D9"/>
    <w:rsid w:val="004A0D39"/>
    <w:rsid w:val="004A1C19"/>
    <w:rsid w:val="004A20F3"/>
    <w:rsid w:val="004A2472"/>
    <w:rsid w:val="004A2A42"/>
    <w:rsid w:val="004A58F9"/>
    <w:rsid w:val="004A5CEA"/>
    <w:rsid w:val="004A648F"/>
    <w:rsid w:val="004A6E42"/>
    <w:rsid w:val="004A7BCB"/>
    <w:rsid w:val="004B1811"/>
    <w:rsid w:val="004B1827"/>
    <w:rsid w:val="004B2C46"/>
    <w:rsid w:val="004B472D"/>
    <w:rsid w:val="004B4B00"/>
    <w:rsid w:val="004B5A50"/>
    <w:rsid w:val="004B7136"/>
    <w:rsid w:val="004B741F"/>
    <w:rsid w:val="004C0EF7"/>
    <w:rsid w:val="004C0F0E"/>
    <w:rsid w:val="004C2447"/>
    <w:rsid w:val="004C56B7"/>
    <w:rsid w:val="004C5949"/>
    <w:rsid w:val="004C6006"/>
    <w:rsid w:val="004C6D41"/>
    <w:rsid w:val="004C7C3F"/>
    <w:rsid w:val="004D0421"/>
    <w:rsid w:val="004D1C90"/>
    <w:rsid w:val="004D2778"/>
    <w:rsid w:val="004D30BE"/>
    <w:rsid w:val="004D328B"/>
    <w:rsid w:val="004D35CD"/>
    <w:rsid w:val="004D3E0C"/>
    <w:rsid w:val="004D4146"/>
    <w:rsid w:val="004D5330"/>
    <w:rsid w:val="004D6E15"/>
    <w:rsid w:val="004E0F73"/>
    <w:rsid w:val="004E2153"/>
    <w:rsid w:val="004E232B"/>
    <w:rsid w:val="004E5CEA"/>
    <w:rsid w:val="004E6355"/>
    <w:rsid w:val="004F0FC8"/>
    <w:rsid w:val="004F1386"/>
    <w:rsid w:val="004F334C"/>
    <w:rsid w:val="004F3408"/>
    <w:rsid w:val="004F37CF"/>
    <w:rsid w:val="004F4065"/>
    <w:rsid w:val="004F45F5"/>
    <w:rsid w:val="004F6D83"/>
    <w:rsid w:val="0050389C"/>
    <w:rsid w:val="005045AC"/>
    <w:rsid w:val="00505460"/>
    <w:rsid w:val="00507067"/>
    <w:rsid w:val="005078C4"/>
    <w:rsid w:val="00507AB7"/>
    <w:rsid w:val="00510785"/>
    <w:rsid w:val="005112AE"/>
    <w:rsid w:val="005121CA"/>
    <w:rsid w:val="00512DBE"/>
    <w:rsid w:val="005133C2"/>
    <w:rsid w:val="00513B2F"/>
    <w:rsid w:val="00513BE7"/>
    <w:rsid w:val="005149E8"/>
    <w:rsid w:val="00515ED7"/>
    <w:rsid w:val="00516B5D"/>
    <w:rsid w:val="00516C58"/>
    <w:rsid w:val="0051737D"/>
    <w:rsid w:val="0051743C"/>
    <w:rsid w:val="00517AA6"/>
    <w:rsid w:val="00521077"/>
    <w:rsid w:val="005224A0"/>
    <w:rsid w:val="00522DD0"/>
    <w:rsid w:val="0052352A"/>
    <w:rsid w:val="005248DC"/>
    <w:rsid w:val="00524CDE"/>
    <w:rsid w:val="00524D91"/>
    <w:rsid w:val="00525752"/>
    <w:rsid w:val="00526862"/>
    <w:rsid w:val="00530AE7"/>
    <w:rsid w:val="00531F05"/>
    <w:rsid w:val="00533274"/>
    <w:rsid w:val="00533D08"/>
    <w:rsid w:val="00534002"/>
    <w:rsid w:val="00534B1F"/>
    <w:rsid w:val="005359A7"/>
    <w:rsid w:val="00535DA6"/>
    <w:rsid w:val="00536E21"/>
    <w:rsid w:val="00536F30"/>
    <w:rsid w:val="00537322"/>
    <w:rsid w:val="00540668"/>
    <w:rsid w:val="00540C5D"/>
    <w:rsid w:val="00540E92"/>
    <w:rsid w:val="00540FE5"/>
    <w:rsid w:val="00541E6B"/>
    <w:rsid w:val="00541F5E"/>
    <w:rsid w:val="00543113"/>
    <w:rsid w:val="00545F55"/>
    <w:rsid w:val="00546C4C"/>
    <w:rsid w:val="00550702"/>
    <w:rsid w:val="00551096"/>
    <w:rsid w:val="00553833"/>
    <w:rsid w:val="00553E1A"/>
    <w:rsid w:val="0055413D"/>
    <w:rsid w:val="005546EC"/>
    <w:rsid w:val="00554D30"/>
    <w:rsid w:val="00555017"/>
    <w:rsid w:val="00556BBA"/>
    <w:rsid w:val="00563A05"/>
    <w:rsid w:val="00564047"/>
    <w:rsid w:val="00564DEC"/>
    <w:rsid w:val="005662AC"/>
    <w:rsid w:val="00567228"/>
    <w:rsid w:val="005747C4"/>
    <w:rsid w:val="00574A50"/>
    <w:rsid w:val="005771EA"/>
    <w:rsid w:val="005815B1"/>
    <w:rsid w:val="005815CB"/>
    <w:rsid w:val="00581CED"/>
    <w:rsid w:val="005853E6"/>
    <w:rsid w:val="0058679B"/>
    <w:rsid w:val="00587CD7"/>
    <w:rsid w:val="00590362"/>
    <w:rsid w:val="0059124A"/>
    <w:rsid w:val="00591464"/>
    <w:rsid w:val="00591743"/>
    <w:rsid w:val="00591A1A"/>
    <w:rsid w:val="005926F7"/>
    <w:rsid w:val="00592912"/>
    <w:rsid w:val="00593173"/>
    <w:rsid w:val="00594ADA"/>
    <w:rsid w:val="00595AFC"/>
    <w:rsid w:val="005A0584"/>
    <w:rsid w:val="005A10EA"/>
    <w:rsid w:val="005A1605"/>
    <w:rsid w:val="005A1C33"/>
    <w:rsid w:val="005A2BE8"/>
    <w:rsid w:val="005A2F48"/>
    <w:rsid w:val="005A3292"/>
    <w:rsid w:val="005A38B8"/>
    <w:rsid w:val="005A4567"/>
    <w:rsid w:val="005A4C29"/>
    <w:rsid w:val="005A6711"/>
    <w:rsid w:val="005A6734"/>
    <w:rsid w:val="005A6D8B"/>
    <w:rsid w:val="005A7B14"/>
    <w:rsid w:val="005B0BF3"/>
    <w:rsid w:val="005B2871"/>
    <w:rsid w:val="005B468B"/>
    <w:rsid w:val="005B7A21"/>
    <w:rsid w:val="005C021A"/>
    <w:rsid w:val="005C2199"/>
    <w:rsid w:val="005C28BF"/>
    <w:rsid w:val="005C349C"/>
    <w:rsid w:val="005C4FE0"/>
    <w:rsid w:val="005C5D46"/>
    <w:rsid w:val="005C6D58"/>
    <w:rsid w:val="005C6E54"/>
    <w:rsid w:val="005C7BB3"/>
    <w:rsid w:val="005C7E83"/>
    <w:rsid w:val="005C7F12"/>
    <w:rsid w:val="005D03E4"/>
    <w:rsid w:val="005D0466"/>
    <w:rsid w:val="005D047B"/>
    <w:rsid w:val="005D15B5"/>
    <w:rsid w:val="005D1D26"/>
    <w:rsid w:val="005D3BA2"/>
    <w:rsid w:val="005D443C"/>
    <w:rsid w:val="005D46A7"/>
    <w:rsid w:val="005D569A"/>
    <w:rsid w:val="005D5B30"/>
    <w:rsid w:val="005D752A"/>
    <w:rsid w:val="005E079F"/>
    <w:rsid w:val="005E0C8A"/>
    <w:rsid w:val="005E2844"/>
    <w:rsid w:val="005E491F"/>
    <w:rsid w:val="005E7444"/>
    <w:rsid w:val="005F35B9"/>
    <w:rsid w:val="005F428D"/>
    <w:rsid w:val="005F466A"/>
    <w:rsid w:val="005F6E65"/>
    <w:rsid w:val="0060037A"/>
    <w:rsid w:val="00600AE3"/>
    <w:rsid w:val="0060141F"/>
    <w:rsid w:val="00602870"/>
    <w:rsid w:val="00604651"/>
    <w:rsid w:val="006048BE"/>
    <w:rsid w:val="00605FA4"/>
    <w:rsid w:val="00606968"/>
    <w:rsid w:val="00606F87"/>
    <w:rsid w:val="006079E6"/>
    <w:rsid w:val="00607CF4"/>
    <w:rsid w:val="00610036"/>
    <w:rsid w:val="006100A7"/>
    <w:rsid w:val="0061039B"/>
    <w:rsid w:val="00610662"/>
    <w:rsid w:val="006119FE"/>
    <w:rsid w:val="00612BF3"/>
    <w:rsid w:val="00612C71"/>
    <w:rsid w:val="00613511"/>
    <w:rsid w:val="00615341"/>
    <w:rsid w:val="00616838"/>
    <w:rsid w:val="00616D07"/>
    <w:rsid w:val="00616D6E"/>
    <w:rsid w:val="00617625"/>
    <w:rsid w:val="00617919"/>
    <w:rsid w:val="006209C3"/>
    <w:rsid w:val="00620AC3"/>
    <w:rsid w:val="00620B67"/>
    <w:rsid w:val="0062144A"/>
    <w:rsid w:val="006218BE"/>
    <w:rsid w:val="006222AD"/>
    <w:rsid w:val="006233A5"/>
    <w:rsid w:val="00624CAE"/>
    <w:rsid w:val="0062665A"/>
    <w:rsid w:val="0062698C"/>
    <w:rsid w:val="00630648"/>
    <w:rsid w:val="006309A0"/>
    <w:rsid w:val="0063318C"/>
    <w:rsid w:val="00633A2A"/>
    <w:rsid w:val="0063467F"/>
    <w:rsid w:val="00635303"/>
    <w:rsid w:val="006372F4"/>
    <w:rsid w:val="00637C8E"/>
    <w:rsid w:val="00640310"/>
    <w:rsid w:val="00640A11"/>
    <w:rsid w:val="00640D9E"/>
    <w:rsid w:val="00641C5F"/>
    <w:rsid w:val="006428BE"/>
    <w:rsid w:val="00643460"/>
    <w:rsid w:val="00643C05"/>
    <w:rsid w:val="00644FCD"/>
    <w:rsid w:val="006461AD"/>
    <w:rsid w:val="00646DE3"/>
    <w:rsid w:val="0064745A"/>
    <w:rsid w:val="00647733"/>
    <w:rsid w:val="00647CAC"/>
    <w:rsid w:val="00650521"/>
    <w:rsid w:val="00651023"/>
    <w:rsid w:val="006524E7"/>
    <w:rsid w:val="006536D5"/>
    <w:rsid w:val="00654B5D"/>
    <w:rsid w:val="00654F70"/>
    <w:rsid w:val="006565C8"/>
    <w:rsid w:val="0066014E"/>
    <w:rsid w:val="00660696"/>
    <w:rsid w:val="00660FA6"/>
    <w:rsid w:val="00661C40"/>
    <w:rsid w:val="00661CDA"/>
    <w:rsid w:val="006639E8"/>
    <w:rsid w:val="00664184"/>
    <w:rsid w:val="0066529C"/>
    <w:rsid w:val="006652DD"/>
    <w:rsid w:val="0066592E"/>
    <w:rsid w:val="00666136"/>
    <w:rsid w:val="0066688F"/>
    <w:rsid w:val="006669BF"/>
    <w:rsid w:val="006700CC"/>
    <w:rsid w:val="00670496"/>
    <w:rsid w:val="0067087A"/>
    <w:rsid w:val="00671503"/>
    <w:rsid w:val="006724B9"/>
    <w:rsid w:val="00672E0E"/>
    <w:rsid w:val="006747C5"/>
    <w:rsid w:val="00676463"/>
    <w:rsid w:val="006766B8"/>
    <w:rsid w:val="00677D3F"/>
    <w:rsid w:val="0068060D"/>
    <w:rsid w:val="00680CBB"/>
    <w:rsid w:val="00683309"/>
    <w:rsid w:val="006834AF"/>
    <w:rsid w:val="00683843"/>
    <w:rsid w:val="00683F3E"/>
    <w:rsid w:val="0068454F"/>
    <w:rsid w:val="006845E5"/>
    <w:rsid w:val="0068492B"/>
    <w:rsid w:val="00685B6B"/>
    <w:rsid w:val="00687C82"/>
    <w:rsid w:val="00690920"/>
    <w:rsid w:val="006922EC"/>
    <w:rsid w:val="00693643"/>
    <w:rsid w:val="00695838"/>
    <w:rsid w:val="00695D94"/>
    <w:rsid w:val="006960DA"/>
    <w:rsid w:val="006A0F0B"/>
    <w:rsid w:val="006A1E9E"/>
    <w:rsid w:val="006A21FC"/>
    <w:rsid w:val="006A2F36"/>
    <w:rsid w:val="006A5163"/>
    <w:rsid w:val="006A5F36"/>
    <w:rsid w:val="006A7BD4"/>
    <w:rsid w:val="006B0989"/>
    <w:rsid w:val="006B0E5E"/>
    <w:rsid w:val="006B1145"/>
    <w:rsid w:val="006B18AB"/>
    <w:rsid w:val="006B1EE3"/>
    <w:rsid w:val="006B2658"/>
    <w:rsid w:val="006B2F61"/>
    <w:rsid w:val="006B3128"/>
    <w:rsid w:val="006B4D2D"/>
    <w:rsid w:val="006B525A"/>
    <w:rsid w:val="006B557C"/>
    <w:rsid w:val="006B557E"/>
    <w:rsid w:val="006B62C1"/>
    <w:rsid w:val="006B6985"/>
    <w:rsid w:val="006B7B0A"/>
    <w:rsid w:val="006C070F"/>
    <w:rsid w:val="006C170E"/>
    <w:rsid w:val="006C1908"/>
    <w:rsid w:val="006C25C2"/>
    <w:rsid w:val="006C2A50"/>
    <w:rsid w:val="006C38DC"/>
    <w:rsid w:val="006C45AA"/>
    <w:rsid w:val="006C4755"/>
    <w:rsid w:val="006C4822"/>
    <w:rsid w:val="006C6BDE"/>
    <w:rsid w:val="006C7D1F"/>
    <w:rsid w:val="006D177C"/>
    <w:rsid w:val="006D225C"/>
    <w:rsid w:val="006D26D2"/>
    <w:rsid w:val="006D2EC0"/>
    <w:rsid w:val="006D3C8B"/>
    <w:rsid w:val="006D3E8F"/>
    <w:rsid w:val="006D4409"/>
    <w:rsid w:val="006D4C55"/>
    <w:rsid w:val="006D642E"/>
    <w:rsid w:val="006D72D8"/>
    <w:rsid w:val="006D75EA"/>
    <w:rsid w:val="006E0967"/>
    <w:rsid w:val="006E0F42"/>
    <w:rsid w:val="006E17ED"/>
    <w:rsid w:val="006E45DD"/>
    <w:rsid w:val="006E498A"/>
    <w:rsid w:val="006E4E45"/>
    <w:rsid w:val="006E5405"/>
    <w:rsid w:val="006E56A2"/>
    <w:rsid w:val="006E640F"/>
    <w:rsid w:val="006E6C84"/>
    <w:rsid w:val="006E6F46"/>
    <w:rsid w:val="006E7E9F"/>
    <w:rsid w:val="006F0B1A"/>
    <w:rsid w:val="006F0FE3"/>
    <w:rsid w:val="006F1114"/>
    <w:rsid w:val="006F1367"/>
    <w:rsid w:val="006F1A2F"/>
    <w:rsid w:val="006F20FD"/>
    <w:rsid w:val="006F29B2"/>
    <w:rsid w:val="006F3115"/>
    <w:rsid w:val="006F3FB1"/>
    <w:rsid w:val="006F5F3F"/>
    <w:rsid w:val="006F626B"/>
    <w:rsid w:val="0070038B"/>
    <w:rsid w:val="00700459"/>
    <w:rsid w:val="00700617"/>
    <w:rsid w:val="00701097"/>
    <w:rsid w:val="00701EDC"/>
    <w:rsid w:val="0070214C"/>
    <w:rsid w:val="00702977"/>
    <w:rsid w:val="00702F51"/>
    <w:rsid w:val="00703CD6"/>
    <w:rsid w:val="00704DA4"/>
    <w:rsid w:val="0070655B"/>
    <w:rsid w:val="00706C1F"/>
    <w:rsid w:val="00710840"/>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1D80"/>
    <w:rsid w:val="00722E11"/>
    <w:rsid w:val="00723434"/>
    <w:rsid w:val="0072425F"/>
    <w:rsid w:val="00725317"/>
    <w:rsid w:val="007254A1"/>
    <w:rsid w:val="00725509"/>
    <w:rsid w:val="0072588C"/>
    <w:rsid w:val="007264E0"/>
    <w:rsid w:val="00726A28"/>
    <w:rsid w:val="0072735A"/>
    <w:rsid w:val="007275D7"/>
    <w:rsid w:val="0073026D"/>
    <w:rsid w:val="007304C2"/>
    <w:rsid w:val="007304CB"/>
    <w:rsid w:val="00730F5A"/>
    <w:rsid w:val="00731DCB"/>
    <w:rsid w:val="007337ED"/>
    <w:rsid w:val="00734053"/>
    <w:rsid w:val="007341C4"/>
    <w:rsid w:val="007342FE"/>
    <w:rsid w:val="00736DB4"/>
    <w:rsid w:val="0073710B"/>
    <w:rsid w:val="007374FE"/>
    <w:rsid w:val="0074053D"/>
    <w:rsid w:val="00740F02"/>
    <w:rsid w:val="007410C5"/>
    <w:rsid w:val="00741AF4"/>
    <w:rsid w:val="00741C40"/>
    <w:rsid w:val="007435F3"/>
    <w:rsid w:val="00744738"/>
    <w:rsid w:val="00745955"/>
    <w:rsid w:val="00745A91"/>
    <w:rsid w:val="00746A73"/>
    <w:rsid w:val="00746B85"/>
    <w:rsid w:val="007501D0"/>
    <w:rsid w:val="00750520"/>
    <w:rsid w:val="007508DA"/>
    <w:rsid w:val="00750DD3"/>
    <w:rsid w:val="00751369"/>
    <w:rsid w:val="0075180F"/>
    <w:rsid w:val="00751EF6"/>
    <w:rsid w:val="00753679"/>
    <w:rsid w:val="007543E9"/>
    <w:rsid w:val="00755550"/>
    <w:rsid w:val="007560CA"/>
    <w:rsid w:val="00756CD6"/>
    <w:rsid w:val="0075732B"/>
    <w:rsid w:val="007573C3"/>
    <w:rsid w:val="00757844"/>
    <w:rsid w:val="0076001A"/>
    <w:rsid w:val="00760A57"/>
    <w:rsid w:val="00760DA7"/>
    <w:rsid w:val="0076114C"/>
    <w:rsid w:val="00761922"/>
    <w:rsid w:val="0076239B"/>
    <w:rsid w:val="00763A8F"/>
    <w:rsid w:val="00766185"/>
    <w:rsid w:val="00771167"/>
    <w:rsid w:val="007736DF"/>
    <w:rsid w:val="00774E8C"/>
    <w:rsid w:val="00775119"/>
    <w:rsid w:val="00775B66"/>
    <w:rsid w:val="0077641D"/>
    <w:rsid w:val="00780BBD"/>
    <w:rsid w:val="00780FAA"/>
    <w:rsid w:val="0078170F"/>
    <w:rsid w:val="007845C1"/>
    <w:rsid w:val="00784F86"/>
    <w:rsid w:val="00785D7E"/>
    <w:rsid w:val="00786460"/>
    <w:rsid w:val="007914C8"/>
    <w:rsid w:val="00796058"/>
    <w:rsid w:val="007961ED"/>
    <w:rsid w:val="0079674C"/>
    <w:rsid w:val="00797CFD"/>
    <w:rsid w:val="007A1F5B"/>
    <w:rsid w:val="007A43D0"/>
    <w:rsid w:val="007A4A61"/>
    <w:rsid w:val="007A5B7D"/>
    <w:rsid w:val="007A5C1E"/>
    <w:rsid w:val="007A5C3B"/>
    <w:rsid w:val="007A5F41"/>
    <w:rsid w:val="007A669F"/>
    <w:rsid w:val="007A6BD2"/>
    <w:rsid w:val="007A700B"/>
    <w:rsid w:val="007A7CCB"/>
    <w:rsid w:val="007A7D26"/>
    <w:rsid w:val="007B0AD9"/>
    <w:rsid w:val="007B1CA4"/>
    <w:rsid w:val="007B1F23"/>
    <w:rsid w:val="007B2660"/>
    <w:rsid w:val="007B29BB"/>
    <w:rsid w:val="007B2DFB"/>
    <w:rsid w:val="007B4171"/>
    <w:rsid w:val="007B47B0"/>
    <w:rsid w:val="007B47C4"/>
    <w:rsid w:val="007B52B9"/>
    <w:rsid w:val="007B5D24"/>
    <w:rsid w:val="007B6F03"/>
    <w:rsid w:val="007B6F82"/>
    <w:rsid w:val="007C05F6"/>
    <w:rsid w:val="007C0D9E"/>
    <w:rsid w:val="007C1B99"/>
    <w:rsid w:val="007C1D41"/>
    <w:rsid w:val="007C3721"/>
    <w:rsid w:val="007C4D61"/>
    <w:rsid w:val="007C5DA4"/>
    <w:rsid w:val="007C6E98"/>
    <w:rsid w:val="007C7399"/>
    <w:rsid w:val="007C7A83"/>
    <w:rsid w:val="007D151B"/>
    <w:rsid w:val="007D1BDD"/>
    <w:rsid w:val="007D277B"/>
    <w:rsid w:val="007D28F1"/>
    <w:rsid w:val="007D331F"/>
    <w:rsid w:val="007D3A96"/>
    <w:rsid w:val="007D3C45"/>
    <w:rsid w:val="007D46F9"/>
    <w:rsid w:val="007D4C94"/>
    <w:rsid w:val="007D4DF4"/>
    <w:rsid w:val="007D4E10"/>
    <w:rsid w:val="007D7028"/>
    <w:rsid w:val="007D7150"/>
    <w:rsid w:val="007E0CB1"/>
    <w:rsid w:val="007E1D46"/>
    <w:rsid w:val="007E2989"/>
    <w:rsid w:val="007E2B56"/>
    <w:rsid w:val="007E2F44"/>
    <w:rsid w:val="007E3BCF"/>
    <w:rsid w:val="007E421A"/>
    <w:rsid w:val="007E4274"/>
    <w:rsid w:val="007E430E"/>
    <w:rsid w:val="007E4CE9"/>
    <w:rsid w:val="007E5567"/>
    <w:rsid w:val="007E6681"/>
    <w:rsid w:val="007E6A10"/>
    <w:rsid w:val="007F0C36"/>
    <w:rsid w:val="007F16AF"/>
    <w:rsid w:val="007F1727"/>
    <w:rsid w:val="007F17D0"/>
    <w:rsid w:val="007F197F"/>
    <w:rsid w:val="007F260B"/>
    <w:rsid w:val="007F394E"/>
    <w:rsid w:val="007F46A7"/>
    <w:rsid w:val="007F6115"/>
    <w:rsid w:val="007F6E4D"/>
    <w:rsid w:val="00800ADC"/>
    <w:rsid w:val="00801EDC"/>
    <w:rsid w:val="00803E18"/>
    <w:rsid w:val="00807643"/>
    <w:rsid w:val="0081267C"/>
    <w:rsid w:val="008130D3"/>
    <w:rsid w:val="00814E3D"/>
    <w:rsid w:val="00815458"/>
    <w:rsid w:val="00815D87"/>
    <w:rsid w:val="00816AFB"/>
    <w:rsid w:val="008208B7"/>
    <w:rsid w:val="00820D4A"/>
    <w:rsid w:val="00821567"/>
    <w:rsid w:val="00822509"/>
    <w:rsid w:val="0082264A"/>
    <w:rsid w:val="0082487D"/>
    <w:rsid w:val="00825DF1"/>
    <w:rsid w:val="00826432"/>
    <w:rsid w:val="0083016B"/>
    <w:rsid w:val="00831EC7"/>
    <w:rsid w:val="00832A4D"/>
    <w:rsid w:val="008335B6"/>
    <w:rsid w:val="00833E01"/>
    <w:rsid w:val="008341AB"/>
    <w:rsid w:val="008357B3"/>
    <w:rsid w:val="00835ED2"/>
    <w:rsid w:val="0084002E"/>
    <w:rsid w:val="00841169"/>
    <w:rsid w:val="008414FB"/>
    <w:rsid w:val="008414FE"/>
    <w:rsid w:val="0084150F"/>
    <w:rsid w:val="00842B89"/>
    <w:rsid w:val="008434DE"/>
    <w:rsid w:val="0084362A"/>
    <w:rsid w:val="00844F4C"/>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61733"/>
    <w:rsid w:val="00861A2E"/>
    <w:rsid w:val="00862C1C"/>
    <w:rsid w:val="00862CEB"/>
    <w:rsid w:val="00863AA4"/>
    <w:rsid w:val="00863DDF"/>
    <w:rsid w:val="00864859"/>
    <w:rsid w:val="00864CEC"/>
    <w:rsid w:val="00865DA7"/>
    <w:rsid w:val="00866185"/>
    <w:rsid w:val="00866475"/>
    <w:rsid w:val="0086797D"/>
    <w:rsid w:val="008708B5"/>
    <w:rsid w:val="0087128B"/>
    <w:rsid w:val="00872E1F"/>
    <w:rsid w:val="008731A2"/>
    <w:rsid w:val="0087370F"/>
    <w:rsid w:val="0087388C"/>
    <w:rsid w:val="0087446D"/>
    <w:rsid w:val="00875592"/>
    <w:rsid w:val="00876A7C"/>
    <w:rsid w:val="00876B11"/>
    <w:rsid w:val="00876D9E"/>
    <w:rsid w:val="00877003"/>
    <w:rsid w:val="00877266"/>
    <w:rsid w:val="008826AF"/>
    <w:rsid w:val="00883638"/>
    <w:rsid w:val="0088386A"/>
    <w:rsid w:val="00884F03"/>
    <w:rsid w:val="0088593E"/>
    <w:rsid w:val="00885DD6"/>
    <w:rsid w:val="0088642E"/>
    <w:rsid w:val="008867C6"/>
    <w:rsid w:val="00886C85"/>
    <w:rsid w:val="008903A6"/>
    <w:rsid w:val="008906AD"/>
    <w:rsid w:val="008907B4"/>
    <w:rsid w:val="00890B76"/>
    <w:rsid w:val="00890C18"/>
    <w:rsid w:val="00892348"/>
    <w:rsid w:val="00896403"/>
    <w:rsid w:val="0089686D"/>
    <w:rsid w:val="00896F25"/>
    <w:rsid w:val="00896F9E"/>
    <w:rsid w:val="00897EA1"/>
    <w:rsid w:val="008A030C"/>
    <w:rsid w:val="008A084C"/>
    <w:rsid w:val="008A3088"/>
    <w:rsid w:val="008A3893"/>
    <w:rsid w:val="008A3DB3"/>
    <w:rsid w:val="008A5B08"/>
    <w:rsid w:val="008A6284"/>
    <w:rsid w:val="008A62A7"/>
    <w:rsid w:val="008A6434"/>
    <w:rsid w:val="008A6BA8"/>
    <w:rsid w:val="008B0045"/>
    <w:rsid w:val="008B0F37"/>
    <w:rsid w:val="008B10BB"/>
    <w:rsid w:val="008B1700"/>
    <w:rsid w:val="008B2208"/>
    <w:rsid w:val="008B26BA"/>
    <w:rsid w:val="008B26DF"/>
    <w:rsid w:val="008B5067"/>
    <w:rsid w:val="008B6AF2"/>
    <w:rsid w:val="008B7338"/>
    <w:rsid w:val="008B782B"/>
    <w:rsid w:val="008B79F7"/>
    <w:rsid w:val="008B7B4B"/>
    <w:rsid w:val="008C059B"/>
    <w:rsid w:val="008C1A09"/>
    <w:rsid w:val="008C2174"/>
    <w:rsid w:val="008C2278"/>
    <w:rsid w:val="008C2AFC"/>
    <w:rsid w:val="008C45A8"/>
    <w:rsid w:val="008C46F4"/>
    <w:rsid w:val="008C4A4D"/>
    <w:rsid w:val="008C4DF0"/>
    <w:rsid w:val="008C5245"/>
    <w:rsid w:val="008C618E"/>
    <w:rsid w:val="008C6CEB"/>
    <w:rsid w:val="008C6F48"/>
    <w:rsid w:val="008C712A"/>
    <w:rsid w:val="008D0491"/>
    <w:rsid w:val="008D0FCE"/>
    <w:rsid w:val="008D2404"/>
    <w:rsid w:val="008D26F3"/>
    <w:rsid w:val="008D4752"/>
    <w:rsid w:val="008D4A96"/>
    <w:rsid w:val="008D50E1"/>
    <w:rsid w:val="008D714A"/>
    <w:rsid w:val="008D734E"/>
    <w:rsid w:val="008D765A"/>
    <w:rsid w:val="008D7665"/>
    <w:rsid w:val="008D78E1"/>
    <w:rsid w:val="008D7BB5"/>
    <w:rsid w:val="008D7BC7"/>
    <w:rsid w:val="008E0434"/>
    <w:rsid w:val="008E15F4"/>
    <w:rsid w:val="008E336B"/>
    <w:rsid w:val="008E33BA"/>
    <w:rsid w:val="008E3437"/>
    <w:rsid w:val="008E3838"/>
    <w:rsid w:val="008E38B2"/>
    <w:rsid w:val="008E3D10"/>
    <w:rsid w:val="008E5DE8"/>
    <w:rsid w:val="008E64B5"/>
    <w:rsid w:val="008E6701"/>
    <w:rsid w:val="008F01C4"/>
    <w:rsid w:val="008F030F"/>
    <w:rsid w:val="008F0AB8"/>
    <w:rsid w:val="008F1F22"/>
    <w:rsid w:val="008F3926"/>
    <w:rsid w:val="008F471B"/>
    <w:rsid w:val="008F545A"/>
    <w:rsid w:val="008F57CF"/>
    <w:rsid w:val="008F6A51"/>
    <w:rsid w:val="008F6AC8"/>
    <w:rsid w:val="0090165C"/>
    <w:rsid w:val="009033B5"/>
    <w:rsid w:val="00905BDB"/>
    <w:rsid w:val="009066F7"/>
    <w:rsid w:val="0090789F"/>
    <w:rsid w:val="00907CDB"/>
    <w:rsid w:val="00907D0D"/>
    <w:rsid w:val="0091070F"/>
    <w:rsid w:val="00911005"/>
    <w:rsid w:val="00911180"/>
    <w:rsid w:val="009115E3"/>
    <w:rsid w:val="009126FE"/>
    <w:rsid w:val="00912A46"/>
    <w:rsid w:val="0091383C"/>
    <w:rsid w:val="009142F6"/>
    <w:rsid w:val="0091470C"/>
    <w:rsid w:val="00915A09"/>
    <w:rsid w:val="00915E94"/>
    <w:rsid w:val="009167E1"/>
    <w:rsid w:val="009212F7"/>
    <w:rsid w:val="009227B4"/>
    <w:rsid w:val="009231B9"/>
    <w:rsid w:val="009234AB"/>
    <w:rsid w:val="00923FB2"/>
    <w:rsid w:val="00925A7D"/>
    <w:rsid w:val="00925BA7"/>
    <w:rsid w:val="00926F01"/>
    <w:rsid w:val="00927D77"/>
    <w:rsid w:val="009309AB"/>
    <w:rsid w:val="00930B9A"/>
    <w:rsid w:val="009316A8"/>
    <w:rsid w:val="00931A81"/>
    <w:rsid w:val="0093232A"/>
    <w:rsid w:val="00932830"/>
    <w:rsid w:val="00934693"/>
    <w:rsid w:val="009346BC"/>
    <w:rsid w:val="00936049"/>
    <w:rsid w:val="00936812"/>
    <w:rsid w:val="0093694A"/>
    <w:rsid w:val="00936D9D"/>
    <w:rsid w:val="00936E0C"/>
    <w:rsid w:val="00937EDD"/>
    <w:rsid w:val="009404EC"/>
    <w:rsid w:val="00940C37"/>
    <w:rsid w:val="00940EE2"/>
    <w:rsid w:val="00941007"/>
    <w:rsid w:val="00941491"/>
    <w:rsid w:val="00941D51"/>
    <w:rsid w:val="00942708"/>
    <w:rsid w:val="00942B3F"/>
    <w:rsid w:val="00943D06"/>
    <w:rsid w:val="00944981"/>
    <w:rsid w:val="00946B2F"/>
    <w:rsid w:val="00946CA5"/>
    <w:rsid w:val="00947D8C"/>
    <w:rsid w:val="009500E7"/>
    <w:rsid w:val="0095031F"/>
    <w:rsid w:val="00951B10"/>
    <w:rsid w:val="009524A4"/>
    <w:rsid w:val="0095254D"/>
    <w:rsid w:val="00952BB2"/>
    <w:rsid w:val="00953EC3"/>
    <w:rsid w:val="00954A27"/>
    <w:rsid w:val="00955368"/>
    <w:rsid w:val="0095685C"/>
    <w:rsid w:val="00956EB7"/>
    <w:rsid w:val="009577A3"/>
    <w:rsid w:val="00957B58"/>
    <w:rsid w:val="00957F10"/>
    <w:rsid w:val="00960AD0"/>
    <w:rsid w:val="00960EB2"/>
    <w:rsid w:val="00964660"/>
    <w:rsid w:val="00964667"/>
    <w:rsid w:val="00970EFC"/>
    <w:rsid w:val="009719C5"/>
    <w:rsid w:val="009732A8"/>
    <w:rsid w:val="009732F5"/>
    <w:rsid w:val="00974E8C"/>
    <w:rsid w:val="00975C65"/>
    <w:rsid w:val="00976D40"/>
    <w:rsid w:val="0098169D"/>
    <w:rsid w:val="0098337C"/>
    <w:rsid w:val="0098383B"/>
    <w:rsid w:val="00983C8A"/>
    <w:rsid w:val="00986329"/>
    <w:rsid w:val="00987062"/>
    <w:rsid w:val="00990555"/>
    <w:rsid w:val="00991863"/>
    <w:rsid w:val="009918A7"/>
    <w:rsid w:val="00992911"/>
    <w:rsid w:val="00994366"/>
    <w:rsid w:val="009947F3"/>
    <w:rsid w:val="00994A79"/>
    <w:rsid w:val="00995170"/>
    <w:rsid w:val="00995C60"/>
    <w:rsid w:val="009961B1"/>
    <w:rsid w:val="009968AB"/>
    <w:rsid w:val="00996E01"/>
    <w:rsid w:val="009977DD"/>
    <w:rsid w:val="00997C0F"/>
    <w:rsid w:val="009A1494"/>
    <w:rsid w:val="009A2AB7"/>
    <w:rsid w:val="009A5F28"/>
    <w:rsid w:val="009A7E4E"/>
    <w:rsid w:val="009B0B47"/>
    <w:rsid w:val="009B0E3F"/>
    <w:rsid w:val="009B0F48"/>
    <w:rsid w:val="009B1141"/>
    <w:rsid w:val="009B3382"/>
    <w:rsid w:val="009B3478"/>
    <w:rsid w:val="009B46A4"/>
    <w:rsid w:val="009B4CFF"/>
    <w:rsid w:val="009B5946"/>
    <w:rsid w:val="009B70A2"/>
    <w:rsid w:val="009B717E"/>
    <w:rsid w:val="009B71AB"/>
    <w:rsid w:val="009C06D4"/>
    <w:rsid w:val="009C17FA"/>
    <w:rsid w:val="009C1B7F"/>
    <w:rsid w:val="009C4545"/>
    <w:rsid w:val="009C4A36"/>
    <w:rsid w:val="009C5AEB"/>
    <w:rsid w:val="009D1283"/>
    <w:rsid w:val="009D22F8"/>
    <w:rsid w:val="009D2761"/>
    <w:rsid w:val="009D38F3"/>
    <w:rsid w:val="009D7B40"/>
    <w:rsid w:val="009D7D94"/>
    <w:rsid w:val="009E0EB6"/>
    <w:rsid w:val="009E102C"/>
    <w:rsid w:val="009E166A"/>
    <w:rsid w:val="009E232B"/>
    <w:rsid w:val="009E3EA6"/>
    <w:rsid w:val="009E455B"/>
    <w:rsid w:val="009E481E"/>
    <w:rsid w:val="009E4F6F"/>
    <w:rsid w:val="009E519A"/>
    <w:rsid w:val="009E5515"/>
    <w:rsid w:val="009E5F6A"/>
    <w:rsid w:val="009E765A"/>
    <w:rsid w:val="009F0511"/>
    <w:rsid w:val="009F18AE"/>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1054A"/>
    <w:rsid w:val="00A105F8"/>
    <w:rsid w:val="00A10E1E"/>
    <w:rsid w:val="00A12B86"/>
    <w:rsid w:val="00A14A18"/>
    <w:rsid w:val="00A14CBE"/>
    <w:rsid w:val="00A14D7C"/>
    <w:rsid w:val="00A17195"/>
    <w:rsid w:val="00A172DE"/>
    <w:rsid w:val="00A173AE"/>
    <w:rsid w:val="00A204F7"/>
    <w:rsid w:val="00A2052F"/>
    <w:rsid w:val="00A20A78"/>
    <w:rsid w:val="00A20C41"/>
    <w:rsid w:val="00A210D4"/>
    <w:rsid w:val="00A2129B"/>
    <w:rsid w:val="00A21ADC"/>
    <w:rsid w:val="00A24C61"/>
    <w:rsid w:val="00A250FE"/>
    <w:rsid w:val="00A2544B"/>
    <w:rsid w:val="00A25833"/>
    <w:rsid w:val="00A25C2F"/>
    <w:rsid w:val="00A27BCC"/>
    <w:rsid w:val="00A3091D"/>
    <w:rsid w:val="00A30F19"/>
    <w:rsid w:val="00A33806"/>
    <w:rsid w:val="00A34650"/>
    <w:rsid w:val="00A34BEC"/>
    <w:rsid w:val="00A34F4E"/>
    <w:rsid w:val="00A3579D"/>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194"/>
    <w:rsid w:val="00A503EE"/>
    <w:rsid w:val="00A5209C"/>
    <w:rsid w:val="00A52586"/>
    <w:rsid w:val="00A52894"/>
    <w:rsid w:val="00A54615"/>
    <w:rsid w:val="00A54B91"/>
    <w:rsid w:val="00A5603C"/>
    <w:rsid w:val="00A5645A"/>
    <w:rsid w:val="00A60C26"/>
    <w:rsid w:val="00A62BF1"/>
    <w:rsid w:val="00A62C64"/>
    <w:rsid w:val="00A62E7A"/>
    <w:rsid w:val="00A6367D"/>
    <w:rsid w:val="00A650D3"/>
    <w:rsid w:val="00A65997"/>
    <w:rsid w:val="00A66854"/>
    <w:rsid w:val="00A6779F"/>
    <w:rsid w:val="00A7038D"/>
    <w:rsid w:val="00A704A9"/>
    <w:rsid w:val="00A70622"/>
    <w:rsid w:val="00A712DA"/>
    <w:rsid w:val="00A716B4"/>
    <w:rsid w:val="00A72648"/>
    <w:rsid w:val="00A730AA"/>
    <w:rsid w:val="00A747CF"/>
    <w:rsid w:val="00A7606C"/>
    <w:rsid w:val="00A808D7"/>
    <w:rsid w:val="00A80A7E"/>
    <w:rsid w:val="00A811DA"/>
    <w:rsid w:val="00A8125B"/>
    <w:rsid w:val="00A8134F"/>
    <w:rsid w:val="00A824A0"/>
    <w:rsid w:val="00A82953"/>
    <w:rsid w:val="00A83834"/>
    <w:rsid w:val="00A83C7D"/>
    <w:rsid w:val="00A84112"/>
    <w:rsid w:val="00A844AA"/>
    <w:rsid w:val="00A8672B"/>
    <w:rsid w:val="00A87584"/>
    <w:rsid w:val="00A877C7"/>
    <w:rsid w:val="00A90D5A"/>
    <w:rsid w:val="00A9153D"/>
    <w:rsid w:val="00A92286"/>
    <w:rsid w:val="00A931F0"/>
    <w:rsid w:val="00A939B2"/>
    <w:rsid w:val="00A95059"/>
    <w:rsid w:val="00A95673"/>
    <w:rsid w:val="00A95921"/>
    <w:rsid w:val="00A95B62"/>
    <w:rsid w:val="00AA1334"/>
    <w:rsid w:val="00AA28B3"/>
    <w:rsid w:val="00AA30CA"/>
    <w:rsid w:val="00AA34DE"/>
    <w:rsid w:val="00AA4121"/>
    <w:rsid w:val="00AA4EEC"/>
    <w:rsid w:val="00AA5644"/>
    <w:rsid w:val="00AA6E8E"/>
    <w:rsid w:val="00AB0BC1"/>
    <w:rsid w:val="00AB1F2E"/>
    <w:rsid w:val="00AB3E0E"/>
    <w:rsid w:val="00AB445E"/>
    <w:rsid w:val="00AB4A50"/>
    <w:rsid w:val="00AB5CB0"/>
    <w:rsid w:val="00AB6042"/>
    <w:rsid w:val="00AB6E6D"/>
    <w:rsid w:val="00AB7499"/>
    <w:rsid w:val="00AC14B9"/>
    <w:rsid w:val="00AC2BF0"/>
    <w:rsid w:val="00AC2F49"/>
    <w:rsid w:val="00AC3BA6"/>
    <w:rsid w:val="00AC44C1"/>
    <w:rsid w:val="00AD0537"/>
    <w:rsid w:val="00AD07FE"/>
    <w:rsid w:val="00AD0BD6"/>
    <w:rsid w:val="00AD162A"/>
    <w:rsid w:val="00AD21B7"/>
    <w:rsid w:val="00AD3472"/>
    <w:rsid w:val="00AD3B0F"/>
    <w:rsid w:val="00AD3E93"/>
    <w:rsid w:val="00AD4E26"/>
    <w:rsid w:val="00AD5878"/>
    <w:rsid w:val="00AD632D"/>
    <w:rsid w:val="00AD63E1"/>
    <w:rsid w:val="00AD75B9"/>
    <w:rsid w:val="00AD7DC0"/>
    <w:rsid w:val="00AD7FF9"/>
    <w:rsid w:val="00AE0274"/>
    <w:rsid w:val="00AE3302"/>
    <w:rsid w:val="00AE3490"/>
    <w:rsid w:val="00AE3D34"/>
    <w:rsid w:val="00AE46AD"/>
    <w:rsid w:val="00AE4750"/>
    <w:rsid w:val="00AE4FD7"/>
    <w:rsid w:val="00AE580E"/>
    <w:rsid w:val="00AE728D"/>
    <w:rsid w:val="00AF04EA"/>
    <w:rsid w:val="00AF0995"/>
    <w:rsid w:val="00AF19A1"/>
    <w:rsid w:val="00AF3245"/>
    <w:rsid w:val="00AF466E"/>
    <w:rsid w:val="00AF477A"/>
    <w:rsid w:val="00AF4C4C"/>
    <w:rsid w:val="00AF51CC"/>
    <w:rsid w:val="00AF5273"/>
    <w:rsid w:val="00AF62AA"/>
    <w:rsid w:val="00AF6BDB"/>
    <w:rsid w:val="00AF7B7E"/>
    <w:rsid w:val="00B004CF"/>
    <w:rsid w:val="00B01AE3"/>
    <w:rsid w:val="00B01C56"/>
    <w:rsid w:val="00B0255F"/>
    <w:rsid w:val="00B0290C"/>
    <w:rsid w:val="00B02F9A"/>
    <w:rsid w:val="00B03AAF"/>
    <w:rsid w:val="00B0425D"/>
    <w:rsid w:val="00B04385"/>
    <w:rsid w:val="00B055DB"/>
    <w:rsid w:val="00B10593"/>
    <w:rsid w:val="00B11D1A"/>
    <w:rsid w:val="00B1236E"/>
    <w:rsid w:val="00B12E8B"/>
    <w:rsid w:val="00B131FB"/>
    <w:rsid w:val="00B14081"/>
    <w:rsid w:val="00B140DF"/>
    <w:rsid w:val="00B146BB"/>
    <w:rsid w:val="00B16728"/>
    <w:rsid w:val="00B20077"/>
    <w:rsid w:val="00B206FB"/>
    <w:rsid w:val="00B207DD"/>
    <w:rsid w:val="00B20B4D"/>
    <w:rsid w:val="00B20FDD"/>
    <w:rsid w:val="00B21AB5"/>
    <w:rsid w:val="00B220CC"/>
    <w:rsid w:val="00B233CE"/>
    <w:rsid w:val="00B236F7"/>
    <w:rsid w:val="00B23E78"/>
    <w:rsid w:val="00B24747"/>
    <w:rsid w:val="00B24DD6"/>
    <w:rsid w:val="00B25B2C"/>
    <w:rsid w:val="00B26DDF"/>
    <w:rsid w:val="00B27533"/>
    <w:rsid w:val="00B305CC"/>
    <w:rsid w:val="00B30909"/>
    <w:rsid w:val="00B31116"/>
    <w:rsid w:val="00B31211"/>
    <w:rsid w:val="00B31E54"/>
    <w:rsid w:val="00B32CCB"/>
    <w:rsid w:val="00B334B4"/>
    <w:rsid w:val="00B34089"/>
    <w:rsid w:val="00B34684"/>
    <w:rsid w:val="00B34AE5"/>
    <w:rsid w:val="00B356D4"/>
    <w:rsid w:val="00B35B11"/>
    <w:rsid w:val="00B36A40"/>
    <w:rsid w:val="00B37620"/>
    <w:rsid w:val="00B37C2C"/>
    <w:rsid w:val="00B40308"/>
    <w:rsid w:val="00B4051A"/>
    <w:rsid w:val="00B40531"/>
    <w:rsid w:val="00B40D6E"/>
    <w:rsid w:val="00B411FF"/>
    <w:rsid w:val="00B416B5"/>
    <w:rsid w:val="00B42D9C"/>
    <w:rsid w:val="00B433F9"/>
    <w:rsid w:val="00B43BC5"/>
    <w:rsid w:val="00B46941"/>
    <w:rsid w:val="00B50676"/>
    <w:rsid w:val="00B51264"/>
    <w:rsid w:val="00B515DE"/>
    <w:rsid w:val="00B51A90"/>
    <w:rsid w:val="00B51DCD"/>
    <w:rsid w:val="00B52097"/>
    <w:rsid w:val="00B5239F"/>
    <w:rsid w:val="00B530E4"/>
    <w:rsid w:val="00B5336D"/>
    <w:rsid w:val="00B541E3"/>
    <w:rsid w:val="00B5559F"/>
    <w:rsid w:val="00B55944"/>
    <w:rsid w:val="00B56BCE"/>
    <w:rsid w:val="00B6025A"/>
    <w:rsid w:val="00B60428"/>
    <w:rsid w:val="00B6050B"/>
    <w:rsid w:val="00B61C66"/>
    <w:rsid w:val="00B6486A"/>
    <w:rsid w:val="00B66882"/>
    <w:rsid w:val="00B67343"/>
    <w:rsid w:val="00B67E15"/>
    <w:rsid w:val="00B719E1"/>
    <w:rsid w:val="00B73260"/>
    <w:rsid w:val="00B73393"/>
    <w:rsid w:val="00B73ECE"/>
    <w:rsid w:val="00B77E51"/>
    <w:rsid w:val="00B817A6"/>
    <w:rsid w:val="00B8432A"/>
    <w:rsid w:val="00B84430"/>
    <w:rsid w:val="00B84E3D"/>
    <w:rsid w:val="00B858FE"/>
    <w:rsid w:val="00B872D6"/>
    <w:rsid w:val="00B9042C"/>
    <w:rsid w:val="00B93603"/>
    <w:rsid w:val="00B93F5E"/>
    <w:rsid w:val="00B9420D"/>
    <w:rsid w:val="00B9434E"/>
    <w:rsid w:val="00B94AB5"/>
    <w:rsid w:val="00B957F9"/>
    <w:rsid w:val="00B95FAB"/>
    <w:rsid w:val="00B966B4"/>
    <w:rsid w:val="00B96D33"/>
    <w:rsid w:val="00B9791C"/>
    <w:rsid w:val="00BA2B10"/>
    <w:rsid w:val="00BA564D"/>
    <w:rsid w:val="00BA60F8"/>
    <w:rsid w:val="00BA71BD"/>
    <w:rsid w:val="00BB0081"/>
    <w:rsid w:val="00BB1043"/>
    <w:rsid w:val="00BB27E7"/>
    <w:rsid w:val="00BB30DF"/>
    <w:rsid w:val="00BB3BF0"/>
    <w:rsid w:val="00BB618B"/>
    <w:rsid w:val="00BB6B8A"/>
    <w:rsid w:val="00BB70AC"/>
    <w:rsid w:val="00BB7178"/>
    <w:rsid w:val="00BB76B6"/>
    <w:rsid w:val="00BC27B0"/>
    <w:rsid w:val="00BC283C"/>
    <w:rsid w:val="00BC3CB6"/>
    <w:rsid w:val="00BC50F7"/>
    <w:rsid w:val="00BC57BF"/>
    <w:rsid w:val="00BC5D6D"/>
    <w:rsid w:val="00BC6172"/>
    <w:rsid w:val="00BC692D"/>
    <w:rsid w:val="00BC7C29"/>
    <w:rsid w:val="00BD18B1"/>
    <w:rsid w:val="00BD39D7"/>
    <w:rsid w:val="00BD465D"/>
    <w:rsid w:val="00BD55AF"/>
    <w:rsid w:val="00BE009D"/>
    <w:rsid w:val="00BE014A"/>
    <w:rsid w:val="00BE03B1"/>
    <w:rsid w:val="00BE0BC3"/>
    <w:rsid w:val="00BE0FDC"/>
    <w:rsid w:val="00BE3F31"/>
    <w:rsid w:val="00BE415C"/>
    <w:rsid w:val="00BE53DF"/>
    <w:rsid w:val="00BE60DA"/>
    <w:rsid w:val="00BE6FA0"/>
    <w:rsid w:val="00BF1E83"/>
    <w:rsid w:val="00BF28A9"/>
    <w:rsid w:val="00BF29D9"/>
    <w:rsid w:val="00BF42DA"/>
    <w:rsid w:val="00BF51C5"/>
    <w:rsid w:val="00BF7B61"/>
    <w:rsid w:val="00C00C97"/>
    <w:rsid w:val="00C01DCD"/>
    <w:rsid w:val="00C02835"/>
    <w:rsid w:val="00C033FF"/>
    <w:rsid w:val="00C03B8E"/>
    <w:rsid w:val="00C0479F"/>
    <w:rsid w:val="00C059CE"/>
    <w:rsid w:val="00C0762F"/>
    <w:rsid w:val="00C10016"/>
    <w:rsid w:val="00C1045B"/>
    <w:rsid w:val="00C113FC"/>
    <w:rsid w:val="00C11A03"/>
    <w:rsid w:val="00C1237C"/>
    <w:rsid w:val="00C12FFC"/>
    <w:rsid w:val="00C131FF"/>
    <w:rsid w:val="00C13238"/>
    <w:rsid w:val="00C13E48"/>
    <w:rsid w:val="00C17116"/>
    <w:rsid w:val="00C20617"/>
    <w:rsid w:val="00C20B74"/>
    <w:rsid w:val="00C21082"/>
    <w:rsid w:val="00C227C1"/>
    <w:rsid w:val="00C22CBF"/>
    <w:rsid w:val="00C26932"/>
    <w:rsid w:val="00C31695"/>
    <w:rsid w:val="00C31A7D"/>
    <w:rsid w:val="00C32B61"/>
    <w:rsid w:val="00C33176"/>
    <w:rsid w:val="00C338E7"/>
    <w:rsid w:val="00C341C0"/>
    <w:rsid w:val="00C36E9A"/>
    <w:rsid w:val="00C3764E"/>
    <w:rsid w:val="00C4149E"/>
    <w:rsid w:val="00C41EE2"/>
    <w:rsid w:val="00C4269D"/>
    <w:rsid w:val="00C4277D"/>
    <w:rsid w:val="00C43D48"/>
    <w:rsid w:val="00C44A6E"/>
    <w:rsid w:val="00C46E5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43D4"/>
    <w:rsid w:val="00C66974"/>
    <w:rsid w:val="00C66BBF"/>
    <w:rsid w:val="00C67B43"/>
    <w:rsid w:val="00C73D6A"/>
    <w:rsid w:val="00C74E0A"/>
    <w:rsid w:val="00C752A5"/>
    <w:rsid w:val="00C76363"/>
    <w:rsid w:val="00C76996"/>
    <w:rsid w:val="00C802FF"/>
    <w:rsid w:val="00C80B0A"/>
    <w:rsid w:val="00C81151"/>
    <w:rsid w:val="00C81A4F"/>
    <w:rsid w:val="00C820E8"/>
    <w:rsid w:val="00C82C17"/>
    <w:rsid w:val="00C82FE7"/>
    <w:rsid w:val="00C854FD"/>
    <w:rsid w:val="00C8577D"/>
    <w:rsid w:val="00C85ADE"/>
    <w:rsid w:val="00C85BA8"/>
    <w:rsid w:val="00C85EB5"/>
    <w:rsid w:val="00C864A9"/>
    <w:rsid w:val="00C86FA8"/>
    <w:rsid w:val="00C87843"/>
    <w:rsid w:val="00C87A0E"/>
    <w:rsid w:val="00C903B4"/>
    <w:rsid w:val="00C90859"/>
    <w:rsid w:val="00C90AAF"/>
    <w:rsid w:val="00C912AD"/>
    <w:rsid w:val="00C9368B"/>
    <w:rsid w:val="00C95454"/>
    <w:rsid w:val="00C95716"/>
    <w:rsid w:val="00C96614"/>
    <w:rsid w:val="00C97827"/>
    <w:rsid w:val="00C97A03"/>
    <w:rsid w:val="00C97C27"/>
    <w:rsid w:val="00CA0357"/>
    <w:rsid w:val="00CA0CF5"/>
    <w:rsid w:val="00CA21C9"/>
    <w:rsid w:val="00CA2E50"/>
    <w:rsid w:val="00CA3714"/>
    <w:rsid w:val="00CA3F71"/>
    <w:rsid w:val="00CA5970"/>
    <w:rsid w:val="00CA77FB"/>
    <w:rsid w:val="00CB033A"/>
    <w:rsid w:val="00CB06D2"/>
    <w:rsid w:val="00CB16B7"/>
    <w:rsid w:val="00CB2440"/>
    <w:rsid w:val="00CB2B32"/>
    <w:rsid w:val="00CB4A03"/>
    <w:rsid w:val="00CB4F16"/>
    <w:rsid w:val="00CB6579"/>
    <w:rsid w:val="00CB711F"/>
    <w:rsid w:val="00CB7AA5"/>
    <w:rsid w:val="00CC16DD"/>
    <w:rsid w:val="00CC1BB0"/>
    <w:rsid w:val="00CC25E7"/>
    <w:rsid w:val="00CC265D"/>
    <w:rsid w:val="00CC3AC0"/>
    <w:rsid w:val="00CC4DA8"/>
    <w:rsid w:val="00CC55DD"/>
    <w:rsid w:val="00CC5A11"/>
    <w:rsid w:val="00CC6107"/>
    <w:rsid w:val="00CC7214"/>
    <w:rsid w:val="00CC7C08"/>
    <w:rsid w:val="00CD0C80"/>
    <w:rsid w:val="00CD1909"/>
    <w:rsid w:val="00CD4941"/>
    <w:rsid w:val="00CD4BCE"/>
    <w:rsid w:val="00CD4E00"/>
    <w:rsid w:val="00CD52D3"/>
    <w:rsid w:val="00CD53EE"/>
    <w:rsid w:val="00CD5667"/>
    <w:rsid w:val="00CD661D"/>
    <w:rsid w:val="00CD733F"/>
    <w:rsid w:val="00CD7A90"/>
    <w:rsid w:val="00CE1ABC"/>
    <w:rsid w:val="00CE27F3"/>
    <w:rsid w:val="00CE3174"/>
    <w:rsid w:val="00CE43BD"/>
    <w:rsid w:val="00CE51C5"/>
    <w:rsid w:val="00CE6A12"/>
    <w:rsid w:val="00CE7CBF"/>
    <w:rsid w:val="00CF0363"/>
    <w:rsid w:val="00CF07CF"/>
    <w:rsid w:val="00CF0CD5"/>
    <w:rsid w:val="00CF1122"/>
    <w:rsid w:val="00CF127D"/>
    <w:rsid w:val="00CF561D"/>
    <w:rsid w:val="00CF6D6A"/>
    <w:rsid w:val="00D00070"/>
    <w:rsid w:val="00D00BD0"/>
    <w:rsid w:val="00D013B6"/>
    <w:rsid w:val="00D0289E"/>
    <w:rsid w:val="00D02BFB"/>
    <w:rsid w:val="00D03754"/>
    <w:rsid w:val="00D04186"/>
    <w:rsid w:val="00D045AC"/>
    <w:rsid w:val="00D04F06"/>
    <w:rsid w:val="00D07BF0"/>
    <w:rsid w:val="00D115D2"/>
    <w:rsid w:val="00D123EF"/>
    <w:rsid w:val="00D1327D"/>
    <w:rsid w:val="00D13544"/>
    <w:rsid w:val="00D13C8D"/>
    <w:rsid w:val="00D148A8"/>
    <w:rsid w:val="00D151B8"/>
    <w:rsid w:val="00D153E4"/>
    <w:rsid w:val="00D15630"/>
    <w:rsid w:val="00D15803"/>
    <w:rsid w:val="00D161B6"/>
    <w:rsid w:val="00D1660D"/>
    <w:rsid w:val="00D17641"/>
    <w:rsid w:val="00D17CC6"/>
    <w:rsid w:val="00D17FE3"/>
    <w:rsid w:val="00D207E4"/>
    <w:rsid w:val="00D20E3A"/>
    <w:rsid w:val="00D2314B"/>
    <w:rsid w:val="00D23F1D"/>
    <w:rsid w:val="00D242E9"/>
    <w:rsid w:val="00D244F1"/>
    <w:rsid w:val="00D25FFD"/>
    <w:rsid w:val="00D276F1"/>
    <w:rsid w:val="00D32C0C"/>
    <w:rsid w:val="00D33088"/>
    <w:rsid w:val="00D348B0"/>
    <w:rsid w:val="00D34A4F"/>
    <w:rsid w:val="00D3664C"/>
    <w:rsid w:val="00D366BD"/>
    <w:rsid w:val="00D3687F"/>
    <w:rsid w:val="00D4041C"/>
    <w:rsid w:val="00D40A31"/>
    <w:rsid w:val="00D40ACA"/>
    <w:rsid w:val="00D43329"/>
    <w:rsid w:val="00D441EB"/>
    <w:rsid w:val="00D44217"/>
    <w:rsid w:val="00D44710"/>
    <w:rsid w:val="00D44FBB"/>
    <w:rsid w:val="00D46B7E"/>
    <w:rsid w:val="00D46C06"/>
    <w:rsid w:val="00D4753B"/>
    <w:rsid w:val="00D47CF2"/>
    <w:rsid w:val="00D50343"/>
    <w:rsid w:val="00D50D0E"/>
    <w:rsid w:val="00D50FB0"/>
    <w:rsid w:val="00D52659"/>
    <w:rsid w:val="00D54D11"/>
    <w:rsid w:val="00D5520A"/>
    <w:rsid w:val="00D55EC0"/>
    <w:rsid w:val="00D60F32"/>
    <w:rsid w:val="00D62D3E"/>
    <w:rsid w:val="00D6309A"/>
    <w:rsid w:val="00D63547"/>
    <w:rsid w:val="00D708F9"/>
    <w:rsid w:val="00D7123A"/>
    <w:rsid w:val="00D72511"/>
    <w:rsid w:val="00D72EC0"/>
    <w:rsid w:val="00D739FA"/>
    <w:rsid w:val="00D74339"/>
    <w:rsid w:val="00D75546"/>
    <w:rsid w:val="00D75D46"/>
    <w:rsid w:val="00D7667A"/>
    <w:rsid w:val="00D766F6"/>
    <w:rsid w:val="00D76C49"/>
    <w:rsid w:val="00D76DBA"/>
    <w:rsid w:val="00D80579"/>
    <w:rsid w:val="00D81152"/>
    <w:rsid w:val="00D81538"/>
    <w:rsid w:val="00D82045"/>
    <w:rsid w:val="00D8216E"/>
    <w:rsid w:val="00D840F4"/>
    <w:rsid w:val="00D8452E"/>
    <w:rsid w:val="00D84AA9"/>
    <w:rsid w:val="00D84B29"/>
    <w:rsid w:val="00D85324"/>
    <w:rsid w:val="00D85ED8"/>
    <w:rsid w:val="00D87C47"/>
    <w:rsid w:val="00D90A5B"/>
    <w:rsid w:val="00D92136"/>
    <w:rsid w:val="00D943D2"/>
    <w:rsid w:val="00D95FAF"/>
    <w:rsid w:val="00D95FE3"/>
    <w:rsid w:val="00D97903"/>
    <w:rsid w:val="00DA0D8E"/>
    <w:rsid w:val="00DA122D"/>
    <w:rsid w:val="00DA2D5A"/>
    <w:rsid w:val="00DA35B5"/>
    <w:rsid w:val="00DA3F48"/>
    <w:rsid w:val="00DA6196"/>
    <w:rsid w:val="00DA6FE4"/>
    <w:rsid w:val="00DA77AE"/>
    <w:rsid w:val="00DB1223"/>
    <w:rsid w:val="00DB2956"/>
    <w:rsid w:val="00DB487F"/>
    <w:rsid w:val="00DB6247"/>
    <w:rsid w:val="00DB7D0A"/>
    <w:rsid w:val="00DB7FAE"/>
    <w:rsid w:val="00DC1FC8"/>
    <w:rsid w:val="00DC2CAB"/>
    <w:rsid w:val="00DC3CC6"/>
    <w:rsid w:val="00DC50D4"/>
    <w:rsid w:val="00DC604D"/>
    <w:rsid w:val="00DC6FEF"/>
    <w:rsid w:val="00DD0576"/>
    <w:rsid w:val="00DD09E5"/>
    <w:rsid w:val="00DD2F75"/>
    <w:rsid w:val="00DD46C1"/>
    <w:rsid w:val="00DD66BB"/>
    <w:rsid w:val="00DD7346"/>
    <w:rsid w:val="00DD74A7"/>
    <w:rsid w:val="00DD7657"/>
    <w:rsid w:val="00DE20E2"/>
    <w:rsid w:val="00DE2CAD"/>
    <w:rsid w:val="00DE32DD"/>
    <w:rsid w:val="00DE44E1"/>
    <w:rsid w:val="00DE49FF"/>
    <w:rsid w:val="00DE7CC0"/>
    <w:rsid w:val="00DF3BBD"/>
    <w:rsid w:val="00DF5083"/>
    <w:rsid w:val="00DF5087"/>
    <w:rsid w:val="00DF655E"/>
    <w:rsid w:val="00E012B8"/>
    <w:rsid w:val="00E012E0"/>
    <w:rsid w:val="00E01CF0"/>
    <w:rsid w:val="00E020CC"/>
    <w:rsid w:val="00E04C11"/>
    <w:rsid w:val="00E052E5"/>
    <w:rsid w:val="00E053CB"/>
    <w:rsid w:val="00E05762"/>
    <w:rsid w:val="00E0699A"/>
    <w:rsid w:val="00E072AC"/>
    <w:rsid w:val="00E10184"/>
    <w:rsid w:val="00E124EB"/>
    <w:rsid w:val="00E135AF"/>
    <w:rsid w:val="00E157A3"/>
    <w:rsid w:val="00E16623"/>
    <w:rsid w:val="00E1681B"/>
    <w:rsid w:val="00E16B13"/>
    <w:rsid w:val="00E21A95"/>
    <w:rsid w:val="00E224BA"/>
    <w:rsid w:val="00E232A3"/>
    <w:rsid w:val="00E2369D"/>
    <w:rsid w:val="00E236BA"/>
    <w:rsid w:val="00E24146"/>
    <w:rsid w:val="00E25A1B"/>
    <w:rsid w:val="00E261DA"/>
    <w:rsid w:val="00E26380"/>
    <w:rsid w:val="00E26CB0"/>
    <w:rsid w:val="00E27C6D"/>
    <w:rsid w:val="00E31481"/>
    <w:rsid w:val="00E314F3"/>
    <w:rsid w:val="00E32223"/>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4257"/>
    <w:rsid w:val="00E44C6B"/>
    <w:rsid w:val="00E45BC2"/>
    <w:rsid w:val="00E471A5"/>
    <w:rsid w:val="00E477E3"/>
    <w:rsid w:val="00E479DD"/>
    <w:rsid w:val="00E52237"/>
    <w:rsid w:val="00E52701"/>
    <w:rsid w:val="00E53FCD"/>
    <w:rsid w:val="00E54355"/>
    <w:rsid w:val="00E562BB"/>
    <w:rsid w:val="00E565CE"/>
    <w:rsid w:val="00E56A47"/>
    <w:rsid w:val="00E574F2"/>
    <w:rsid w:val="00E61EED"/>
    <w:rsid w:val="00E61F6B"/>
    <w:rsid w:val="00E63235"/>
    <w:rsid w:val="00E63A86"/>
    <w:rsid w:val="00E63CDA"/>
    <w:rsid w:val="00E6442F"/>
    <w:rsid w:val="00E649AC"/>
    <w:rsid w:val="00E66659"/>
    <w:rsid w:val="00E70B03"/>
    <w:rsid w:val="00E70EDE"/>
    <w:rsid w:val="00E7135D"/>
    <w:rsid w:val="00E72ED5"/>
    <w:rsid w:val="00E73216"/>
    <w:rsid w:val="00E735EF"/>
    <w:rsid w:val="00E745DA"/>
    <w:rsid w:val="00E7545F"/>
    <w:rsid w:val="00E7689F"/>
    <w:rsid w:val="00E8048E"/>
    <w:rsid w:val="00E81D6E"/>
    <w:rsid w:val="00E82D11"/>
    <w:rsid w:val="00E82E5C"/>
    <w:rsid w:val="00E8300F"/>
    <w:rsid w:val="00E846FF"/>
    <w:rsid w:val="00E84C48"/>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615"/>
    <w:rsid w:val="00EA092E"/>
    <w:rsid w:val="00EA1DE3"/>
    <w:rsid w:val="00EA1F80"/>
    <w:rsid w:val="00EA2351"/>
    <w:rsid w:val="00EA2B73"/>
    <w:rsid w:val="00EA4139"/>
    <w:rsid w:val="00EA480C"/>
    <w:rsid w:val="00EA5FF7"/>
    <w:rsid w:val="00EA65D7"/>
    <w:rsid w:val="00EA6D0E"/>
    <w:rsid w:val="00EB0A9A"/>
    <w:rsid w:val="00EB124A"/>
    <w:rsid w:val="00EB1616"/>
    <w:rsid w:val="00EB1630"/>
    <w:rsid w:val="00EB2B72"/>
    <w:rsid w:val="00EB3ACE"/>
    <w:rsid w:val="00EB4CF7"/>
    <w:rsid w:val="00EB5118"/>
    <w:rsid w:val="00EB6C57"/>
    <w:rsid w:val="00EB7B56"/>
    <w:rsid w:val="00EC0BFA"/>
    <w:rsid w:val="00EC103C"/>
    <w:rsid w:val="00EC4B73"/>
    <w:rsid w:val="00EC603C"/>
    <w:rsid w:val="00EC74CD"/>
    <w:rsid w:val="00EC781D"/>
    <w:rsid w:val="00ED0809"/>
    <w:rsid w:val="00ED0D5F"/>
    <w:rsid w:val="00ED164A"/>
    <w:rsid w:val="00ED1BD6"/>
    <w:rsid w:val="00ED2320"/>
    <w:rsid w:val="00ED23EC"/>
    <w:rsid w:val="00ED284C"/>
    <w:rsid w:val="00ED3558"/>
    <w:rsid w:val="00ED3656"/>
    <w:rsid w:val="00ED3D12"/>
    <w:rsid w:val="00ED5088"/>
    <w:rsid w:val="00ED515D"/>
    <w:rsid w:val="00ED5685"/>
    <w:rsid w:val="00ED5C72"/>
    <w:rsid w:val="00ED5FDC"/>
    <w:rsid w:val="00ED643A"/>
    <w:rsid w:val="00ED6EF2"/>
    <w:rsid w:val="00ED7C11"/>
    <w:rsid w:val="00ED7C82"/>
    <w:rsid w:val="00EE0696"/>
    <w:rsid w:val="00EE1256"/>
    <w:rsid w:val="00EE203E"/>
    <w:rsid w:val="00EE2276"/>
    <w:rsid w:val="00EE3466"/>
    <w:rsid w:val="00EE3D9B"/>
    <w:rsid w:val="00EE4232"/>
    <w:rsid w:val="00EE4362"/>
    <w:rsid w:val="00EE56E6"/>
    <w:rsid w:val="00EE573C"/>
    <w:rsid w:val="00EE6422"/>
    <w:rsid w:val="00EE6EBE"/>
    <w:rsid w:val="00EE75D5"/>
    <w:rsid w:val="00EF0861"/>
    <w:rsid w:val="00EF0CF0"/>
    <w:rsid w:val="00EF3837"/>
    <w:rsid w:val="00EF3AF3"/>
    <w:rsid w:val="00EF3FC2"/>
    <w:rsid w:val="00EF5ACA"/>
    <w:rsid w:val="00EF64C2"/>
    <w:rsid w:val="00EF7C09"/>
    <w:rsid w:val="00F013CA"/>
    <w:rsid w:val="00F01B05"/>
    <w:rsid w:val="00F01B6A"/>
    <w:rsid w:val="00F01E95"/>
    <w:rsid w:val="00F0247E"/>
    <w:rsid w:val="00F037E4"/>
    <w:rsid w:val="00F03EF8"/>
    <w:rsid w:val="00F03FD9"/>
    <w:rsid w:val="00F054DC"/>
    <w:rsid w:val="00F05555"/>
    <w:rsid w:val="00F059F8"/>
    <w:rsid w:val="00F05CA8"/>
    <w:rsid w:val="00F06981"/>
    <w:rsid w:val="00F06DEC"/>
    <w:rsid w:val="00F078D7"/>
    <w:rsid w:val="00F15900"/>
    <w:rsid w:val="00F1713A"/>
    <w:rsid w:val="00F175B6"/>
    <w:rsid w:val="00F17A72"/>
    <w:rsid w:val="00F20720"/>
    <w:rsid w:val="00F208B1"/>
    <w:rsid w:val="00F21707"/>
    <w:rsid w:val="00F2300D"/>
    <w:rsid w:val="00F23A79"/>
    <w:rsid w:val="00F268D9"/>
    <w:rsid w:val="00F302C0"/>
    <w:rsid w:val="00F33148"/>
    <w:rsid w:val="00F33CB8"/>
    <w:rsid w:val="00F34BB2"/>
    <w:rsid w:val="00F34CBB"/>
    <w:rsid w:val="00F352E3"/>
    <w:rsid w:val="00F35CFF"/>
    <w:rsid w:val="00F36633"/>
    <w:rsid w:val="00F36AFD"/>
    <w:rsid w:val="00F36C8E"/>
    <w:rsid w:val="00F3745E"/>
    <w:rsid w:val="00F37C8E"/>
    <w:rsid w:val="00F40066"/>
    <w:rsid w:val="00F41130"/>
    <w:rsid w:val="00F41E98"/>
    <w:rsid w:val="00F4286A"/>
    <w:rsid w:val="00F428FC"/>
    <w:rsid w:val="00F43A27"/>
    <w:rsid w:val="00F443A3"/>
    <w:rsid w:val="00F44F7B"/>
    <w:rsid w:val="00F45931"/>
    <w:rsid w:val="00F45AE3"/>
    <w:rsid w:val="00F47DD7"/>
    <w:rsid w:val="00F47FEA"/>
    <w:rsid w:val="00F50A15"/>
    <w:rsid w:val="00F523BA"/>
    <w:rsid w:val="00F5399B"/>
    <w:rsid w:val="00F53B09"/>
    <w:rsid w:val="00F57621"/>
    <w:rsid w:val="00F57C9D"/>
    <w:rsid w:val="00F57DCF"/>
    <w:rsid w:val="00F60207"/>
    <w:rsid w:val="00F60243"/>
    <w:rsid w:val="00F607FB"/>
    <w:rsid w:val="00F60D0A"/>
    <w:rsid w:val="00F61261"/>
    <w:rsid w:val="00F612FD"/>
    <w:rsid w:val="00F61379"/>
    <w:rsid w:val="00F651F0"/>
    <w:rsid w:val="00F674CC"/>
    <w:rsid w:val="00F7032E"/>
    <w:rsid w:val="00F7047E"/>
    <w:rsid w:val="00F739DC"/>
    <w:rsid w:val="00F76660"/>
    <w:rsid w:val="00F76E66"/>
    <w:rsid w:val="00F770B4"/>
    <w:rsid w:val="00F77563"/>
    <w:rsid w:val="00F77ECC"/>
    <w:rsid w:val="00F80067"/>
    <w:rsid w:val="00F816D7"/>
    <w:rsid w:val="00F830A8"/>
    <w:rsid w:val="00F83C56"/>
    <w:rsid w:val="00F86862"/>
    <w:rsid w:val="00F86B93"/>
    <w:rsid w:val="00F86D94"/>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D"/>
    <w:rsid w:val="00FA1026"/>
    <w:rsid w:val="00FA2536"/>
    <w:rsid w:val="00FA2BAB"/>
    <w:rsid w:val="00FA2BED"/>
    <w:rsid w:val="00FA300C"/>
    <w:rsid w:val="00FA3706"/>
    <w:rsid w:val="00FA3BAB"/>
    <w:rsid w:val="00FA4716"/>
    <w:rsid w:val="00FA50F4"/>
    <w:rsid w:val="00FA5F87"/>
    <w:rsid w:val="00FA6A64"/>
    <w:rsid w:val="00FA739A"/>
    <w:rsid w:val="00FA7583"/>
    <w:rsid w:val="00FB0D2A"/>
    <w:rsid w:val="00FB0E5B"/>
    <w:rsid w:val="00FB17F8"/>
    <w:rsid w:val="00FB21EC"/>
    <w:rsid w:val="00FB42FC"/>
    <w:rsid w:val="00FB5B7D"/>
    <w:rsid w:val="00FB6269"/>
    <w:rsid w:val="00FB7AA4"/>
    <w:rsid w:val="00FB7BE7"/>
    <w:rsid w:val="00FB7C66"/>
    <w:rsid w:val="00FC051D"/>
    <w:rsid w:val="00FC0B4B"/>
    <w:rsid w:val="00FC0F79"/>
    <w:rsid w:val="00FC1777"/>
    <w:rsid w:val="00FC19DC"/>
    <w:rsid w:val="00FC3AED"/>
    <w:rsid w:val="00FC51DF"/>
    <w:rsid w:val="00FC6AD6"/>
    <w:rsid w:val="00FC7546"/>
    <w:rsid w:val="00FD036D"/>
    <w:rsid w:val="00FD06D9"/>
    <w:rsid w:val="00FD1158"/>
    <w:rsid w:val="00FD1658"/>
    <w:rsid w:val="00FD20BE"/>
    <w:rsid w:val="00FD47D6"/>
    <w:rsid w:val="00FD49DA"/>
    <w:rsid w:val="00FE0AEA"/>
    <w:rsid w:val="00FE1AFF"/>
    <w:rsid w:val="00FE2325"/>
    <w:rsid w:val="00FE37EF"/>
    <w:rsid w:val="00FE54AF"/>
    <w:rsid w:val="00FE5627"/>
    <w:rsid w:val="00FE64B9"/>
    <w:rsid w:val="00FE7770"/>
    <w:rsid w:val="00FF053C"/>
    <w:rsid w:val="00FF2180"/>
    <w:rsid w:val="00FF2B63"/>
    <w:rsid w:val="00FF33A7"/>
    <w:rsid w:val="00FF3610"/>
    <w:rsid w:val="00FF3DDD"/>
    <w:rsid w:val="00FF3F41"/>
    <w:rsid w:val="00FF3F92"/>
    <w:rsid w:val="00FF6128"/>
    <w:rsid w:val="00FF6158"/>
    <w:rsid w:val="00FF7420"/>
    <w:rsid w:val="306DF759"/>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D184D7"/>
  <w15:docId w15:val="{52760399-E8DD-4E39-8005-4F17494E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link w:val="AlatunnisteChar"/>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uiPriority w:val="39"/>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0"/>
    </w:pPr>
    <w:rPr>
      <w:b/>
      <w:spacing w:val="22"/>
      <w:sz w:val="30"/>
      <w:szCs w:val="24"/>
    </w:rPr>
  </w:style>
  <w:style w:type="paragraph" w:customStyle="1" w:styleId="LLSaadoksenNimi">
    <w:name w:val="LLSaadoksenNimi"/>
    <w:next w:val="Normaali"/>
    <w:rsid w:val="00B26DDF"/>
    <w:pPr>
      <w:spacing w:after="220" w:line="220" w:lineRule="exact"/>
      <w:jc w:val="center"/>
      <w:outlineLvl w:val="1"/>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link w:val="KommentintekstiChar"/>
    <w:uiPriority w:val="99"/>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link w:val="LuettelokappaleChar"/>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0"/>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0"/>
    </w:pPr>
    <w:rPr>
      <w:rFonts w:eastAsia="Calibri"/>
      <w:b/>
      <w:sz w:val="30"/>
      <w:szCs w:val="22"/>
    </w:rPr>
  </w:style>
  <w:style w:type="paragraph" w:customStyle="1" w:styleId="LLUusiValtioneuvostonAsetus">
    <w:name w:val="LLUusiValtioneuvostonAsetus"/>
    <w:basedOn w:val="LLValtioneuvostonAsetus"/>
    <w:next w:val="LLNormaali"/>
    <w:qFormat/>
  </w:style>
  <w:style w:type="paragraph" w:customStyle="1" w:styleId="LLPValiotsikko">
    <w:name w:val="LLPValiotsikko"/>
    <w:next w:val="LLPerustelujenkappalejako"/>
    <w:qFormat/>
    <w:rsid w:val="00593173"/>
    <w:pPr>
      <w:spacing w:after="220"/>
    </w:pPr>
    <w:rPr>
      <w:i/>
      <w:sz w:val="22"/>
      <w:szCs w:val="24"/>
    </w:rPr>
  </w:style>
  <w:style w:type="paragraph" w:customStyle="1" w:styleId="LLMinisterionAsetus">
    <w:name w:val="LLMinisterionAsetus"/>
    <w:next w:val="LLNormaali"/>
    <w:rsid w:val="004F334C"/>
    <w:pPr>
      <w:spacing w:after="220" w:line="320" w:lineRule="exact"/>
      <w:jc w:val="center"/>
      <w:outlineLvl w:val="0"/>
    </w:pPr>
    <w:rPr>
      <w:b/>
      <w:sz w:val="30"/>
      <w:szCs w:val="24"/>
    </w:rPr>
  </w:style>
  <w:style w:type="paragraph" w:customStyle="1" w:styleId="LLUusiMinisterionAsetus">
    <w:name w:val="LLUusiMinisterionAsetus"/>
    <w:basedOn w:val="LLMinisterionAsetus"/>
    <w:next w:val="LLNormaali"/>
    <w:qFormat/>
  </w:style>
  <w:style w:type="paragraph" w:customStyle="1" w:styleId="LLMuuSaadosOtsikko">
    <w:name w:val="LLMuuSaadosOtsikko"/>
    <w:next w:val="LLNormaali"/>
    <w:rsid w:val="004F334C"/>
    <w:pPr>
      <w:spacing w:before="220" w:after="220" w:line="320" w:lineRule="exact"/>
      <w:contextualSpacing/>
      <w:jc w:val="center"/>
      <w:outlineLvl w:val="0"/>
    </w:pPr>
    <w:rPr>
      <w:b/>
      <w:sz w:val="30"/>
      <w:szCs w:val="24"/>
    </w:rPr>
  </w:style>
  <w:style w:type="paragraph" w:customStyle="1" w:styleId="LLTPnAsetus">
    <w:name w:val="LLTPnAsetus"/>
    <w:next w:val="LLNormaali"/>
    <w:rsid w:val="004F334C"/>
    <w:pPr>
      <w:spacing w:after="220" w:line="320" w:lineRule="exact"/>
      <w:jc w:val="center"/>
      <w:outlineLvl w:val="0"/>
    </w:pPr>
    <w:rPr>
      <w:b/>
      <w:sz w:val="30"/>
      <w:szCs w:val="24"/>
    </w:rPr>
  </w:style>
  <w:style w:type="paragraph" w:customStyle="1" w:styleId="LLUusiTPnAsetus">
    <w:name w:val="LLUusiTPnAsetus"/>
    <w:basedOn w:val="LLTPnAsetus"/>
    <w:next w:val="LLNormaali"/>
    <w:qFormat/>
  </w:style>
  <w:style w:type="paragraph" w:customStyle="1" w:styleId="LLEUTunnus">
    <w:name w:val="LLEUTunnus"/>
    <w:basedOn w:val="LLNormaali"/>
    <w:rsid w:val="00023CAE"/>
    <w:rPr>
      <w:rFonts w:eastAsia="Times New Roman"/>
      <w:szCs w:val="24"/>
      <w:lang w:eastAsia="fi-FI"/>
    </w:rPr>
  </w:style>
  <w:style w:type="paragraph" w:customStyle="1" w:styleId="LL1Otsikkotaso">
    <w:name w:val="LL1Otsikkotaso"/>
    <w:next w:val="LLPerustelujenkappalejako"/>
    <w:rsid w:val="00023CAE"/>
    <w:pPr>
      <w:numPr>
        <w:numId w:val="24"/>
      </w:numPr>
      <w:spacing w:after="220" w:line="220" w:lineRule="exact"/>
      <w:outlineLvl w:val="1"/>
    </w:pPr>
    <w:rPr>
      <w:b/>
      <w:spacing w:val="22"/>
      <w:sz w:val="21"/>
      <w:szCs w:val="24"/>
    </w:rPr>
  </w:style>
  <w:style w:type="paragraph" w:customStyle="1" w:styleId="LL2Otsikkotaso">
    <w:name w:val="LL2Otsikkotaso"/>
    <w:next w:val="LLPerustelujenkappalejako"/>
    <w:rsid w:val="00023CAE"/>
    <w:pPr>
      <w:numPr>
        <w:ilvl w:val="1"/>
        <w:numId w:val="24"/>
      </w:numPr>
      <w:spacing w:after="220" w:line="220" w:lineRule="exact"/>
      <w:outlineLvl w:val="2"/>
    </w:pPr>
    <w:rPr>
      <w:b/>
      <w:sz w:val="21"/>
      <w:szCs w:val="24"/>
    </w:rPr>
  </w:style>
  <w:style w:type="paragraph" w:customStyle="1" w:styleId="LL3Otsikkotaso">
    <w:name w:val="LL3Otsikkotaso"/>
    <w:next w:val="LLPerustelujenkappalejako"/>
    <w:rsid w:val="0039336F"/>
    <w:pPr>
      <w:numPr>
        <w:ilvl w:val="2"/>
        <w:numId w:val="24"/>
      </w:numPr>
      <w:spacing w:before="220" w:after="220" w:line="220" w:lineRule="exact"/>
      <w:ind w:firstLine="0"/>
      <w:outlineLvl w:val="3"/>
    </w:pPr>
    <w:rPr>
      <w:sz w:val="22"/>
      <w:szCs w:val="24"/>
    </w:rPr>
  </w:style>
  <w:style w:type="paragraph" w:customStyle="1" w:styleId="LLPotsikko">
    <w:name w:val="LLPääotsikko"/>
    <w:next w:val="LLPerustelujenkappalejako"/>
    <w:rsid w:val="00D84AA9"/>
    <w:pPr>
      <w:spacing w:after="220" w:line="220" w:lineRule="exact"/>
      <w:outlineLvl w:val="0"/>
    </w:pPr>
    <w:rPr>
      <w:b/>
      <w:caps/>
      <w:sz w:val="21"/>
      <w:szCs w:val="24"/>
    </w:rPr>
  </w:style>
  <w:style w:type="paragraph" w:customStyle="1" w:styleId="LLViite1">
    <w:name w:val="LLViite1"/>
    <w:basedOn w:val="LLNormaali"/>
    <w:rPr>
      <w:rFonts w:eastAsia="Times New Roman"/>
      <w:sz w:val="17"/>
      <w:szCs w:val="17"/>
      <w:lang w:eastAsia="fi-FI"/>
    </w:rPr>
  </w:style>
  <w:style w:type="paragraph" w:customStyle="1" w:styleId="LLViite2">
    <w:name w:val="LLViite2"/>
    <w:basedOn w:val="LLNormaali"/>
    <w:rPr>
      <w:rFonts w:eastAsia="Times New Roman"/>
      <w:sz w:val="17"/>
      <w:szCs w:val="17"/>
      <w:lang w:eastAsia="fi-FI"/>
    </w:rPr>
  </w:style>
  <w:style w:type="paragraph" w:customStyle="1" w:styleId="LLViite3">
    <w:name w:val="LLViite3"/>
    <w:basedOn w:val="LLNormaali"/>
    <w:rPr>
      <w:rFonts w:eastAsia="Times New Roman"/>
      <w:sz w:val="17"/>
      <w:szCs w:val="17"/>
      <w:lang w:eastAsia="fi-FI"/>
    </w:rPr>
  </w:style>
  <w:style w:type="paragraph" w:customStyle="1" w:styleId="LLViite4">
    <w:name w:val="LLViite4"/>
    <w:basedOn w:val="LLNormaali"/>
    <w:rPr>
      <w:rFonts w:eastAsia="Times New Roman"/>
      <w:sz w:val="17"/>
      <w:szCs w:val="17"/>
      <w:lang w:eastAsia="fi-FI"/>
    </w:rPr>
  </w:style>
  <w:style w:type="paragraph" w:customStyle="1" w:styleId="LLViite5">
    <w:name w:val="LLViite5"/>
    <w:basedOn w:val="LLNormaali"/>
    <w:rPr>
      <w:rFonts w:eastAsia="Times New Roman"/>
      <w:sz w:val="17"/>
      <w:szCs w:val="17"/>
      <w:lang w:eastAsia="fi-FI"/>
    </w:rPr>
  </w:style>
  <w:style w:type="paragraph" w:customStyle="1" w:styleId="LLViite6">
    <w:name w:val="LLViite6"/>
    <w:basedOn w:val="LLNormaali"/>
    <w:rPr>
      <w:rFonts w:eastAsia="Times New Roman"/>
      <w:sz w:val="17"/>
      <w:szCs w:val="17"/>
      <w:lang w:eastAsia="fi-FI"/>
    </w:rPr>
  </w:style>
  <w:style w:type="character" w:customStyle="1" w:styleId="AlatunnisteChar">
    <w:name w:val="Alatunniste Char"/>
    <w:link w:val="Alatunniste"/>
    <w:rsid w:val="00EA480C"/>
    <w:rPr>
      <w:sz w:val="24"/>
      <w:szCs w:val="24"/>
    </w:rPr>
  </w:style>
  <w:style w:type="paragraph" w:customStyle="1" w:styleId="py">
    <w:name w:val="py"/>
    <w:basedOn w:val="Normaali"/>
    <w:rsid w:val="00EA480C"/>
    <w:pPr>
      <w:spacing w:before="100" w:beforeAutospacing="1" w:after="100" w:afterAutospacing="1" w:line="240" w:lineRule="auto"/>
    </w:pPr>
    <w:rPr>
      <w:rFonts w:eastAsia="Times New Roman"/>
      <w:sz w:val="24"/>
      <w:szCs w:val="24"/>
      <w:lang w:eastAsia="fi-FI"/>
    </w:rPr>
  </w:style>
  <w:style w:type="paragraph" w:styleId="Eivli">
    <w:name w:val="No Spacing"/>
    <w:uiPriority w:val="1"/>
    <w:qFormat/>
    <w:rsid w:val="00EA480C"/>
    <w:rPr>
      <w:rFonts w:eastAsia="Calibri"/>
      <w:sz w:val="22"/>
      <w:szCs w:val="22"/>
      <w:lang w:eastAsia="en-US"/>
    </w:rPr>
  </w:style>
  <w:style w:type="character" w:customStyle="1" w:styleId="KommentintekstiChar">
    <w:name w:val="Kommentin teksti Char"/>
    <w:basedOn w:val="Kappaleenoletusfontti"/>
    <w:link w:val="Kommentinteksti"/>
    <w:uiPriority w:val="99"/>
    <w:rsid w:val="00EA480C"/>
  </w:style>
  <w:style w:type="character" w:customStyle="1" w:styleId="LuettelokappaleChar">
    <w:name w:val="Luettelokappale Char"/>
    <w:basedOn w:val="Kappaleenoletusfontti"/>
    <w:link w:val="Luettelokappale"/>
    <w:uiPriority w:val="34"/>
    <w:rsid w:val="00EA480C"/>
    <w:rPr>
      <w:rFonts w:eastAsia="Calibri"/>
      <w:sz w:val="22"/>
      <w:szCs w:val="22"/>
      <w:lang w:eastAsia="en-US"/>
    </w:rPr>
  </w:style>
  <w:style w:type="character" w:styleId="Voimakas">
    <w:name w:val="Strong"/>
    <w:basedOn w:val="Kappaleenoletusfontti"/>
    <w:uiPriority w:val="22"/>
    <w:qFormat/>
    <w:rsid w:val="00EA480C"/>
    <w:rPr>
      <w:b/>
      <w:bCs/>
    </w:rPr>
  </w:style>
  <w:style w:type="character" w:customStyle="1" w:styleId="ui-provider">
    <w:name w:val="ui-provider"/>
    <w:basedOn w:val="Kappaleenoletusfontti"/>
    <w:rsid w:val="00EA480C"/>
  </w:style>
  <w:style w:type="character" w:customStyle="1" w:styleId="YltunnisteChar">
    <w:name w:val="Ylätunniste Char"/>
    <w:basedOn w:val="Kappaleenoletusfontti"/>
    <w:link w:val="Yltunniste"/>
    <w:uiPriority w:val="99"/>
    <w:rsid w:val="00EA480C"/>
    <w:rPr>
      <w:sz w:val="24"/>
      <w:szCs w:val="24"/>
    </w:rPr>
  </w:style>
  <w:style w:type="character" w:styleId="Korostus">
    <w:name w:val="Emphasis"/>
    <w:basedOn w:val="Kappaleenoletusfontti"/>
    <w:qFormat/>
    <w:rsid w:val="00EA4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AppData\Roaming\Microsoft\Mallit\Min_aset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F4E97CBE74F52A27AF800234C779F"/>
        <w:category>
          <w:name w:val="Yleiset"/>
          <w:gallery w:val="placeholder"/>
        </w:category>
        <w:types>
          <w:type w:val="bbPlcHdr"/>
        </w:types>
        <w:behaviors>
          <w:behavior w:val="content"/>
        </w:behaviors>
        <w:guid w:val="{129CCB84-59D3-43E3-84DB-2FB08A4F3ED3}"/>
      </w:docPartPr>
      <w:docPartBody>
        <w:p w:rsidR="000C23FF" w:rsidRDefault="000C23FF">
          <w:pPr>
            <w:pStyle w:val="630F4E97CBE74F52A27AF800234C779F"/>
          </w:pPr>
          <w:r w:rsidRPr="005D3E42">
            <w:rPr>
              <w:rStyle w:val="Paikkamerkkiteksti"/>
            </w:rPr>
            <w:t>Click or tap here to enter text.</w:t>
          </w:r>
        </w:p>
      </w:docPartBody>
    </w:docPart>
    <w:docPart>
      <w:docPartPr>
        <w:name w:val="8CC227429BD44B998C23E010A1BA9B34"/>
        <w:category>
          <w:name w:val="Yleiset"/>
          <w:gallery w:val="placeholder"/>
        </w:category>
        <w:types>
          <w:type w:val="bbPlcHdr"/>
        </w:types>
        <w:behaviors>
          <w:behavior w:val="content"/>
        </w:behaviors>
        <w:guid w:val="{166C60B9-15B4-4CD8-AF95-D742338CCFB0}"/>
      </w:docPartPr>
      <w:docPartBody>
        <w:p w:rsidR="000C23FF" w:rsidRDefault="000C23FF">
          <w:pPr>
            <w:pStyle w:val="8CC227429BD44B998C23E010A1BA9B34"/>
          </w:pPr>
          <w:r w:rsidRPr="005D3E42">
            <w:rPr>
              <w:rStyle w:val="Paikkamerkkiteksti"/>
            </w:rPr>
            <w:t>Click or tap here to enter text.</w:t>
          </w:r>
        </w:p>
      </w:docPartBody>
    </w:docPart>
    <w:docPart>
      <w:docPartPr>
        <w:name w:val="7A2674AC336E42FEA888275920F586DC"/>
        <w:category>
          <w:name w:val="Yleiset"/>
          <w:gallery w:val="placeholder"/>
        </w:category>
        <w:types>
          <w:type w:val="bbPlcHdr"/>
        </w:types>
        <w:behaviors>
          <w:behavior w:val="content"/>
        </w:behaviors>
        <w:guid w:val="{8327001E-5D3E-4A86-ADA3-A656ED1E8735}"/>
      </w:docPartPr>
      <w:docPartBody>
        <w:p w:rsidR="000C23FF" w:rsidRDefault="000C23FF">
          <w:pPr>
            <w:pStyle w:val="7A2674AC336E42FEA888275920F586DC"/>
          </w:pPr>
          <w:r w:rsidRPr="005D3E42">
            <w:rPr>
              <w:rStyle w:val="Paikkamerkkiteksti"/>
            </w:rPr>
            <w:t>Click or tap here to enter text.</w:t>
          </w:r>
        </w:p>
      </w:docPartBody>
    </w:docPart>
    <w:docPart>
      <w:docPartPr>
        <w:name w:val="5D4BAE5DBB84462EA9AC42955E9D8465"/>
        <w:category>
          <w:name w:val="Yleiset"/>
          <w:gallery w:val="placeholder"/>
        </w:category>
        <w:types>
          <w:type w:val="bbPlcHdr"/>
        </w:types>
        <w:behaviors>
          <w:behavior w:val="content"/>
        </w:behaviors>
        <w:guid w:val="{D291E619-205B-4A6B-830F-66D7D68826A6}"/>
      </w:docPartPr>
      <w:docPartBody>
        <w:p w:rsidR="000C23FF" w:rsidRDefault="000D2A30" w:rsidP="000D2A30">
          <w:pPr>
            <w:pStyle w:val="5D4BAE5DBB84462EA9AC42955E9D8465"/>
          </w:pPr>
          <w:r>
            <w:rPr>
              <w:rStyle w:val="Paikkamerkkiteksti"/>
              <w:lang w:val="en-US"/>
            </w:rPr>
            <w:t>Asetusluonnos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30"/>
    <w:rsid w:val="0004180A"/>
    <w:rsid w:val="00063594"/>
    <w:rsid w:val="000C23FF"/>
    <w:rsid w:val="000D2A30"/>
    <w:rsid w:val="001137F8"/>
    <w:rsid w:val="002E5B2B"/>
    <w:rsid w:val="004110A5"/>
    <w:rsid w:val="00471D19"/>
    <w:rsid w:val="0048456E"/>
    <w:rsid w:val="00495795"/>
    <w:rsid w:val="004A043B"/>
    <w:rsid w:val="00560DCC"/>
    <w:rsid w:val="006F15E0"/>
    <w:rsid w:val="007F2E07"/>
    <w:rsid w:val="008B3A3B"/>
    <w:rsid w:val="008C1EA1"/>
    <w:rsid w:val="009375EC"/>
    <w:rsid w:val="009C0FEA"/>
    <w:rsid w:val="00AC2144"/>
    <w:rsid w:val="00C035DA"/>
    <w:rsid w:val="00CA1E94"/>
    <w:rsid w:val="00CE3D70"/>
    <w:rsid w:val="00CF140B"/>
    <w:rsid w:val="00D23759"/>
    <w:rsid w:val="00DA7175"/>
    <w:rsid w:val="00E74E64"/>
    <w:rsid w:val="00ED45B1"/>
    <w:rsid w:val="00EE4C4B"/>
    <w:rsid w:val="00F831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D2A30"/>
    <w:rPr>
      <w:color w:val="808080"/>
    </w:rPr>
  </w:style>
  <w:style w:type="paragraph" w:customStyle="1" w:styleId="630F4E97CBE74F52A27AF800234C779F">
    <w:name w:val="630F4E97CBE74F52A27AF800234C779F"/>
  </w:style>
  <w:style w:type="paragraph" w:customStyle="1" w:styleId="8CC227429BD44B998C23E010A1BA9B34">
    <w:name w:val="8CC227429BD44B998C23E010A1BA9B34"/>
  </w:style>
  <w:style w:type="paragraph" w:customStyle="1" w:styleId="7A2674AC336E42FEA888275920F586DC">
    <w:name w:val="7A2674AC336E42FEA888275920F586DC"/>
  </w:style>
  <w:style w:type="paragraph" w:customStyle="1" w:styleId="5D4BAE5DBB84462EA9AC42955E9D8465">
    <w:name w:val="5D4BAE5DBB84462EA9AC42955E9D8465"/>
    <w:rsid w:val="000D2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6DF07EAFB0488C48A62E5244C9072274" ma:contentTypeVersion="4" ma:contentTypeDescription="Kampus asiakirja" ma:contentTypeScope="" ma:versionID="62f68018bbb393a98342496445a84a0d">
  <xsd:schema xmlns:xsd="http://www.w3.org/2001/XMLSchema" xmlns:xs="http://www.w3.org/2001/XMLSchema" xmlns:p="http://schemas.microsoft.com/office/2006/metadata/properties" xmlns:ns2="c138b538-c2fd-4cca-8c26-6e4e32e5a042" xmlns:ns3="0156fbe7-8a01-4641-ba0b-2d25233144b3" targetNamespace="http://schemas.microsoft.com/office/2006/metadata/properties" ma:root="true" ma:fieldsID="2f1fda84516427e4c0dc2c2c527e8869" ns2:_="" ns3:_="">
    <xsd:import namespace="c138b538-c2fd-4cca-8c26-6e4e32e5a042"/>
    <xsd:import namespace="0156fbe7-8a01-4641-ba0b-2d25233144b3"/>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5a581219-3834-49ae-bb22-fcb66895a50f}" ma:internalName="TaxCatchAll" ma:showField="CatchAllData" ma:web="0156fbe7-8a01-4641-ba0b-2d25233144b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a581219-3834-49ae-bb22-fcb66895a50f}" ma:internalName="TaxCatchAllLabel" ma:readOnly="true" ma:showField="CatchAllDataLabel" ma:web="0156fbe7-8a01-4641-ba0b-2d25233144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6fbe7-8a01-4641-ba0b-2d25233144b3" elementFormDefault="qualified">
    <xsd:import namespace="http://schemas.microsoft.com/office/2006/documentManagement/types"/>
    <xsd:import namespace="http://schemas.microsoft.com/office/infopath/2007/PartnerControls"/>
    <xsd:element name="SharedWithUsers" ma:index="14"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Props1.xml><?xml version="1.0" encoding="utf-8"?>
<ds:datastoreItem xmlns:ds="http://schemas.openxmlformats.org/officeDocument/2006/customXml" ds:itemID="{7F61E735-2AA1-4863-A7C3-601978E8E264}">
  <ds:schemaRefs>
    <ds:schemaRef ds:uri="http://schemas.microsoft.com/sharepoint/v3/contenttype/forms"/>
  </ds:schemaRefs>
</ds:datastoreItem>
</file>

<file path=customXml/itemProps2.xml><?xml version="1.0" encoding="utf-8"?>
<ds:datastoreItem xmlns:ds="http://schemas.openxmlformats.org/officeDocument/2006/customXml" ds:itemID="{1A1A7DEE-80AD-4357-89DB-3BE85C08A606}">
  <ds:schemaRefs>
    <ds:schemaRef ds:uri="http://schemas.openxmlformats.org/officeDocument/2006/bibliography"/>
  </ds:schemaRefs>
</ds:datastoreItem>
</file>

<file path=customXml/itemProps3.xml><?xml version="1.0" encoding="utf-8"?>
<ds:datastoreItem xmlns:ds="http://schemas.openxmlformats.org/officeDocument/2006/customXml" ds:itemID="{33DDDA70-3CA9-47EE-9F22-68239459C1CB}">
  <ds:schemaRefs>
    <ds:schemaRef ds:uri="Microsoft.SharePoint.Taxonomy.ContentTypeSync"/>
  </ds:schemaRefs>
</ds:datastoreItem>
</file>

<file path=customXml/itemProps4.xml><?xml version="1.0" encoding="utf-8"?>
<ds:datastoreItem xmlns:ds="http://schemas.openxmlformats.org/officeDocument/2006/customXml" ds:itemID="{13409265-217B-4226-9F74-931732BB5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0156fbe7-8a01-4641-ba0b-2d2523314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95A51-8853-4B98-87CB-60C6C177EA26}">
  <ds:schemaRefs>
    <ds:schemaRef ds:uri="http://schemas.microsoft.com/office/2006/metadata/properties"/>
    <ds:schemaRef ds:uri="http://schemas.microsoft.com/office/infopath/2007/PartnerControls"/>
    <ds:schemaRef ds:uri="c138b538-c2fd-4cca-8c26-6e4e32e5a042"/>
  </ds:schemaRefs>
</ds:datastoreItem>
</file>

<file path=docProps/app.xml><?xml version="1.0" encoding="utf-8"?>
<Properties xmlns="http://schemas.openxmlformats.org/officeDocument/2006/extended-properties" xmlns:vt="http://schemas.openxmlformats.org/officeDocument/2006/docPropsVTypes">
  <Template>Min_asetus.dotx</Template>
  <TotalTime>8</TotalTime>
  <Pages>13</Pages>
  <Words>2830</Words>
  <Characters>26745</Characters>
  <Application>Microsoft Office Word</Application>
  <DocSecurity>0</DocSecurity>
  <Lines>399</Lines>
  <Paragraphs>126</Paragraphs>
  <ScaleCrop>false</ScaleCrop>
  <HeadingPairs>
    <vt:vector size="2" baseType="variant">
      <vt:variant>
        <vt:lpstr>Otsikko</vt:lpstr>
      </vt:variant>
      <vt:variant>
        <vt:i4>1</vt:i4>
      </vt:variant>
    </vt:vector>
  </HeadingPairs>
  <TitlesOfParts>
    <vt:vector size="1" baseType="lpstr">
      <vt:lpstr>Ministeriön asetus</vt:lpstr>
    </vt:vector>
  </TitlesOfParts>
  <Company>VM</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Ministeriön asetus</dc:title>
  <dc:subject/>
  <dc:creator>Lehto Päivi (YM)</dc:creator>
  <cp:keywords/>
  <dc:description/>
  <cp:lastModifiedBy>Lehto Päivi (YM)</cp:lastModifiedBy>
  <cp:revision>6</cp:revision>
  <cp:lastPrinted>2017-12-04T10:02:00Z</cp:lastPrinted>
  <dcterms:created xsi:type="dcterms:W3CDTF">2024-12-16T13:15:00Z</dcterms:created>
  <dcterms:modified xsi:type="dcterms:W3CDTF">2024-12-20T11:15:00Z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UseCCTags">
    <vt:bool>true</vt:bool>
  </property>
  <property fmtid="{D5CDD505-2E9C-101B-9397-08002B2CF9AE}" pid="3" name="RakAs">
    <vt:lpwstr>Min_asetus</vt:lpwstr>
  </property>
  <property fmtid="{D5CDD505-2E9C-101B-9397-08002B2CF9AE}" pid="4" name="ContentTypeId">
    <vt:lpwstr>0x010100B5FAB64B6C204DD994D3FAC0C34E2BFF006DF07EAFB0488C48A62E5244C9072274</vt:lpwstr>
  </property>
  <property fmtid="{D5CDD505-2E9C-101B-9397-08002B2CF9AE}" pid="5" name="KampusOrganization">
    <vt:lpwstr/>
  </property>
  <property fmtid="{D5CDD505-2E9C-101B-9397-08002B2CF9AE}" pid="6" name="KampusKeywords">
    <vt:lpwstr/>
  </property>
</Properties>
</file>